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8774" w14:textId="77777777" w:rsidR="00C752F6" w:rsidRPr="00C263B8" w:rsidRDefault="00C752F6" w:rsidP="001866F0">
      <w:pPr>
        <w:rPr>
          <w:rStyle w:val="Textoennegrita"/>
          <w:rFonts w:ascii="Arial" w:hAnsi="Arial" w:cs="Arial"/>
        </w:rPr>
      </w:pPr>
    </w:p>
    <w:p w14:paraId="63C64375" w14:textId="77777777" w:rsidR="00754F27" w:rsidRPr="00C263B8" w:rsidRDefault="00754F27" w:rsidP="00EE4C4B">
      <w:pPr>
        <w:spacing w:after="0"/>
        <w:rPr>
          <w:rFonts w:ascii="Arial" w:hAnsi="Arial" w:cs="Arial"/>
          <w:color w:val="00B0F0"/>
          <w:sz w:val="28"/>
          <w:szCs w:val="28"/>
        </w:rPr>
      </w:pPr>
    </w:p>
    <w:p w14:paraId="4816C2EF" w14:textId="77777777" w:rsidR="00EE0716" w:rsidRPr="00C263B8" w:rsidRDefault="00EE0716" w:rsidP="00EE4C4B">
      <w:pPr>
        <w:spacing w:after="0"/>
        <w:rPr>
          <w:rFonts w:ascii="Arial" w:hAnsi="Arial" w:cs="Arial"/>
          <w:color w:val="00B0F0"/>
          <w:sz w:val="28"/>
          <w:szCs w:val="28"/>
        </w:rPr>
      </w:pPr>
    </w:p>
    <w:p w14:paraId="2C412617" w14:textId="77777777" w:rsidR="00EE0716" w:rsidRPr="00C263B8" w:rsidRDefault="00257E49" w:rsidP="00EE4C4B">
      <w:pPr>
        <w:spacing w:after="0"/>
        <w:rPr>
          <w:rFonts w:ascii="Arial" w:hAnsi="Arial" w:cs="Arial"/>
          <w:color w:val="00B0F0"/>
          <w:sz w:val="28"/>
          <w:szCs w:val="28"/>
        </w:rPr>
      </w:pPr>
      <w:r w:rsidRPr="00C263B8">
        <w:rPr>
          <w:rFonts w:ascii="Arial" w:hAnsi="Arial" w:cs="Arial"/>
          <w:noProof/>
          <w:color w:val="00B0F0"/>
          <w:sz w:val="28"/>
          <w:szCs w:val="28"/>
          <w:lang w:eastAsia="es-CL"/>
        </w:rPr>
        <w:drawing>
          <wp:anchor distT="0" distB="0" distL="114300" distR="114300" simplePos="0" relativeHeight="251658240" behindDoc="1" locked="1" layoutInCell="1" allowOverlap="1" wp14:anchorId="097D24E0" wp14:editId="20FC5F12">
            <wp:simplePos x="0" y="0"/>
            <wp:positionH relativeFrom="column">
              <wp:posOffset>-1487805</wp:posOffset>
            </wp:positionH>
            <wp:positionV relativeFrom="page">
              <wp:posOffset>1637030</wp:posOffset>
            </wp:positionV>
            <wp:extent cx="7820025" cy="3724910"/>
            <wp:effectExtent l="0" t="0" r="9525" b="8890"/>
            <wp:wrapNone/>
            <wp:docPr id="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d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0025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EFCF9" w14:textId="77777777" w:rsidR="00EE0716" w:rsidRPr="00C263B8" w:rsidRDefault="00EE0716" w:rsidP="00EE4C4B">
      <w:pPr>
        <w:spacing w:after="0"/>
        <w:rPr>
          <w:rFonts w:ascii="Arial" w:hAnsi="Arial" w:cs="Arial"/>
          <w:color w:val="00B0F0"/>
          <w:sz w:val="28"/>
          <w:szCs w:val="28"/>
        </w:rPr>
      </w:pPr>
    </w:p>
    <w:p w14:paraId="091BB447" w14:textId="77777777" w:rsidR="00EE0716" w:rsidRPr="00C263B8" w:rsidRDefault="00EE0716" w:rsidP="00EE4C4B">
      <w:pPr>
        <w:spacing w:after="0"/>
        <w:rPr>
          <w:rFonts w:ascii="Arial" w:hAnsi="Arial" w:cs="Arial"/>
          <w:color w:val="00B0F0"/>
          <w:sz w:val="28"/>
          <w:szCs w:val="28"/>
        </w:rPr>
      </w:pPr>
    </w:p>
    <w:p w14:paraId="06DFB6C7" w14:textId="77777777" w:rsidR="00EE0716" w:rsidRPr="00C263B8" w:rsidRDefault="00EE0716" w:rsidP="00EE4C4B">
      <w:pPr>
        <w:spacing w:after="0"/>
        <w:rPr>
          <w:rFonts w:ascii="Arial" w:hAnsi="Arial" w:cs="Arial"/>
          <w:color w:val="00B0F0"/>
          <w:sz w:val="28"/>
          <w:szCs w:val="28"/>
        </w:rPr>
      </w:pPr>
    </w:p>
    <w:p w14:paraId="4F739F7F" w14:textId="77777777" w:rsidR="00EE0716" w:rsidRPr="00C263B8" w:rsidRDefault="00EE0716" w:rsidP="00EE4C4B">
      <w:pPr>
        <w:spacing w:after="0"/>
        <w:rPr>
          <w:rFonts w:ascii="Arial" w:hAnsi="Arial" w:cs="Arial"/>
          <w:color w:val="00B0F0"/>
          <w:sz w:val="28"/>
          <w:szCs w:val="28"/>
        </w:rPr>
      </w:pPr>
    </w:p>
    <w:p w14:paraId="21BAB59D" w14:textId="77777777" w:rsidR="00EE0716" w:rsidRPr="00C263B8" w:rsidRDefault="00EE0716" w:rsidP="00EE4C4B">
      <w:pPr>
        <w:spacing w:after="0"/>
        <w:rPr>
          <w:rFonts w:ascii="Arial" w:hAnsi="Arial" w:cs="Arial"/>
          <w:color w:val="00B0F0"/>
          <w:sz w:val="28"/>
          <w:szCs w:val="28"/>
        </w:rPr>
      </w:pPr>
    </w:p>
    <w:p w14:paraId="12D5FFC9" w14:textId="77777777" w:rsidR="00EE0716" w:rsidRPr="00C263B8" w:rsidRDefault="00EE0716" w:rsidP="00EE4C4B">
      <w:pPr>
        <w:spacing w:after="0"/>
        <w:rPr>
          <w:rFonts w:ascii="Arial" w:hAnsi="Arial" w:cs="Arial"/>
          <w:color w:val="00B0F0"/>
          <w:sz w:val="28"/>
          <w:szCs w:val="28"/>
        </w:rPr>
      </w:pPr>
    </w:p>
    <w:p w14:paraId="36C27AE4" w14:textId="77777777" w:rsidR="00EE0716" w:rsidRPr="00C263B8" w:rsidRDefault="00EE0716" w:rsidP="00EE4C4B">
      <w:pPr>
        <w:spacing w:after="0"/>
        <w:rPr>
          <w:rFonts w:ascii="Arial" w:hAnsi="Arial" w:cs="Arial"/>
          <w:color w:val="00B0F0"/>
          <w:sz w:val="28"/>
          <w:szCs w:val="28"/>
        </w:rPr>
      </w:pPr>
    </w:p>
    <w:p w14:paraId="5DF1517F" w14:textId="77777777" w:rsidR="00EE0716" w:rsidRPr="00C263B8" w:rsidRDefault="00EE0716" w:rsidP="00EE4C4B">
      <w:pPr>
        <w:spacing w:after="0"/>
        <w:rPr>
          <w:rFonts w:ascii="Arial" w:hAnsi="Arial" w:cs="Arial"/>
          <w:color w:val="00B0F0"/>
          <w:sz w:val="28"/>
          <w:szCs w:val="28"/>
        </w:rPr>
      </w:pPr>
    </w:p>
    <w:p w14:paraId="0DD058B8" w14:textId="77777777" w:rsidR="00EE0716" w:rsidRPr="00C263B8" w:rsidRDefault="00EE0716" w:rsidP="00EE0716">
      <w:pPr>
        <w:spacing w:after="0"/>
        <w:rPr>
          <w:rFonts w:ascii="Arial" w:hAnsi="Arial" w:cs="Arial"/>
          <w:color w:val="00B0F0"/>
          <w:sz w:val="28"/>
          <w:szCs w:val="28"/>
        </w:rPr>
      </w:pPr>
    </w:p>
    <w:p w14:paraId="0CE84DAF" w14:textId="77777777" w:rsidR="00257E49" w:rsidRPr="00C263B8" w:rsidRDefault="00257E49" w:rsidP="004C694C">
      <w:pPr>
        <w:rPr>
          <w:rFonts w:ascii="Arial" w:hAnsi="Arial" w:cs="Arial"/>
        </w:rPr>
      </w:pPr>
      <w:bookmarkStart w:id="0" w:name="_Toc409633299"/>
      <w:bookmarkStart w:id="1" w:name="_Toc409634924"/>
      <w:bookmarkStart w:id="2" w:name="_Toc409717464"/>
      <w:bookmarkStart w:id="3" w:name="_Toc409800907"/>
    </w:p>
    <w:p w14:paraId="46F8E6F3" w14:textId="77777777" w:rsidR="00257E49" w:rsidRPr="00C263B8" w:rsidRDefault="00257E49" w:rsidP="004C694C">
      <w:pPr>
        <w:rPr>
          <w:rFonts w:ascii="Arial" w:hAnsi="Arial" w:cs="Arial"/>
        </w:rPr>
      </w:pPr>
    </w:p>
    <w:p w14:paraId="55C0D0D7" w14:textId="77777777" w:rsidR="004C694C" w:rsidRPr="00C263B8" w:rsidRDefault="004C694C" w:rsidP="004C694C">
      <w:pPr>
        <w:rPr>
          <w:rFonts w:ascii="Arial" w:hAnsi="Arial" w:cs="Arial"/>
        </w:rPr>
      </w:pPr>
    </w:p>
    <w:p w14:paraId="6118BCC4" w14:textId="1B4FDEBC" w:rsidR="00EE6E51" w:rsidRPr="00C263B8" w:rsidRDefault="00AF03C4" w:rsidP="00EE6E51">
      <w:pPr>
        <w:pStyle w:val="00EnunciadoTtulo"/>
        <w:rPr>
          <w:rFonts w:ascii="Arial" w:hAnsi="Arial" w:cs="Arial"/>
        </w:rPr>
      </w:pPr>
      <w:r>
        <w:rPr>
          <w:rFonts w:ascii="Arial" w:hAnsi="Arial" w:cs="Arial"/>
        </w:rPr>
        <w:t>Currículum Normalizado</w:t>
      </w:r>
      <w:r w:rsidR="009164BF">
        <w:rPr>
          <w:rFonts w:ascii="Arial" w:hAnsi="Arial" w:cs="Arial"/>
        </w:rPr>
        <w:t xml:space="preserve"> </w:t>
      </w:r>
      <w:bookmarkStart w:id="4" w:name="_Toc409800908"/>
      <w:bookmarkEnd w:id="0"/>
      <w:bookmarkEnd w:id="1"/>
      <w:bookmarkEnd w:id="2"/>
      <w:bookmarkEnd w:id="3"/>
    </w:p>
    <w:bookmarkEnd w:id="4"/>
    <w:p w14:paraId="7FD643B7" w14:textId="77777777" w:rsidR="00EE0716" w:rsidRPr="000F04A2" w:rsidRDefault="009164BF" w:rsidP="000F04A2">
      <w:pPr>
        <w:pStyle w:val="01TtuloPrincipal"/>
        <w:rPr>
          <w:rFonts w:ascii="Arial" w:hAnsi="Arial" w:cs="Arial"/>
        </w:rPr>
        <w:sectPr w:rsidR="00EE0716" w:rsidRPr="000F04A2" w:rsidSect="00B9762C">
          <w:headerReference w:type="default" r:id="rId9"/>
          <w:footerReference w:type="default" r:id="rId10"/>
          <w:footerReference w:type="first" r:id="rId11"/>
          <w:pgSz w:w="12240" w:h="15840"/>
          <w:pgMar w:top="2552" w:right="1701" w:bottom="2552" w:left="2268" w:header="709" w:footer="1099" w:gutter="0"/>
          <w:cols w:space="708"/>
          <w:titlePg/>
          <w:docGrid w:linePitch="360"/>
        </w:sectPr>
      </w:pPr>
      <w:r>
        <w:rPr>
          <w:rFonts w:ascii="Arial" w:hAnsi="Arial" w:cs="Arial"/>
        </w:rPr>
        <w:t xml:space="preserve">NOMBRE </w:t>
      </w:r>
      <w:r w:rsidR="00E170B3">
        <w:rPr>
          <w:rFonts w:ascii="Arial" w:hAnsi="Arial" w:cs="Arial"/>
        </w:rPr>
        <w:t>POSTULANTE</w:t>
      </w:r>
      <w:r w:rsidR="009C49A0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86351025"/>
          <w:placeholder>
            <w:docPart w:val="9FA756310C064700AB1DEACBA632D798"/>
          </w:placeholder>
          <w:showingPlcHdr/>
          <w:text/>
        </w:sdtPr>
        <w:sdtContent>
          <w:r w:rsidR="009C49A0" w:rsidRPr="00AE74B9">
            <w:rPr>
              <w:rStyle w:val="Textodelmarcadordeposicin"/>
            </w:rPr>
            <w:t>Haga clic o pulse aquí para escribir texto.</w:t>
          </w:r>
        </w:sdtContent>
      </w:sdt>
    </w:p>
    <w:p w14:paraId="59F0B957" w14:textId="308358A1" w:rsidR="00434FDD" w:rsidRDefault="000F04A2" w:rsidP="000F04A2">
      <w:pPr>
        <w:rPr>
          <w:rFonts w:ascii="Arial" w:hAnsi="Arial" w:cs="Arial"/>
          <w:b/>
          <w:iCs/>
          <w:color w:val="00B0F0"/>
          <w:sz w:val="24"/>
        </w:rPr>
      </w:pPr>
      <w:r w:rsidRPr="00812F44">
        <w:rPr>
          <w:rFonts w:ascii="Arial" w:hAnsi="Arial" w:cs="Arial"/>
          <w:b/>
          <w:iCs/>
          <w:color w:val="00B0F0"/>
          <w:sz w:val="24"/>
        </w:rPr>
        <w:lastRenderedPageBreak/>
        <w:t>CURRIC</w:t>
      </w:r>
      <w:r w:rsidR="009164BF">
        <w:rPr>
          <w:rFonts w:ascii="Arial" w:hAnsi="Arial" w:cs="Arial"/>
          <w:b/>
          <w:iCs/>
          <w:color w:val="00B0F0"/>
          <w:sz w:val="24"/>
        </w:rPr>
        <w:t>ULUM NORMALIZADO</w:t>
      </w:r>
    </w:p>
    <w:p w14:paraId="2CF52F3D" w14:textId="0395DC91" w:rsidR="000F04A2" w:rsidRPr="008C03C3" w:rsidRDefault="000F04A2" w:rsidP="008C03C3">
      <w:pPr>
        <w:numPr>
          <w:ilvl w:val="0"/>
          <w:numId w:val="8"/>
        </w:numPr>
        <w:shd w:val="clear" w:color="auto" w:fill="C6D9F1"/>
        <w:spacing w:before="200"/>
        <w:rPr>
          <w:rFonts w:ascii="Arial" w:hAnsi="Arial" w:cs="Arial"/>
          <w:b/>
          <w:sz w:val="24"/>
        </w:rPr>
      </w:pPr>
      <w:r w:rsidRPr="008C03C3">
        <w:rPr>
          <w:rFonts w:ascii="Arial" w:hAnsi="Arial" w:cs="Arial"/>
          <w:b/>
          <w:sz w:val="24"/>
        </w:rPr>
        <w:t>ANTECEDENTES PERSONALES: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701"/>
        <w:gridCol w:w="1745"/>
      </w:tblGrid>
      <w:tr w:rsidR="000F04A2" w:rsidRPr="007B3FC5" w14:paraId="63DAE097" w14:textId="77777777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F3EE" w14:textId="77777777" w:rsidR="000F04A2" w:rsidRPr="007B3FC5" w:rsidRDefault="000F04A2" w:rsidP="008C0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Nombre completo: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C7DB" w14:textId="66A62C8F" w:rsidR="000F04A2" w:rsidRPr="007B3FC5" w:rsidRDefault="000F04A2" w:rsidP="008C03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F04A2" w:rsidRPr="007B3FC5" w14:paraId="78469096" w14:textId="77777777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FE5C" w14:textId="77777777" w:rsidR="000F04A2" w:rsidRPr="007B3FC5" w:rsidRDefault="00E170B3" w:rsidP="008C0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Fecha de Nacimiento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F2C6" w14:textId="24431197" w:rsidR="000F04A2" w:rsidRPr="007B3FC5" w:rsidRDefault="000F04A2" w:rsidP="008C03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170B3" w:rsidRPr="007B3FC5" w14:paraId="36CF8B43" w14:textId="77777777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B198" w14:textId="77777777" w:rsidR="00E170B3" w:rsidRPr="007B3FC5" w:rsidRDefault="00E170B3" w:rsidP="008C0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Número documento Identificación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EBA9" w14:textId="1AE53142" w:rsidR="00E170B3" w:rsidRPr="007B3FC5" w:rsidRDefault="00E170B3" w:rsidP="008C03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170B3" w:rsidRPr="007B3FC5" w14:paraId="485DC623" w14:textId="77777777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4D26" w14:textId="77777777" w:rsidR="00E170B3" w:rsidRPr="007B3FC5" w:rsidRDefault="00E170B3" w:rsidP="008C0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sz w:val="20"/>
                <w:szCs w:val="20"/>
              </w:rPr>
              <w:t>Nacionalidad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9367" w14:textId="12C9F0BA" w:rsidR="00E170B3" w:rsidRPr="007B3FC5" w:rsidRDefault="00E170B3" w:rsidP="008C03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0B3" w:rsidRPr="007B3FC5" w14:paraId="661372C4" w14:textId="77777777" w:rsidTr="008C03C3"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FFE2" w14:textId="77777777" w:rsidR="00E170B3" w:rsidRPr="007B3FC5" w:rsidRDefault="00E170B3" w:rsidP="008C0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Dirección Particular:</w:t>
            </w:r>
          </w:p>
        </w:tc>
      </w:tr>
      <w:tr w:rsidR="00E170B3" w:rsidRPr="007B3FC5" w14:paraId="03E53E5F" w14:textId="77777777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B81A" w14:textId="77777777" w:rsidR="00E170B3" w:rsidRPr="007B3FC5" w:rsidRDefault="00E170B3" w:rsidP="008C03C3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Calle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6A54" w14:textId="6824C9CA" w:rsidR="00E170B3" w:rsidRPr="007B3FC5" w:rsidRDefault="00E170B3" w:rsidP="008C03C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EAC9" w14:textId="77777777" w:rsidR="00E170B3" w:rsidRPr="007B3FC5" w:rsidRDefault="00E170B3" w:rsidP="008C03C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Número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0BCA" w14:textId="163AEE1D" w:rsidR="00E170B3" w:rsidRPr="007B3FC5" w:rsidRDefault="00E170B3" w:rsidP="008C03C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170B3" w:rsidRPr="007B3FC5" w14:paraId="11C6F623" w14:textId="77777777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6AE7" w14:textId="77777777" w:rsidR="00E170B3" w:rsidRPr="007B3FC5" w:rsidRDefault="00E170B3" w:rsidP="008C03C3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Ciudad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CFBA" w14:textId="4CDD16B4" w:rsidR="00E170B3" w:rsidRPr="007B3FC5" w:rsidRDefault="00E170B3" w:rsidP="008C03C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C1B4" w14:textId="77777777" w:rsidR="00E170B3" w:rsidRPr="007B3FC5" w:rsidRDefault="008C03C3" w:rsidP="008C03C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Comuna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D388" w14:textId="3423F70A" w:rsidR="00E170B3" w:rsidRPr="007B3FC5" w:rsidRDefault="00E170B3" w:rsidP="008C03C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C03C3" w:rsidRPr="007B3FC5" w14:paraId="5A13AFDA" w14:textId="77777777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5C42" w14:textId="77777777" w:rsidR="008C03C3" w:rsidRPr="007B3FC5" w:rsidRDefault="008C03C3" w:rsidP="008C03C3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País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04A6" w14:textId="459058C7" w:rsidR="008C03C3" w:rsidRPr="007B3FC5" w:rsidRDefault="008C03C3" w:rsidP="008C03C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48BE" w14:textId="77777777" w:rsidR="008C03C3" w:rsidRPr="007B3FC5" w:rsidRDefault="008C03C3" w:rsidP="008C03C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Código Postal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855B" w14:textId="47A6357F" w:rsidR="008C03C3" w:rsidRPr="007B3FC5" w:rsidRDefault="008C03C3" w:rsidP="008C03C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170B3" w:rsidRPr="007B3FC5" w14:paraId="3D0BAD74" w14:textId="77777777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1616" w14:textId="77777777" w:rsidR="00E170B3" w:rsidRPr="007B3FC5" w:rsidRDefault="00E170B3" w:rsidP="008C0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Teléfono 1 (código país– código área – teléfono)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264F" w14:textId="52DCE57B" w:rsidR="00E170B3" w:rsidRPr="007B3FC5" w:rsidRDefault="00E170B3" w:rsidP="008C0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4FC8" w14:textId="0692AC02" w:rsidR="00E170B3" w:rsidRPr="007B3FC5" w:rsidRDefault="00E170B3" w:rsidP="008C0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9682" w14:textId="332A8F5E" w:rsidR="00E170B3" w:rsidRPr="007B3FC5" w:rsidRDefault="00E170B3" w:rsidP="008C03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0B3" w:rsidRPr="007B3FC5" w14:paraId="2BBCCD15" w14:textId="77777777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EDD1" w14:textId="77777777" w:rsidR="00E170B3" w:rsidRPr="007B3FC5" w:rsidRDefault="008C03C3" w:rsidP="008C0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Correo electrónico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1364437832"/>
            <w:placeholder>
              <w:docPart w:val="80EC7A1249EF45A3895142E9B59DE6CB"/>
            </w:placeholder>
            <w:showingPlcHdr/>
            <w:text/>
          </w:sdtPr>
          <w:sdtContent>
            <w:tc>
              <w:tcPr>
                <w:tcW w:w="528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85528E" w14:textId="77777777" w:rsidR="00E170B3" w:rsidRPr="007B3FC5" w:rsidRDefault="008C03C3" w:rsidP="008C03C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8C03C3" w:rsidRPr="007B3FC5" w14:paraId="78E658BC" w14:textId="77777777" w:rsidTr="008C03C3"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5AA7" w14:textId="77777777" w:rsidR="008C03C3" w:rsidRPr="007B3FC5" w:rsidRDefault="008C03C3" w:rsidP="008C0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Dirección Laboral:</w:t>
            </w:r>
          </w:p>
        </w:tc>
      </w:tr>
      <w:tr w:rsidR="008C03C3" w:rsidRPr="007B3FC5" w14:paraId="2C15DEB2" w14:textId="77777777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1A9C" w14:textId="77777777" w:rsidR="008C03C3" w:rsidRPr="007B3FC5" w:rsidRDefault="008C03C3" w:rsidP="008C03C3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Calle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A552" w14:textId="43DD78FB" w:rsidR="008C03C3" w:rsidRPr="007B3FC5" w:rsidRDefault="008C03C3" w:rsidP="008C03C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FBAD" w14:textId="77777777" w:rsidR="008C03C3" w:rsidRPr="007B3FC5" w:rsidRDefault="008C03C3" w:rsidP="008C03C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Número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013A" w14:textId="61E2FA39" w:rsidR="008C03C3" w:rsidRPr="007B3FC5" w:rsidRDefault="008C03C3" w:rsidP="008C03C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C03C3" w:rsidRPr="007B3FC5" w14:paraId="442E9E38" w14:textId="77777777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1739" w14:textId="77777777" w:rsidR="008C03C3" w:rsidRPr="007B3FC5" w:rsidRDefault="008C03C3" w:rsidP="008C03C3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Ciudad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C744" w14:textId="089B744A" w:rsidR="008C03C3" w:rsidRPr="007B3FC5" w:rsidRDefault="008C03C3" w:rsidP="008C03C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4236" w14:textId="77777777" w:rsidR="008C03C3" w:rsidRPr="007B3FC5" w:rsidRDefault="008C03C3" w:rsidP="008C03C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Comuna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E88A" w14:textId="5F48CCBD" w:rsidR="008C03C3" w:rsidRPr="007B3FC5" w:rsidRDefault="008C03C3" w:rsidP="008C03C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C03C3" w:rsidRPr="007B3FC5" w14:paraId="286DD0A6" w14:textId="77777777" w:rsidTr="008C03C3">
        <w:tc>
          <w:tcPr>
            <w:tcW w:w="3539" w:type="dxa"/>
            <w:vAlign w:val="center"/>
          </w:tcPr>
          <w:p w14:paraId="4B78AB00" w14:textId="77777777" w:rsidR="008C03C3" w:rsidRPr="007B3FC5" w:rsidRDefault="008C03C3" w:rsidP="008C03C3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País</w:t>
            </w:r>
          </w:p>
        </w:tc>
        <w:tc>
          <w:tcPr>
            <w:tcW w:w="1843" w:type="dxa"/>
            <w:vAlign w:val="center"/>
          </w:tcPr>
          <w:p w14:paraId="6F4504FA" w14:textId="5F9B27D2" w:rsidR="008C03C3" w:rsidRPr="007B3FC5" w:rsidRDefault="008C03C3" w:rsidP="008C03C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DCCCD4" w14:textId="77777777" w:rsidR="008C03C3" w:rsidRPr="007B3FC5" w:rsidRDefault="008C03C3" w:rsidP="008C03C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Código Postal</w:t>
            </w:r>
          </w:p>
        </w:tc>
        <w:tc>
          <w:tcPr>
            <w:tcW w:w="1745" w:type="dxa"/>
            <w:vAlign w:val="center"/>
          </w:tcPr>
          <w:p w14:paraId="42AAAAF8" w14:textId="5036B1A1" w:rsidR="008C03C3" w:rsidRPr="007B3FC5" w:rsidRDefault="008C03C3" w:rsidP="008C03C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7EA4101" w14:textId="77777777" w:rsidR="000F04A2" w:rsidRPr="000F04A2" w:rsidRDefault="000F04A2" w:rsidP="000F04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10CC8EE5" w14:textId="77777777" w:rsidR="008C03C3" w:rsidRPr="008C03C3" w:rsidRDefault="008C03C3" w:rsidP="008C03C3">
      <w:pPr>
        <w:pStyle w:val="Prrafodelista"/>
        <w:numPr>
          <w:ilvl w:val="0"/>
          <w:numId w:val="8"/>
        </w:numPr>
        <w:shd w:val="clear" w:color="auto" w:fill="C6D9F1"/>
        <w:spacing w:before="200"/>
        <w:rPr>
          <w:rFonts w:ascii="Arial" w:hAnsi="Arial" w:cs="Arial"/>
          <w:b/>
          <w:sz w:val="24"/>
        </w:rPr>
      </w:pPr>
      <w:r w:rsidRPr="008C03C3">
        <w:rPr>
          <w:rFonts w:ascii="Arial" w:hAnsi="Arial" w:cs="Arial"/>
          <w:b/>
          <w:sz w:val="24"/>
        </w:rPr>
        <w:t>ANTECEDENTES PROFESIONALES Y GRADOS ACADÉMICOS</w:t>
      </w:r>
    </w:p>
    <w:p w14:paraId="12929E44" w14:textId="77777777" w:rsidR="000F04A2" w:rsidRPr="008441DB" w:rsidRDefault="000F04A2" w:rsidP="000F04A2">
      <w:pPr>
        <w:rPr>
          <w:rFonts w:ascii="Arial" w:hAnsi="Arial" w:cs="Arial"/>
          <w:b/>
        </w:rPr>
      </w:pPr>
    </w:p>
    <w:p w14:paraId="1DCE5D96" w14:textId="77777777" w:rsidR="008441DB" w:rsidRPr="00863201" w:rsidRDefault="008441DB" w:rsidP="008441DB">
      <w:pPr>
        <w:pStyle w:val="Listavistosa-nfasis11"/>
        <w:numPr>
          <w:ilvl w:val="0"/>
          <w:numId w:val="10"/>
        </w:numPr>
        <w:rPr>
          <w:rFonts w:ascii="Arial" w:hAnsi="Arial" w:cs="Arial"/>
          <w:b/>
          <w:lang w:val="es-CL"/>
        </w:rPr>
      </w:pPr>
      <w:r w:rsidRPr="008441DB">
        <w:rPr>
          <w:rFonts w:ascii="Arial" w:hAnsi="Arial" w:cs="Arial"/>
          <w:b/>
          <w:lang w:val="es-CL"/>
        </w:rPr>
        <w:t>Titulo(s) profesional(es) (agregue más filas en caso necesario)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441DB" w14:paraId="69220EBD" w14:textId="77777777" w:rsidTr="007B3FC5">
        <w:tc>
          <w:tcPr>
            <w:tcW w:w="2207" w:type="dxa"/>
            <w:vAlign w:val="center"/>
          </w:tcPr>
          <w:p w14:paraId="10E916E4" w14:textId="77777777" w:rsidR="008441DB" w:rsidRPr="00EE050E" w:rsidRDefault="008441DB" w:rsidP="007B3FC5">
            <w:pPr>
              <w:pStyle w:val="Listavistosa-nfasis11"/>
              <w:spacing w:before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Título</w:t>
            </w:r>
          </w:p>
        </w:tc>
        <w:tc>
          <w:tcPr>
            <w:tcW w:w="2207" w:type="dxa"/>
            <w:vAlign w:val="center"/>
          </w:tcPr>
          <w:p w14:paraId="591FE2AC" w14:textId="77777777" w:rsidR="008441DB" w:rsidRPr="00EE050E" w:rsidRDefault="008441DB" w:rsidP="007B3FC5">
            <w:pPr>
              <w:pStyle w:val="Listavistosa-nfasis11"/>
              <w:spacing w:before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Universidad</w:t>
            </w:r>
          </w:p>
        </w:tc>
        <w:tc>
          <w:tcPr>
            <w:tcW w:w="2207" w:type="dxa"/>
            <w:vAlign w:val="center"/>
          </w:tcPr>
          <w:p w14:paraId="3747C304" w14:textId="77777777" w:rsidR="008441DB" w:rsidRPr="00EE050E" w:rsidRDefault="008441DB" w:rsidP="007B3FC5">
            <w:pPr>
              <w:pStyle w:val="Listavistosa-nfasis11"/>
              <w:spacing w:before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País</w:t>
            </w:r>
          </w:p>
        </w:tc>
        <w:tc>
          <w:tcPr>
            <w:tcW w:w="2207" w:type="dxa"/>
            <w:vAlign w:val="center"/>
          </w:tcPr>
          <w:p w14:paraId="4C8A1A5C" w14:textId="213FF13D" w:rsidR="008441DB" w:rsidRPr="00EE050E" w:rsidRDefault="008441DB" w:rsidP="00DC53B4">
            <w:pPr>
              <w:pStyle w:val="Listavistosa-nfasis11"/>
              <w:spacing w:before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 xml:space="preserve">Fecha </w:t>
            </w:r>
            <w:r>
              <w:rPr>
                <w:rFonts w:ascii="Arial" w:hAnsi="Arial" w:cs="Arial"/>
                <w:lang w:val="es-CL"/>
              </w:rPr>
              <w:t>obtención Título Profesional</w:t>
            </w:r>
          </w:p>
        </w:tc>
      </w:tr>
      <w:tr w:rsidR="008441DB" w14:paraId="15501B2D" w14:textId="77777777" w:rsidTr="007B3FC5">
        <w:tc>
          <w:tcPr>
            <w:tcW w:w="2207" w:type="dxa"/>
            <w:vAlign w:val="center"/>
          </w:tcPr>
          <w:p w14:paraId="5A9C6843" w14:textId="3A15639C" w:rsidR="008441DB" w:rsidRDefault="008441DB" w:rsidP="007B3FC5"/>
        </w:tc>
        <w:tc>
          <w:tcPr>
            <w:tcW w:w="2207" w:type="dxa"/>
            <w:vAlign w:val="center"/>
          </w:tcPr>
          <w:p w14:paraId="3D58B8FE" w14:textId="6855AE87" w:rsidR="008441DB" w:rsidRDefault="008441DB" w:rsidP="007B3FC5"/>
        </w:tc>
        <w:tc>
          <w:tcPr>
            <w:tcW w:w="2207" w:type="dxa"/>
            <w:vAlign w:val="center"/>
          </w:tcPr>
          <w:p w14:paraId="0FBDBC45" w14:textId="7EC1B550" w:rsidR="008441DB" w:rsidRDefault="008441DB" w:rsidP="007B3FC5"/>
        </w:tc>
        <w:tc>
          <w:tcPr>
            <w:tcW w:w="2207" w:type="dxa"/>
            <w:vAlign w:val="center"/>
          </w:tcPr>
          <w:p w14:paraId="7CEC6E4B" w14:textId="223C4F7A" w:rsidR="008441DB" w:rsidRDefault="008441DB" w:rsidP="007B3FC5"/>
        </w:tc>
      </w:tr>
      <w:tr w:rsidR="008441DB" w14:paraId="0EC23428" w14:textId="77777777" w:rsidTr="007B3FC5">
        <w:tc>
          <w:tcPr>
            <w:tcW w:w="2207" w:type="dxa"/>
            <w:vAlign w:val="center"/>
          </w:tcPr>
          <w:p w14:paraId="3D2F3E6D" w14:textId="256CFEFA" w:rsidR="008441DB" w:rsidRDefault="008441DB" w:rsidP="007B3FC5"/>
        </w:tc>
        <w:tc>
          <w:tcPr>
            <w:tcW w:w="2207" w:type="dxa"/>
            <w:vAlign w:val="center"/>
          </w:tcPr>
          <w:p w14:paraId="587AB476" w14:textId="2BBDA4EE" w:rsidR="008441DB" w:rsidRDefault="008441DB" w:rsidP="007B3FC5"/>
        </w:tc>
        <w:tc>
          <w:tcPr>
            <w:tcW w:w="2207" w:type="dxa"/>
            <w:vAlign w:val="center"/>
          </w:tcPr>
          <w:p w14:paraId="7669FD0A" w14:textId="1837B23E" w:rsidR="008441DB" w:rsidRDefault="008441DB" w:rsidP="007B3FC5"/>
        </w:tc>
        <w:tc>
          <w:tcPr>
            <w:tcW w:w="2207" w:type="dxa"/>
            <w:vAlign w:val="center"/>
          </w:tcPr>
          <w:p w14:paraId="5B1D513B" w14:textId="619B2718" w:rsidR="008441DB" w:rsidRDefault="008441DB" w:rsidP="007B3FC5"/>
        </w:tc>
      </w:tr>
      <w:tr w:rsidR="008441DB" w14:paraId="0385B47E" w14:textId="77777777" w:rsidTr="007B3FC5">
        <w:tc>
          <w:tcPr>
            <w:tcW w:w="2207" w:type="dxa"/>
            <w:vAlign w:val="center"/>
          </w:tcPr>
          <w:p w14:paraId="4B578F57" w14:textId="3AEFC5D7" w:rsidR="008441DB" w:rsidRDefault="008441DB" w:rsidP="007B3FC5"/>
        </w:tc>
        <w:tc>
          <w:tcPr>
            <w:tcW w:w="2207" w:type="dxa"/>
            <w:vAlign w:val="center"/>
          </w:tcPr>
          <w:p w14:paraId="7922C7E8" w14:textId="14FFF892" w:rsidR="008441DB" w:rsidRDefault="008441DB" w:rsidP="007B3FC5"/>
        </w:tc>
        <w:tc>
          <w:tcPr>
            <w:tcW w:w="2207" w:type="dxa"/>
            <w:vAlign w:val="center"/>
          </w:tcPr>
          <w:p w14:paraId="465BFE2D" w14:textId="4CE8AB49" w:rsidR="008441DB" w:rsidRDefault="008441DB" w:rsidP="007B3FC5"/>
        </w:tc>
        <w:tc>
          <w:tcPr>
            <w:tcW w:w="2207" w:type="dxa"/>
            <w:vAlign w:val="center"/>
          </w:tcPr>
          <w:p w14:paraId="5232D798" w14:textId="617E7F5B" w:rsidR="008441DB" w:rsidRDefault="008441DB" w:rsidP="007B3FC5"/>
        </w:tc>
      </w:tr>
    </w:tbl>
    <w:p w14:paraId="3B6A0A2F" w14:textId="3A73A7D7" w:rsidR="00DC53B4" w:rsidRDefault="00DC53B4" w:rsidP="000F04A2">
      <w:pPr>
        <w:rPr>
          <w:rFonts w:ascii="Arial" w:hAnsi="Arial" w:cs="Arial"/>
          <w:color w:val="00B0F0"/>
        </w:rPr>
      </w:pPr>
    </w:p>
    <w:p w14:paraId="01FAC5F1" w14:textId="77777777" w:rsidR="00DC53B4" w:rsidRDefault="00DC53B4">
      <w:pPr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br w:type="page"/>
      </w:r>
    </w:p>
    <w:p w14:paraId="6E1580B1" w14:textId="77777777" w:rsidR="008441DB" w:rsidRPr="004510DC" w:rsidRDefault="008441DB" w:rsidP="008441DB">
      <w:pPr>
        <w:pStyle w:val="Listavistosa-nfasis11"/>
        <w:numPr>
          <w:ilvl w:val="0"/>
          <w:numId w:val="10"/>
        </w:numPr>
        <w:rPr>
          <w:rFonts w:ascii="Arial" w:hAnsi="Arial" w:cs="Arial"/>
          <w:b/>
          <w:lang w:val="es-CL"/>
        </w:rPr>
      </w:pPr>
      <w:r w:rsidRPr="004510DC">
        <w:rPr>
          <w:rFonts w:ascii="Arial" w:hAnsi="Arial" w:cs="Arial"/>
          <w:b/>
          <w:lang w:val="es-CL"/>
        </w:rPr>
        <w:lastRenderedPageBreak/>
        <w:t>Doctorados, Magíster</w:t>
      </w:r>
      <w:r>
        <w:rPr>
          <w:rFonts w:ascii="Arial" w:hAnsi="Arial" w:cs="Arial"/>
          <w:b/>
          <w:lang w:val="es-CL"/>
        </w:rPr>
        <w:t xml:space="preserve">, Master; Postítulos </w:t>
      </w:r>
      <w:r w:rsidRPr="004510DC">
        <w:rPr>
          <w:rFonts w:ascii="Arial" w:hAnsi="Arial" w:cs="Arial"/>
          <w:b/>
          <w:lang w:val="es-CL"/>
        </w:rPr>
        <w:t>y</w:t>
      </w:r>
      <w:r>
        <w:rPr>
          <w:rFonts w:ascii="Arial" w:hAnsi="Arial" w:cs="Arial"/>
          <w:b/>
          <w:lang w:val="es-CL"/>
        </w:rPr>
        <w:t>/o</w:t>
      </w:r>
      <w:r w:rsidRPr="004510DC">
        <w:rPr>
          <w:rFonts w:ascii="Arial" w:hAnsi="Arial" w:cs="Arial"/>
          <w:b/>
          <w:lang w:val="es-CL"/>
        </w:rPr>
        <w:t xml:space="preserve"> </w:t>
      </w:r>
      <w:r>
        <w:rPr>
          <w:rFonts w:ascii="Arial" w:hAnsi="Arial" w:cs="Arial"/>
          <w:b/>
          <w:lang w:val="es-CL"/>
        </w:rPr>
        <w:t>Diplomas</w:t>
      </w:r>
      <w:r w:rsidRPr="004510DC">
        <w:rPr>
          <w:rFonts w:ascii="Arial" w:hAnsi="Arial" w:cs="Arial"/>
          <w:b/>
          <w:lang w:val="es-CL"/>
        </w:rPr>
        <w:t xml:space="preserve"> finalizados</w:t>
      </w:r>
      <w:r>
        <w:rPr>
          <w:rFonts w:ascii="Arial" w:hAnsi="Arial" w:cs="Arial"/>
          <w:b/>
          <w:lang w:val="es-CL"/>
        </w:rPr>
        <w:t xml:space="preserve"> o en proceso (agregue más filas en caso necesario)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3"/>
        <w:gridCol w:w="1273"/>
        <w:gridCol w:w="925"/>
        <w:gridCol w:w="1925"/>
        <w:gridCol w:w="1607"/>
        <w:gridCol w:w="1605"/>
      </w:tblGrid>
      <w:tr w:rsidR="008441DB" w:rsidRPr="007B3FC5" w14:paraId="25BA4C86" w14:textId="77777777" w:rsidTr="007B3FC5">
        <w:trPr>
          <w:trHeight w:val="1184"/>
        </w:trPr>
        <w:tc>
          <w:tcPr>
            <w:tcW w:w="846" w:type="pct"/>
            <w:vAlign w:val="center"/>
          </w:tcPr>
          <w:p w14:paraId="49F6FB6A" w14:textId="77777777" w:rsidR="008441DB" w:rsidRPr="007B3FC5" w:rsidRDefault="008441DB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Grado y mención</w:t>
            </w:r>
          </w:p>
        </w:tc>
        <w:tc>
          <w:tcPr>
            <w:tcW w:w="721" w:type="pct"/>
            <w:vAlign w:val="center"/>
          </w:tcPr>
          <w:p w14:paraId="2317E7C1" w14:textId="77777777" w:rsidR="008441DB" w:rsidRPr="007B3FC5" w:rsidRDefault="008441DB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Universidad</w:t>
            </w:r>
          </w:p>
        </w:tc>
        <w:tc>
          <w:tcPr>
            <w:tcW w:w="524" w:type="pct"/>
            <w:vAlign w:val="center"/>
          </w:tcPr>
          <w:p w14:paraId="67228D36" w14:textId="77777777" w:rsidR="008441DB" w:rsidRPr="007B3FC5" w:rsidRDefault="008441DB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País</w:t>
            </w:r>
          </w:p>
        </w:tc>
        <w:tc>
          <w:tcPr>
            <w:tcW w:w="1090" w:type="pct"/>
            <w:vAlign w:val="center"/>
          </w:tcPr>
          <w:p w14:paraId="33903001" w14:textId="77777777" w:rsidR="008441DB" w:rsidRPr="007B3FC5" w:rsidRDefault="008441DB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Fecha término</w:t>
            </w:r>
          </w:p>
          <w:p w14:paraId="3D8E529B" w14:textId="77777777" w:rsidR="008441DB" w:rsidRPr="007B3FC5" w:rsidRDefault="008441DB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</w:p>
        </w:tc>
        <w:tc>
          <w:tcPr>
            <w:tcW w:w="910" w:type="pct"/>
            <w:vAlign w:val="center"/>
          </w:tcPr>
          <w:p w14:paraId="1803DFA6" w14:textId="77777777" w:rsidR="008441DB" w:rsidRPr="007B3FC5" w:rsidRDefault="008441DB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Calificación</w:t>
            </w:r>
          </w:p>
        </w:tc>
        <w:tc>
          <w:tcPr>
            <w:tcW w:w="909" w:type="pct"/>
            <w:vAlign w:val="center"/>
          </w:tcPr>
          <w:p w14:paraId="67A7A6E3" w14:textId="77777777" w:rsidR="008441DB" w:rsidRPr="007B3FC5" w:rsidRDefault="008441DB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Si está en proceso, indique etapa en que se encuentra</w:t>
            </w:r>
          </w:p>
        </w:tc>
      </w:tr>
      <w:tr w:rsidR="008441DB" w:rsidRPr="007B3FC5" w14:paraId="25DA0E0E" w14:textId="77777777" w:rsidTr="007B3FC5">
        <w:tc>
          <w:tcPr>
            <w:tcW w:w="846" w:type="pct"/>
            <w:vAlign w:val="center"/>
          </w:tcPr>
          <w:p w14:paraId="77168665" w14:textId="7EC83B6A" w:rsidR="008441DB" w:rsidRPr="007B3FC5" w:rsidRDefault="008441DB" w:rsidP="007B3FC5">
            <w:pPr>
              <w:spacing w:after="0" w:line="240" w:lineRule="auto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62EC91A" w14:textId="55BAEAA2" w:rsidR="008441DB" w:rsidRPr="007B3FC5" w:rsidRDefault="008441DB" w:rsidP="007B3FC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3BE5C063" w14:textId="7EF69B90" w:rsidR="008441DB" w:rsidRPr="007B3FC5" w:rsidRDefault="008441DB" w:rsidP="007B3FC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90" w:type="pct"/>
            <w:vAlign w:val="center"/>
          </w:tcPr>
          <w:p w14:paraId="78127CEA" w14:textId="02D9F773" w:rsidR="008441DB" w:rsidRPr="007B3FC5" w:rsidRDefault="008441DB" w:rsidP="007B3FC5">
            <w:pPr>
              <w:spacing w:after="0" w:line="240" w:lineRule="auto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784F0CDF" w14:textId="3CD64320" w:rsidR="008441DB" w:rsidRPr="007B3FC5" w:rsidRDefault="008441DB" w:rsidP="007B3FC5">
            <w:pPr>
              <w:spacing w:after="0" w:line="240" w:lineRule="auto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09" w:type="pct"/>
            <w:vAlign w:val="center"/>
          </w:tcPr>
          <w:p w14:paraId="0BADCE8F" w14:textId="2EB04F12" w:rsidR="008441DB" w:rsidRPr="007B3FC5" w:rsidRDefault="008441DB" w:rsidP="007B3FC5">
            <w:pPr>
              <w:spacing w:after="0" w:line="240" w:lineRule="auto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441DB" w:rsidRPr="007B3FC5" w14:paraId="702A1B1F" w14:textId="77777777" w:rsidTr="007B3FC5">
        <w:tc>
          <w:tcPr>
            <w:tcW w:w="846" w:type="pct"/>
            <w:vAlign w:val="center"/>
          </w:tcPr>
          <w:p w14:paraId="3959FB37" w14:textId="6442EE80" w:rsidR="008441DB" w:rsidRPr="007B3FC5" w:rsidRDefault="008441DB" w:rsidP="007B3FC5">
            <w:pPr>
              <w:spacing w:after="0" w:line="240" w:lineRule="auto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4C073570" w14:textId="0F3E4DFF" w:rsidR="008441DB" w:rsidRPr="007B3FC5" w:rsidRDefault="008441DB" w:rsidP="007B3FC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4B99D5F7" w14:textId="79A377F8" w:rsidR="008441DB" w:rsidRPr="007B3FC5" w:rsidRDefault="008441DB" w:rsidP="007B3FC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90" w:type="pct"/>
            <w:vAlign w:val="center"/>
          </w:tcPr>
          <w:p w14:paraId="67B23B1F" w14:textId="4F7293F8" w:rsidR="008441DB" w:rsidRPr="007B3FC5" w:rsidRDefault="008441DB" w:rsidP="007B3FC5">
            <w:pPr>
              <w:spacing w:after="0" w:line="240" w:lineRule="auto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3B92FEA9" w14:textId="2067F6C4" w:rsidR="008441DB" w:rsidRPr="007B3FC5" w:rsidRDefault="008441DB" w:rsidP="007B3FC5">
            <w:pPr>
              <w:spacing w:after="0" w:line="240" w:lineRule="auto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09" w:type="pct"/>
            <w:vAlign w:val="center"/>
          </w:tcPr>
          <w:p w14:paraId="1140708A" w14:textId="629C474B" w:rsidR="008441DB" w:rsidRPr="007B3FC5" w:rsidRDefault="008441DB" w:rsidP="007B3FC5">
            <w:pPr>
              <w:spacing w:after="0" w:line="240" w:lineRule="auto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B3FC5" w:rsidRPr="007B3FC5" w14:paraId="58058F15" w14:textId="77777777" w:rsidTr="007B3FC5">
        <w:tc>
          <w:tcPr>
            <w:tcW w:w="846" w:type="pct"/>
            <w:vAlign w:val="center"/>
          </w:tcPr>
          <w:p w14:paraId="1A5F6EEC" w14:textId="6ED897A5" w:rsidR="007B3FC5" w:rsidRPr="007B3FC5" w:rsidRDefault="007B3FC5" w:rsidP="007B3FC5">
            <w:pPr>
              <w:spacing w:after="0" w:line="240" w:lineRule="auto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5A2F148C" w14:textId="73C88664" w:rsidR="007B3FC5" w:rsidRPr="007B3FC5" w:rsidRDefault="007B3FC5" w:rsidP="007B3FC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5B341D45" w14:textId="7DF32467" w:rsidR="007B3FC5" w:rsidRPr="007B3FC5" w:rsidRDefault="007B3FC5" w:rsidP="007B3FC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90" w:type="pct"/>
            <w:vAlign w:val="center"/>
          </w:tcPr>
          <w:p w14:paraId="7953B4CF" w14:textId="0F20F211" w:rsidR="007B3FC5" w:rsidRPr="007B3FC5" w:rsidRDefault="007B3FC5" w:rsidP="007B3FC5">
            <w:pPr>
              <w:spacing w:after="0" w:line="240" w:lineRule="auto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1B4C53C0" w14:textId="6D772706" w:rsidR="007B3FC5" w:rsidRPr="007B3FC5" w:rsidRDefault="007B3FC5" w:rsidP="007B3FC5">
            <w:pPr>
              <w:spacing w:after="0" w:line="240" w:lineRule="auto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09" w:type="pct"/>
            <w:vAlign w:val="center"/>
          </w:tcPr>
          <w:p w14:paraId="5A35AB9D" w14:textId="76C48D8C" w:rsidR="007B3FC5" w:rsidRPr="007B3FC5" w:rsidRDefault="007B3FC5" w:rsidP="007B3FC5">
            <w:pPr>
              <w:spacing w:after="0" w:line="240" w:lineRule="auto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B3FC5" w:rsidRPr="007B3FC5" w14:paraId="1A47EA2C" w14:textId="77777777" w:rsidTr="007B3FC5">
        <w:tc>
          <w:tcPr>
            <w:tcW w:w="846" w:type="pct"/>
            <w:vAlign w:val="center"/>
          </w:tcPr>
          <w:p w14:paraId="684F0BCB" w14:textId="28CC22E1" w:rsidR="007B3FC5" w:rsidRPr="007B3FC5" w:rsidRDefault="007B3FC5" w:rsidP="007B3FC5">
            <w:pPr>
              <w:spacing w:after="0" w:line="240" w:lineRule="auto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B844B8E" w14:textId="4EE1000F" w:rsidR="007B3FC5" w:rsidRPr="007B3FC5" w:rsidRDefault="007B3FC5" w:rsidP="007B3FC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5D535423" w14:textId="0C12F8D7" w:rsidR="007B3FC5" w:rsidRPr="007B3FC5" w:rsidRDefault="007B3FC5" w:rsidP="007B3FC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90" w:type="pct"/>
            <w:vAlign w:val="center"/>
          </w:tcPr>
          <w:p w14:paraId="60CF9C7A" w14:textId="62E526EB" w:rsidR="007B3FC5" w:rsidRPr="007B3FC5" w:rsidRDefault="007B3FC5" w:rsidP="007B3FC5">
            <w:pPr>
              <w:spacing w:after="0" w:line="240" w:lineRule="auto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17B2E564" w14:textId="2A037D28" w:rsidR="007B3FC5" w:rsidRPr="007B3FC5" w:rsidRDefault="007B3FC5" w:rsidP="007B3FC5">
            <w:pPr>
              <w:spacing w:after="0" w:line="240" w:lineRule="auto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09" w:type="pct"/>
            <w:vAlign w:val="center"/>
          </w:tcPr>
          <w:p w14:paraId="4516E47A" w14:textId="063E95BF" w:rsidR="007B3FC5" w:rsidRPr="007B3FC5" w:rsidRDefault="007B3FC5" w:rsidP="007B3FC5">
            <w:pPr>
              <w:spacing w:after="0" w:line="240" w:lineRule="auto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53EF6942" w14:textId="77777777" w:rsidR="008441DB" w:rsidRDefault="008441DB" w:rsidP="000F04A2">
      <w:pPr>
        <w:rPr>
          <w:rFonts w:ascii="Arial" w:hAnsi="Arial" w:cs="Arial"/>
          <w:color w:val="00B0F0"/>
        </w:rPr>
      </w:pPr>
    </w:p>
    <w:p w14:paraId="22A5E990" w14:textId="77777777" w:rsidR="007B3FC5" w:rsidRDefault="007B3FC5" w:rsidP="007B3FC5">
      <w:pPr>
        <w:pStyle w:val="Prrafodelista"/>
        <w:numPr>
          <w:ilvl w:val="0"/>
          <w:numId w:val="8"/>
        </w:numPr>
        <w:shd w:val="clear" w:color="auto" w:fill="C6D9F1"/>
        <w:spacing w:before="200"/>
        <w:rPr>
          <w:rFonts w:ascii="Arial" w:hAnsi="Arial" w:cs="Arial"/>
          <w:b/>
          <w:sz w:val="24"/>
          <w:lang w:val="es-CL"/>
        </w:rPr>
      </w:pPr>
      <w:r w:rsidRPr="007B3FC5">
        <w:rPr>
          <w:rFonts w:ascii="Arial" w:hAnsi="Arial" w:cs="Arial"/>
          <w:b/>
          <w:sz w:val="24"/>
        </w:rPr>
        <w:t>EDUCACIÓN</w:t>
      </w:r>
      <w:r w:rsidRPr="00534525">
        <w:rPr>
          <w:rFonts w:ascii="Arial" w:hAnsi="Arial" w:cs="Arial"/>
          <w:b/>
          <w:sz w:val="24"/>
          <w:lang w:val="es-CL"/>
        </w:rPr>
        <w:t xml:space="preserve"> CONTÍNUA</w:t>
      </w:r>
      <w:r>
        <w:rPr>
          <w:rFonts w:ascii="Arial" w:hAnsi="Arial" w:cs="Arial"/>
          <w:b/>
          <w:sz w:val="24"/>
          <w:lang w:val="es-CL"/>
        </w:rPr>
        <w:t xml:space="preserve"> </w:t>
      </w:r>
    </w:p>
    <w:p w14:paraId="51FDF1F5" w14:textId="77777777" w:rsidR="007B3FC5" w:rsidRPr="004510DC" w:rsidRDefault="007B3FC5" w:rsidP="007B3FC5">
      <w:pPr>
        <w:pStyle w:val="Listavistosa-nfasis11"/>
        <w:numPr>
          <w:ilvl w:val="0"/>
          <w:numId w:val="13"/>
        </w:num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Cursos Realizados (agregue más filas en caso necesario)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6"/>
        <w:gridCol w:w="1700"/>
        <w:gridCol w:w="1416"/>
        <w:gridCol w:w="1799"/>
        <w:gridCol w:w="1118"/>
        <w:gridCol w:w="1239"/>
      </w:tblGrid>
      <w:tr w:rsidR="007B3FC5" w:rsidRPr="007B3FC5" w14:paraId="06145947" w14:textId="77777777" w:rsidTr="007B3FC5">
        <w:trPr>
          <w:trHeight w:val="388"/>
        </w:trPr>
        <w:tc>
          <w:tcPr>
            <w:tcW w:w="881" w:type="pct"/>
            <w:vAlign w:val="center"/>
          </w:tcPr>
          <w:p w14:paraId="16382A22" w14:textId="77777777"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Curso</w:t>
            </w:r>
          </w:p>
        </w:tc>
        <w:tc>
          <w:tcPr>
            <w:tcW w:w="963" w:type="pct"/>
            <w:vAlign w:val="center"/>
          </w:tcPr>
          <w:p w14:paraId="03B523EF" w14:textId="77777777"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Institución</w:t>
            </w:r>
          </w:p>
        </w:tc>
        <w:tc>
          <w:tcPr>
            <w:tcW w:w="802" w:type="pct"/>
            <w:vAlign w:val="center"/>
          </w:tcPr>
          <w:p w14:paraId="57304989" w14:textId="77777777"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País</w:t>
            </w:r>
          </w:p>
        </w:tc>
        <w:tc>
          <w:tcPr>
            <w:tcW w:w="1019" w:type="pct"/>
            <w:vAlign w:val="center"/>
          </w:tcPr>
          <w:p w14:paraId="7281F212" w14:textId="77777777"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 xml:space="preserve">Fecha </w:t>
            </w:r>
          </w:p>
          <w:p w14:paraId="7E308C8E" w14:textId="77777777"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</w:p>
        </w:tc>
        <w:tc>
          <w:tcPr>
            <w:tcW w:w="633" w:type="pct"/>
            <w:vAlign w:val="center"/>
          </w:tcPr>
          <w:p w14:paraId="278D12B5" w14:textId="77777777"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Horas (duración)</w:t>
            </w:r>
          </w:p>
        </w:tc>
        <w:tc>
          <w:tcPr>
            <w:tcW w:w="702" w:type="pct"/>
            <w:vAlign w:val="center"/>
          </w:tcPr>
          <w:p w14:paraId="6A136B9D" w14:textId="77777777"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Calificación</w:t>
            </w:r>
          </w:p>
        </w:tc>
      </w:tr>
      <w:tr w:rsidR="007B3FC5" w:rsidRPr="007B3FC5" w14:paraId="4F146795" w14:textId="77777777" w:rsidTr="007B3FC5">
        <w:tc>
          <w:tcPr>
            <w:tcW w:w="881" w:type="pct"/>
            <w:vAlign w:val="center"/>
          </w:tcPr>
          <w:p w14:paraId="55B1BA34" w14:textId="56036733" w:rsidR="007B3FC5" w:rsidRPr="007B3FC5" w:rsidRDefault="007B3FC5" w:rsidP="007B3FC5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14:paraId="1E414CB0" w14:textId="5ECF6931" w:rsidR="007B3FC5" w:rsidRPr="007B3FC5" w:rsidRDefault="007B3FC5" w:rsidP="007B3FC5">
            <w:pPr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4A27AFB6" w14:textId="4F1E7731" w:rsidR="007B3FC5" w:rsidRPr="007B3FC5" w:rsidRDefault="007B3FC5" w:rsidP="007B3FC5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Align w:val="center"/>
          </w:tcPr>
          <w:p w14:paraId="6F8CC6A9" w14:textId="2B1E93F2" w:rsidR="007B3FC5" w:rsidRPr="007B3FC5" w:rsidRDefault="007B3FC5" w:rsidP="007B3FC5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06AE30AB" w14:textId="1D8FA7A1" w:rsidR="007B3FC5" w:rsidRPr="007B3FC5" w:rsidRDefault="007B3FC5" w:rsidP="007B3FC5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638DB98E" w14:textId="4A399180" w:rsidR="007B3FC5" w:rsidRPr="007B3FC5" w:rsidRDefault="007B3FC5" w:rsidP="007B3FC5">
            <w:pPr>
              <w:rPr>
                <w:sz w:val="20"/>
                <w:szCs w:val="20"/>
              </w:rPr>
            </w:pPr>
          </w:p>
        </w:tc>
      </w:tr>
      <w:tr w:rsidR="007B3FC5" w:rsidRPr="007B3FC5" w14:paraId="6DCC96BC" w14:textId="77777777" w:rsidTr="007B3FC5">
        <w:tc>
          <w:tcPr>
            <w:tcW w:w="881" w:type="pct"/>
            <w:vAlign w:val="center"/>
          </w:tcPr>
          <w:p w14:paraId="5CD6A7A7" w14:textId="7383CF5F" w:rsidR="007B3FC5" w:rsidRPr="007B3FC5" w:rsidRDefault="007B3FC5" w:rsidP="007B3FC5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14:paraId="31EA9A6B" w14:textId="118341E6" w:rsidR="007B3FC5" w:rsidRPr="007B3FC5" w:rsidRDefault="007B3FC5" w:rsidP="007B3FC5">
            <w:pPr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1032D22A" w14:textId="045D7CA4" w:rsidR="007B3FC5" w:rsidRPr="007B3FC5" w:rsidRDefault="007B3FC5" w:rsidP="007B3FC5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Align w:val="center"/>
          </w:tcPr>
          <w:p w14:paraId="08B56031" w14:textId="2458F937" w:rsidR="007B3FC5" w:rsidRPr="007B3FC5" w:rsidRDefault="007B3FC5" w:rsidP="007B3FC5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137DD7E" w14:textId="7A9E420D" w:rsidR="007B3FC5" w:rsidRPr="007B3FC5" w:rsidRDefault="007B3FC5" w:rsidP="007B3FC5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4738EC43" w14:textId="6A31267C" w:rsidR="007B3FC5" w:rsidRPr="007B3FC5" w:rsidRDefault="007B3FC5" w:rsidP="007B3FC5">
            <w:pPr>
              <w:rPr>
                <w:sz w:val="20"/>
                <w:szCs w:val="20"/>
              </w:rPr>
            </w:pPr>
          </w:p>
        </w:tc>
      </w:tr>
      <w:tr w:rsidR="007B3FC5" w:rsidRPr="007B3FC5" w14:paraId="047066DF" w14:textId="77777777" w:rsidTr="007B3FC5">
        <w:tc>
          <w:tcPr>
            <w:tcW w:w="881" w:type="pct"/>
            <w:vAlign w:val="center"/>
          </w:tcPr>
          <w:p w14:paraId="5CBFA6AD" w14:textId="6953BEA8" w:rsidR="007B3FC5" w:rsidRPr="007B3FC5" w:rsidRDefault="007B3FC5" w:rsidP="007B3FC5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14:paraId="3F6A28C5" w14:textId="2479A24A" w:rsidR="007B3FC5" w:rsidRPr="007B3FC5" w:rsidRDefault="007B3FC5" w:rsidP="007B3FC5">
            <w:pPr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66AAD2F3" w14:textId="3FB52C84" w:rsidR="007B3FC5" w:rsidRPr="007B3FC5" w:rsidRDefault="007B3FC5" w:rsidP="007B3FC5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Align w:val="center"/>
          </w:tcPr>
          <w:p w14:paraId="426B95C2" w14:textId="5C338654" w:rsidR="007B3FC5" w:rsidRPr="007B3FC5" w:rsidRDefault="007B3FC5" w:rsidP="007B3FC5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45D1961" w14:textId="4C9A72D0" w:rsidR="007B3FC5" w:rsidRPr="007B3FC5" w:rsidRDefault="007B3FC5" w:rsidP="007B3FC5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72A37946" w14:textId="5868EEB5" w:rsidR="007B3FC5" w:rsidRPr="007B3FC5" w:rsidRDefault="007B3FC5" w:rsidP="007B3FC5">
            <w:pPr>
              <w:rPr>
                <w:sz w:val="20"/>
                <w:szCs w:val="20"/>
              </w:rPr>
            </w:pPr>
          </w:p>
        </w:tc>
      </w:tr>
    </w:tbl>
    <w:p w14:paraId="672736FA" w14:textId="77777777" w:rsidR="00736854" w:rsidRDefault="00736854" w:rsidP="007B3F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Cs/>
          <w:szCs w:val="20"/>
        </w:rPr>
      </w:pPr>
    </w:p>
    <w:p w14:paraId="6674F6F9" w14:textId="77777777" w:rsidR="007B3FC5" w:rsidRPr="00D021B6" w:rsidRDefault="007B3FC5" w:rsidP="007B3FC5">
      <w:pPr>
        <w:pStyle w:val="Prrafodelista"/>
        <w:numPr>
          <w:ilvl w:val="0"/>
          <w:numId w:val="8"/>
        </w:numPr>
        <w:shd w:val="clear" w:color="auto" w:fill="C6D9F1"/>
        <w:spacing w:before="200"/>
        <w:rPr>
          <w:rFonts w:ascii="Arial" w:hAnsi="Arial" w:cs="Arial"/>
          <w:b/>
          <w:sz w:val="24"/>
          <w:lang w:val="es-CL"/>
        </w:rPr>
      </w:pPr>
      <w:r w:rsidRPr="00D021B6">
        <w:rPr>
          <w:rFonts w:ascii="Arial" w:hAnsi="Arial" w:cs="Arial"/>
          <w:b/>
          <w:sz w:val="24"/>
          <w:lang w:val="es-CL"/>
        </w:rPr>
        <w:t xml:space="preserve">ANTECEDENTES ACADÉMICOS </w:t>
      </w:r>
    </w:p>
    <w:p w14:paraId="3033ACB6" w14:textId="77777777" w:rsidR="007B3FC5" w:rsidRPr="004510DC" w:rsidRDefault="007B3FC5" w:rsidP="007B3FC5">
      <w:pPr>
        <w:pStyle w:val="Listavistosa-nfasis11"/>
        <w:numPr>
          <w:ilvl w:val="0"/>
          <w:numId w:val="15"/>
        </w:numPr>
        <w:rPr>
          <w:rFonts w:ascii="Arial" w:hAnsi="Arial" w:cs="Arial"/>
          <w:b/>
          <w:lang w:val="es-CL"/>
        </w:rPr>
      </w:pPr>
      <w:r w:rsidRPr="004510DC">
        <w:rPr>
          <w:rFonts w:ascii="Arial" w:hAnsi="Arial" w:cs="Arial"/>
          <w:b/>
          <w:lang w:val="es-CL"/>
        </w:rPr>
        <w:t>Publicaciones científicas en texto completo</w:t>
      </w:r>
      <w:r>
        <w:rPr>
          <w:rFonts w:ascii="Arial" w:hAnsi="Arial" w:cs="Arial"/>
          <w:b/>
          <w:lang w:val="es-CL"/>
        </w:rPr>
        <w:t xml:space="preserve"> (agregue más filas en caso necesario)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1402"/>
        <w:gridCol w:w="1398"/>
        <w:gridCol w:w="1667"/>
        <w:gridCol w:w="1398"/>
        <w:gridCol w:w="1398"/>
      </w:tblGrid>
      <w:tr w:rsidR="007B3FC5" w:rsidRPr="004E0CB7" w14:paraId="06FC1846" w14:textId="77777777" w:rsidTr="004E0CB7">
        <w:trPr>
          <w:trHeight w:val="287"/>
        </w:trPr>
        <w:tc>
          <w:tcPr>
            <w:tcW w:w="886" w:type="pct"/>
            <w:vAlign w:val="center"/>
          </w:tcPr>
          <w:p w14:paraId="49759E6E" w14:textId="77777777" w:rsidR="007B3FC5" w:rsidRPr="004E0CB7" w:rsidRDefault="007B3FC5" w:rsidP="004E0CB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4E0CB7">
              <w:rPr>
                <w:rFonts w:ascii="Arial" w:hAnsi="Arial" w:cs="Arial"/>
                <w:lang w:val="es-CL"/>
              </w:rPr>
              <w:t>Autores</w:t>
            </w:r>
          </w:p>
        </w:tc>
        <w:tc>
          <w:tcPr>
            <w:tcW w:w="794" w:type="pct"/>
            <w:vAlign w:val="center"/>
          </w:tcPr>
          <w:p w14:paraId="404BB369" w14:textId="77777777" w:rsidR="007B3FC5" w:rsidRPr="004E0CB7" w:rsidRDefault="007B3FC5" w:rsidP="004E0CB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4E0CB7">
              <w:rPr>
                <w:rFonts w:ascii="Arial" w:hAnsi="Arial" w:cs="Arial"/>
                <w:lang w:val="es-CL"/>
              </w:rPr>
              <w:t>Título</w:t>
            </w:r>
          </w:p>
        </w:tc>
        <w:tc>
          <w:tcPr>
            <w:tcW w:w="792" w:type="pct"/>
            <w:vAlign w:val="center"/>
          </w:tcPr>
          <w:p w14:paraId="332E87A1" w14:textId="77777777" w:rsidR="007B3FC5" w:rsidRPr="004E0CB7" w:rsidRDefault="007B3FC5" w:rsidP="004E0CB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4E0CB7">
              <w:rPr>
                <w:rFonts w:ascii="Arial" w:hAnsi="Arial" w:cs="Arial"/>
                <w:lang w:val="es-CL"/>
              </w:rPr>
              <w:t>Revista</w:t>
            </w:r>
          </w:p>
        </w:tc>
        <w:tc>
          <w:tcPr>
            <w:tcW w:w="944" w:type="pct"/>
            <w:vAlign w:val="center"/>
          </w:tcPr>
          <w:p w14:paraId="1B160614" w14:textId="77777777" w:rsidR="007B3FC5" w:rsidRPr="004E0CB7" w:rsidRDefault="007B3FC5" w:rsidP="004E0CB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4E0CB7">
              <w:rPr>
                <w:rFonts w:ascii="Arial" w:hAnsi="Arial" w:cs="Arial"/>
                <w:lang w:val="es-CL"/>
              </w:rPr>
              <w:t>Número</w:t>
            </w:r>
          </w:p>
        </w:tc>
        <w:tc>
          <w:tcPr>
            <w:tcW w:w="792" w:type="pct"/>
            <w:vAlign w:val="center"/>
          </w:tcPr>
          <w:p w14:paraId="36F3F7E5" w14:textId="77777777" w:rsidR="007B3FC5" w:rsidRPr="004E0CB7" w:rsidRDefault="007B3FC5" w:rsidP="004E0CB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4E0CB7">
              <w:rPr>
                <w:rFonts w:ascii="Arial" w:hAnsi="Arial" w:cs="Arial"/>
                <w:lang w:val="es-CL"/>
              </w:rPr>
              <w:t xml:space="preserve">Volumen </w:t>
            </w:r>
          </w:p>
        </w:tc>
        <w:tc>
          <w:tcPr>
            <w:tcW w:w="792" w:type="pct"/>
            <w:vAlign w:val="center"/>
          </w:tcPr>
          <w:p w14:paraId="4879E2BC" w14:textId="77777777" w:rsidR="007B3FC5" w:rsidRPr="004E0CB7" w:rsidRDefault="007B3FC5" w:rsidP="004E0CB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4E0CB7">
              <w:rPr>
                <w:rFonts w:ascii="Arial" w:hAnsi="Arial" w:cs="Arial"/>
                <w:lang w:val="es-CL"/>
              </w:rPr>
              <w:t xml:space="preserve">Páginas </w:t>
            </w:r>
          </w:p>
        </w:tc>
      </w:tr>
      <w:tr w:rsidR="007B3FC5" w:rsidRPr="004E0CB7" w14:paraId="1D9E9039" w14:textId="77777777" w:rsidTr="004E0CB7">
        <w:tc>
          <w:tcPr>
            <w:tcW w:w="886" w:type="pct"/>
            <w:vAlign w:val="center"/>
          </w:tcPr>
          <w:p w14:paraId="103BDDF8" w14:textId="6FF0DB88" w:rsidR="007B3FC5" w:rsidRPr="004E0CB7" w:rsidRDefault="007B3FC5" w:rsidP="004E0CB7">
            <w:pPr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63BF30D5" w14:textId="3FF9DF1B" w:rsidR="007B3FC5" w:rsidRPr="004E0CB7" w:rsidRDefault="007B3FC5" w:rsidP="004E0CB7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  <w:vAlign w:val="center"/>
          </w:tcPr>
          <w:p w14:paraId="38C14EFE" w14:textId="1055A078" w:rsidR="007B3FC5" w:rsidRPr="004E0CB7" w:rsidRDefault="007B3FC5" w:rsidP="004E0CB7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6B004A86" w14:textId="62A934A6" w:rsidR="007B3FC5" w:rsidRPr="004E0CB7" w:rsidRDefault="007B3FC5" w:rsidP="004E0CB7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  <w:vAlign w:val="center"/>
          </w:tcPr>
          <w:p w14:paraId="0537F83C" w14:textId="2AE65DCC" w:rsidR="007B3FC5" w:rsidRPr="004E0CB7" w:rsidRDefault="007B3FC5" w:rsidP="004E0CB7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  <w:vAlign w:val="center"/>
          </w:tcPr>
          <w:p w14:paraId="4F3ACB85" w14:textId="479E9C7E" w:rsidR="007B3FC5" w:rsidRPr="004E0CB7" w:rsidRDefault="007B3FC5" w:rsidP="004E0CB7">
            <w:pPr>
              <w:rPr>
                <w:sz w:val="20"/>
                <w:szCs w:val="20"/>
              </w:rPr>
            </w:pPr>
          </w:p>
        </w:tc>
      </w:tr>
      <w:tr w:rsidR="007B3FC5" w:rsidRPr="004E0CB7" w14:paraId="2A123754" w14:textId="77777777" w:rsidTr="004E0CB7">
        <w:tc>
          <w:tcPr>
            <w:tcW w:w="886" w:type="pct"/>
            <w:vAlign w:val="center"/>
          </w:tcPr>
          <w:p w14:paraId="670FAB8D" w14:textId="7C87A5B4" w:rsidR="007B3FC5" w:rsidRPr="004E0CB7" w:rsidRDefault="007B3FC5" w:rsidP="004E0CB7">
            <w:pPr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5F35400C" w14:textId="1E92B071" w:rsidR="007B3FC5" w:rsidRPr="004E0CB7" w:rsidRDefault="007B3FC5" w:rsidP="004E0CB7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  <w:vAlign w:val="center"/>
          </w:tcPr>
          <w:p w14:paraId="18E707EB" w14:textId="7D4A1849" w:rsidR="007B3FC5" w:rsidRPr="004E0CB7" w:rsidRDefault="007B3FC5" w:rsidP="004E0CB7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72278A00" w14:textId="2E5490F7" w:rsidR="007B3FC5" w:rsidRPr="004E0CB7" w:rsidRDefault="007B3FC5" w:rsidP="004E0CB7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  <w:vAlign w:val="center"/>
          </w:tcPr>
          <w:p w14:paraId="71E614B6" w14:textId="262D2E43" w:rsidR="007B3FC5" w:rsidRPr="004E0CB7" w:rsidRDefault="007B3FC5" w:rsidP="004E0CB7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  <w:vAlign w:val="center"/>
          </w:tcPr>
          <w:p w14:paraId="22B58DEB" w14:textId="5561DB76" w:rsidR="007B3FC5" w:rsidRPr="004E0CB7" w:rsidRDefault="007B3FC5" w:rsidP="004E0CB7">
            <w:pPr>
              <w:rPr>
                <w:sz w:val="20"/>
                <w:szCs w:val="20"/>
              </w:rPr>
            </w:pPr>
          </w:p>
        </w:tc>
      </w:tr>
      <w:tr w:rsidR="007B3FC5" w:rsidRPr="004E0CB7" w14:paraId="4FE8B536" w14:textId="77777777" w:rsidTr="004E0CB7">
        <w:tc>
          <w:tcPr>
            <w:tcW w:w="886" w:type="pct"/>
            <w:vAlign w:val="center"/>
          </w:tcPr>
          <w:p w14:paraId="17E16BE2" w14:textId="43D597CD" w:rsidR="007B3FC5" w:rsidRPr="004E0CB7" w:rsidRDefault="007B3FC5" w:rsidP="004E0CB7">
            <w:pPr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3DF472D3" w14:textId="70609233" w:rsidR="007B3FC5" w:rsidRPr="004E0CB7" w:rsidRDefault="007B3FC5" w:rsidP="004E0CB7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  <w:vAlign w:val="center"/>
          </w:tcPr>
          <w:p w14:paraId="65E5EB8E" w14:textId="10BE521B" w:rsidR="007B3FC5" w:rsidRPr="004E0CB7" w:rsidRDefault="007B3FC5" w:rsidP="004E0CB7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408A9DCC" w14:textId="14E783F7" w:rsidR="007B3FC5" w:rsidRPr="004E0CB7" w:rsidRDefault="007B3FC5" w:rsidP="004E0CB7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  <w:vAlign w:val="center"/>
          </w:tcPr>
          <w:p w14:paraId="20D47493" w14:textId="6F972807" w:rsidR="007B3FC5" w:rsidRPr="004E0CB7" w:rsidRDefault="007B3FC5" w:rsidP="004E0CB7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  <w:vAlign w:val="center"/>
          </w:tcPr>
          <w:p w14:paraId="11890099" w14:textId="7AECF59B" w:rsidR="007B3FC5" w:rsidRPr="004E0CB7" w:rsidRDefault="007B3FC5" w:rsidP="004E0CB7">
            <w:pPr>
              <w:rPr>
                <w:sz w:val="20"/>
                <w:szCs w:val="20"/>
              </w:rPr>
            </w:pPr>
          </w:p>
        </w:tc>
      </w:tr>
    </w:tbl>
    <w:p w14:paraId="2D7CCB55" w14:textId="77777777" w:rsidR="007B3FC5" w:rsidRPr="004510DC" w:rsidRDefault="007B3FC5" w:rsidP="007B3FC5">
      <w:pPr>
        <w:pStyle w:val="Listavistosa-nfasis11"/>
        <w:spacing w:after="0"/>
        <w:ind w:left="0"/>
        <w:rPr>
          <w:rFonts w:ascii="Arial" w:hAnsi="Arial" w:cs="Arial"/>
          <w:b/>
          <w:lang w:val="es-CL"/>
        </w:rPr>
      </w:pPr>
    </w:p>
    <w:p w14:paraId="2791593E" w14:textId="77777777" w:rsidR="007B3FC5" w:rsidRPr="004510DC" w:rsidRDefault="007B3FC5" w:rsidP="007B3FC5">
      <w:pPr>
        <w:pStyle w:val="Listavistosa-nfasis11"/>
        <w:numPr>
          <w:ilvl w:val="0"/>
          <w:numId w:val="15"/>
        </w:numPr>
        <w:rPr>
          <w:rFonts w:ascii="Arial" w:hAnsi="Arial" w:cs="Arial"/>
          <w:b/>
          <w:lang w:val="es-CL"/>
        </w:rPr>
      </w:pPr>
      <w:r w:rsidRPr="004510DC">
        <w:rPr>
          <w:rFonts w:ascii="Arial" w:hAnsi="Arial" w:cs="Arial"/>
          <w:b/>
          <w:lang w:val="es-CL"/>
        </w:rPr>
        <w:t>Presentaciones a congresos</w:t>
      </w:r>
      <w:r>
        <w:rPr>
          <w:rFonts w:ascii="Arial" w:hAnsi="Arial" w:cs="Arial"/>
          <w:b/>
          <w:lang w:val="es-CL"/>
        </w:rPr>
        <w:t xml:space="preserve"> con trabajos científicos (agregue más filas en caso necesario)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9"/>
        <w:gridCol w:w="1667"/>
        <w:gridCol w:w="1661"/>
        <w:gridCol w:w="1981"/>
        <w:gridCol w:w="1660"/>
      </w:tblGrid>
      <w:tr w:rsidR="007B3FC5" w:rsidRPr="007B3FC5" w14:paraId="4E579884" w14:textId="77777777" w:rsidTr="007B3FC5">
        <w:trPr>
          <w:trHeight w:val="388"/>
        </w:trPr>
        <w:tc>
          <w:tcPr>
            <w:tcW w:w="1053" w:type="pct"/>
            <w:vAlign w:val="center"/>
          </w:tcPr>
          <w:p w14:paraId="0E195F71" w14:textId="77777777"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Autores</w:t>
            </w:r>
          </w:p>
        </w:tc>
        <w:tc>
          <w:tcPr>
            <w:tcW w:w="944" w:type="pct"/>
            <w:vAlign w:val="center"/>
          </w:tcPr>
          <w:p w14:paraId="7E6F2333" w14:textId="77777777"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Título</w:t>
            </w:r>
          </w:p>
        </w:tc>
        <w:tc>
          <w:tcPr>
            <w:tcW w:w="941" w:type="pct"/>
            <w:vAlign w:val="center"/>
          </w:tcPr>
          <w:p w14:paraId="08A661BA" w14:textId="77777777"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Congreso</w:t>
            </w:r>
          </w:p>
        </w:tc>
        <w:tc>
          <w:tcPr>
            <w:tcW w:w="1122" w:type="pct"/>
            <w:vAlign w:val="center"/>
          </w:tcPr>
          <w:p w14:paraId="71FFDC55" w14:textId="77777777"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Ciudad y País</w:t>
            </w:r>
          </w:p>
        </w:tc>
        <w:tc>
          <w:tcPr>
            <w:tcW w:w="940" w:type="pct"/>
            <w:vAlign w:val="center"/>
          </w:tcPr>
          <w:p w14:paraId="7FB498D1" w14:textId="77777777"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Fecha</w:t>
            </w:r>
          </w:p>
        </w:tc>
      </w:tr>
      <w:tr w:rsidR="007B3FC5" w:rsidRPr="007B3FC5" w14:paraId="19B5B608" w14:textId="77777777" w:rsidTr="007B3FC5">
        <w:tc>
          <w:tcPr>
            <w:tcW w:w="1053" w:type="pct"/>
            <w:vAlign w:val="center"/>
          </w:tcPr>
          <w:p w14:paraId="1182CCE8" w14:textId="4D240913" w:rsidR="007B3FC5" w:rsidRPr="007B3FC5" w:rsidRDefault="007B3FC5" w:rsidP="007B3FC5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61FBA8A9" w14:textId="1E520F5C" w:rsidR="007B3FC5" w:rsidRPr="007B3FC5" w:rsidRDefault="007B3FC5" w:rsidP="007B3FC5">
            <w:pPr>
              <w:rPr>
                <w:sz w:val="20"/>
                <w:szCs w:val="20"/>
              </w:rPr>
            </w:pPr>
          </w:p>
        </w:tc>
        <w:tc>
          <w:tcPr>
            <w:tcW w:w="941" w:type="pct"/>
            <w:vAlign w:val="center"/>
          </w:tcPr>
          <w:p w14:paraId="0E824712" w14:textId="555AFABD" w:rsidR="007B3FC5" w:rsidRPr="007B3FC5" w:rsidRDefault="007B3FC5" w:rsidP="007B3FC5">
            <w:pPr>
              <w:rPr>
                <w:sz w:val="20"/>
                <w:szCs w:val="20"/>
              </w:rPr>
            </w:pPr>
          </w:p>
        </w:tc>
        <w:tc>
          <w:tcPr>
            <w:tcW w:w="1122" w:type="pct"/>
            <w:vAlign w:val="center"/>
          </w:tcPr>
          <w:p w14:paraId="36ED31B1" w14:textId="1C0A61E9" w:rsidR="007B3FC5" w:rsidRPr="007B3FC5" w:rsidRDefault="007B3FC5" w:rsidP="007B3FC5">
            <w:pPr>
              <w:rPr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449816F6" w14:textId="5B09A4F6" w:rsidR="007B3FC5" w:rsidRPr="007B3FC5" w:rsidRDefault="007B3FC5" w:rsidP="007B3FC5">
            <w:pPr>
              <w:spacing w:after="0" w:line="240" w:lineRule="auto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B3FC5" w:rsidRPr="007B3FC5" w14:paraId="7C3A0C1E" w14:textId="77777777" w:rsidTr="007B3FC5">
        <w:tc>
          <w:tcPr>
            <w:tcW w:w="1053" w:type="pct"/>
            <w:vAlign w:val="center"/>
          </w:tcPr>
          <w:p w14:paraId="6B152280" w14:textId="14A02F64" w:rsidR="007B3FC5" w:rsidRPr="007B3FC5" w:rsidRDefault="007B3FC5" w:rsidP="007B3FC5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24D98149" w14:textId="430E3F53" w:rsidR="007B3FC5" w:rsidRPr="007B3FC5" w:rsidRDefault="007B3FC5" w:rsidP="007B3FC5">
            <w:pPr>
              <w:rPr>
                <w:sz w:val="20"/>
                <w:szCs w:val="20"/>
              </w:rPr>
            </w:pPr>
          </w:p>
        </w:tc>
        <w:tc>
          <w:tcPr>
            <w:tcW w:w="941" w:type="pct"/>
            <w:vAlign w:val="center"/>
          </w:tcPr>
          <w:p w14:paraId="47419FDE" w14:textId="4207DF4C" w:rsidR="007B3FC5" w:rsidRPr="007B3FC5" w:rsidRDefault="007B3FC5" w:rsidP="007B3FC5">
            <w:pPr>
              <w:rPr>
                <w:sz w:val="20"/>
                <w:szCs w:val="20"/>
              </w:rPr>
            </w:pPr>
          </w:p>
        </w:tc>
        <w:tc>
          <w:tcPr>
            <w:tcW w:w="1122" w:type="pct"/>
            <w:vAlign w:val="center"/>
          </w:tcPr>
          <w:p w14:paraId="3B9ED307" w14:textId="262DB1B9" w:rsidR="007B3FC5" w:rsidRPr="007B3FC5" w:rsidRDefault="007B3FC5" w:rsidP="007B3FC5">
            <w:pPr>
              <w:rPr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5712830A" w14:textId="7A7CF0C5" w:rsidR="007B3FC5" w:rsidRPr="007B3FC5" w:rsidRDefault="007B3FC5" w:rsidP="007B3FC5">
            <w:pPr>
              <w:spacing w:after="0" w:line="240" w:lineRule="auto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B3FC5" w:rsidRPr="007B3FC5" w14:paraId="2B44A46D" w14:textId="77777777" w:rsidTr="007B3FC5">
        <w:tc>
          <w:tcPr>
            <w:tcW w:w="1053" w:type="pct"/>
            <w:vAlign w:val="center"/>
          </w:tcPr>
          <w:p w14:paraId="59EFD3E8" w14:textId="361C8129" w:rsidR="007B3FC5" w:rsidRPr="007B3FC5" w:rsidRDefault="007B3FC5" w:rsidP="007B3FC5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60A1529B" w14:textId="2C0E27E0" w:rsidR="007B3FC5" w:rsidRPr="007B3FC5" w:rsidRDefault="007B3FC5" w:rsidP="007B3FC5">
            <w:pPr>
              <w:rPr>
                <w:sz w:val="20"/>
                <w:szCs w:val="20"/>
              </w:rPr>
            </w:pPr>
          </w:p>
        </w:tc>
        <w:tc>
          <w:tcPr>
            <w:tcW w:w="941" w:type="pct"/>
            <w:vAlign w:val="center"/>
          </w:tcPr>
          <w:p w14:paraId="27EAF0A8" w14:textId="4758930D" w:rsidR="007B3FC5" w:rsidRPr="007B3FC5" w:rsidRDefault="007B3FC5" w:rsidP="007B3FC5">
            <w:pPr>
              <w:rPr>
                <w:sz w:val="20"/>
                <w:szCs w:val="20"/>
              </w:rPr>
            </w:pPr>
          </w:p>
        </w:tc>
        <w:tc>
          <w:tcPr>
            <w:tcW w:w="1122" w:type="pct"/>
            <w:vAlign w:val="center"/>
          </w:tcPr>
          <w:p w14:paraId="7B1F2988" w14:textId="191EA2CF" w:rsidR="007B3FC5" w:rsidRPr="007B3FC5" w:rsidRDefault="007B3FC5" w:rsidP="007B3FC5">
            <w:pPr>
              <w:rPr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758931B3" w14:textId="6046D9CE" w:rsidR="007B3FC5" w:rsidRPr="007B3FC5" w:rsidRDefault="007B3FC5" w:rsidP="007B3FC5">
            <w:pPr>
              <w:spacing w:after="0" w:line="240" w:lineRule="auto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364C1F1" w14:textId="77777777" w:rsidR="007B3FC5" w:rsidRPr="004510DC" w:rsidRDefault="007B3FC5" w:rsidP="007B3FC5">
      <w:pPr>
        <w:pStyle w:val="Listavistosa-nfasis11"/>
        <w:numPr>
          <w:ilvl w:val="0"/>
          <w:numId w:val="15"/>
        </w:num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Asistencia sin presentación a congresos científicos (agregue más filas en caso necesario)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8"/>
        <w:gridCol w:w="1667"/>
        <w:gridCol w:w="1661"/>
        <w:gridCol w:w="1981"/>
        <w:gridCol w:w="1661"/>
      </w:tblGrid>
      <w:tr w:rsidR="007B3FC5" w:rsidRPr="00EE050E" w14:paraId="0B061B19" w14:textId="77777777" w:rsidTr="00B35486">
        <w:trPr>
          <w:trHeight w:val="388"/>
        </w:trPr>
        <w:tc>
          <w:tcPr>
            <w:tcW w:w="1052" w:type="pct"/>
          </w:tcPr>
          <w:p w14:paraId="4B70F3F2" w14:textId="77777777" w:rsidR="007B3FC5" w:rsidRPr="00EE050E" w:rsidRDefault="007B3FC5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Autores</w:t>
            </w:r>
          </w:p>
        </w:tc>
        <w:tc>
          <w:tcPr>
            <w:tcW w:w="944" w:type="pct"/>
          </w:tcPr>
          <w:p w14:paraId="474B69FF" w14:textId="77777777" w:rsidR="007B3FC5" w:rsidRPr="00EE050E" w:rsidRDefault="007B3FC5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Título</w:t>
            </w:r>
          </w:p>
        </w:tc>
        <w:tc>
          <w:tcPr>
            <w:tcW w:w="941" w:type="pct"/>
          </w:tcPr>
          <w:p w14:paraId="332E48BC" w14:textId="77777777" w:rsidR="007B3FC5" w:rsidRPr="00EE050E" w:rsidRDefault="007B3FC5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Congreso</w:t>
            </w:r>
          </w:p>
        </w:tc>
        <w:tc>
          <w:tcPr>
            <w:tcW w:w="1122" w:type="pct"/>
          </w:tcPr>
          <w:p w14:paraId="11A919C2" w14:textId="77777777" w:rsidR="007B3FC5" w:rsidRPr="00EE050E" w:rsidRDefault="007B3FC5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Ciudad y País</w:t>
            </w:r>
          </w:p>
        </w:tc>
        <w:tc>
          <w:tcPr>
            <w:tcW w:w="941" w:type="pct"/>
          </w:tcPr>
          <w:p w14:paraId="1F4DE991" w14:textId="77777777" w:rsidR="007B3FC5" w:rsidRPr="00EE050E" w:rsidRDefault="007B3FC5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Fecha</w:t>
            </w:r>
          </w:p>
        </w:tc>
      </w:tr>
      <w:tr w:rsidR="007B3FC5" w:rsidRPr="00EE050E" w14:paraId="2CD5276E" w14:textId="77777777" w:rsidTr="00B35486">
        <w:tc>
          <w:tcPr>
            <w:tcW w:w="1052" w:type="pct"/>
          </w:tcPr>
          <w:p w14:paraId="044A4323" w14:textId="77777777" w:rsidR="007B3FC5" w:rsidRPr="00EE050E" w:rsidRDefault="007B3FC5" w:rsidP="00B3548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944" w:type="pct"/>
          </w:tcPr>
          <w:p w14:paraId="2FFE39E8" w14:textId="77777777" w:rsidR="007B3FC5" w:rsidRPr="00EE050E" w:rsidRDefault="007B3FC5" w:rsidP="00B3548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941" w:type="pct"/>
          </w:tcPr>
          <w:p w14:paraId="470048DB" w14:textId="77777777" w:rsidR="007B3FC5" w:rsidRPr="00EE050E" w:rsidRDefault="007B3FC5" w:rsidP="00B3548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70F7CFA6" w14:textId="77777777" w:rsidR="007B3FC5" w:rsidRPr="00EE050E" w:rsidRDefault="007B3FC5" w:rsidP="00B3548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941" w:type="pct"/>
          </w:tcPr>
          <w:p w14:paraId="6DE60831" w14:textId="77777777" w:rsidR="007B3FC5" w:rsidRPr="00EE050E" w:rsidRDefault="007B3FC5" w:rsidP="00B3548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08566288" w14:textId="77777777" w:rsidR="007B3FC5" w:rsidRPr="004510DC" w:rsidRDefault="007B3FC5" w:rsidP="007B3FC5">
      <w:pPr>
        <w:pStyle w:val="Listavistosa-nfasis11"/>
        <w:spacing w:after="0"/>
        <w:ind w:left="0"/>
        <w:rPr>
          <w:rFonts w:ascii="Arial" w:hAnsi="Arial" w:cs="Arial"/>
          <w:b/>
          <w:lang w:val="es-CL"/>
        </w:rPr>
      </w:pPr>
    </w:p>
    <w:p w14:paraId="750EBE64" w14:textId="77777777" w:rsidR="007B3FC5" w:rsidRPr="004510DC" w:rsidRDefault="007B3FC5" w:rsidP="007B3FC5">
      <w:pPr>
        <w:pStyle w:val="Listavistosa-nfasis11"/>
        <w:numPr>
          <w:ilvl w:val="0"/>
          <w:numId w:val="15"/>
        </w:numPr>
        <w:rPr>
          <w:rFonts w:ascii="Arial" w:hAnsi="Arial" w:cs="Arial"/>
          <w:b/>
          <w:lang w:val="es-CL"/>
        </w:rPr>
      </w:pPr>
      <w:r w:rsidRPr="004510DC">
        <w:rPr>
          <w:rFonts w:ascii="Arial" w:hAnsi="Arial" w:cs="Arial"/>
          <w:b/>
          <w:lang w:val="es-CL"/>
        </w:rPr>
        <w:t>Docencia</w:t>
      </w:r>
      <w:r>
        <w:rPr>
          <w:rFonts w:ascii="Arial" w:hAnsi="Arial" w:cs="Arial"/>
          <w:b/>
          <w:lang w:val="es-CL"/>
        </w:rPr>
        <w:t xml:space="preserve"> universitaria de pregrado y postgrado (agregue más filas en caso necesario)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402"/>
        <w:gridCol w:w="1398"/>
        <w:gridCol w:w="1667"/>
        <w:gridCol w:w="1398"/>
        <w:gridCol w:w="1398"/>
      </w:tblGrid>
      <w:tr w:rsidR="007B3FC5" w:rsidRPr="00EE050E" w14:paraId="0775C3D4" w14:textId="77777777" w:rsidTr="00B35486">
        <w:trPr>
          <w:trHeight w:val="388"/>
        </w:trPr>
        <w:tc>
          <w:tcPr>
            <w:tcW w:w="886" w:type="pct"/>
          </w:tcPr>
          <w:p w14:paraId="51AAEB01" w14:textId="77777777" w:rsidR="007B3FC5" w:rsidRPr="00EE050E" w:rsidRDefault="007B3FC5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Nombre de c</w:t>
            </w:r>
            <w:r w:rsidRPr="00EE050E">
              <w:rPr>
                <w:rFonts w:ascii="Arial" w:hAnsi="Arial" w:cs="Arial"/>
                <w:lang w:val="es-CL"/>
              </w:rPr>
              <w:t>urso</w:t>
            </w:r>
            <w:r>
              <w:rPr>
                <w:rFonts w:ascii="Arial" w:hAnsi="Arial" w:cs="Arial"/>
                <w:lang w:val="es-CL"/>
              </w:rPr>
              <w:t xml:space="preserve"> y carrera si corresponde</w:t>
            </w:r>
          </w:p>
        </w:tc>
        <w:tc>
          <w:tcPr>
            <w:tcW w:w="794" w:type="pct"/>
          </w:tcPr>
          <w:p w14:paraId="250655C3" w14:textId="77777777" w:rsidR="007B3FC5" w:rsidRPr="00EE050E" w:rsidRDefault="007B3FC5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Institución</w:t>
            </w:r>
          </w:p>
        </w:tc>
        <w:tc>
          <w:tcPr>
            <w:tcW w:w="792" w:type="pct"/>
          </w:tcPr>
          <w:p w14:paraId="7F14EFDB" w14:textId="77777777" w:rsidR="007B3FC5" w:rsidRPr="00EE050E" w:rsidRDefault="007B3FC5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Cargo</w:t>
            </w:r>
          </w:p>
        </w:tc>
        <w:tc>
          <w:tcPr>
            <w:tcW w:w="944" w:type="pct"/>
          </w:tcPr>
          <w:p w14:paraId="6142927A" w14:textId="77777777" w:rsidR="007B3FC5" w:rsidRPr="00EE050E" w:rsidRDefault="007B3FC5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Número de horas</w:t>
            </w:r>
          </w:p>
        </w:tc>
        <w:tc>
          <w:tcPr>
            <w:tcW w:w="792" w:type="pct"/>
          </w:tcPr>
          <w:p w14:paraId="51FA3E24" w14:textId="77777777" w:rsidR="007B3FC5" w:rsidRPr="00EE050E" w:rsidRDefault="007B3FC5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Fecha de inicio</w:t>
            </w:r>
          </w:p>
        </w:tc>
        <w:tc>
          <w:tcPr>
            <w:tcW w:w="792" w:type="pct"/>
          </w:tcPr>
          <w:p w14:paraId="082ED388" w14:textId="77777777" w:rsidR="007B3FC5" w:rsidRPr="00EE050E" w:rsidRDefault="007B3FC5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Fecha de término</w:t>
            </w:r>
          </w:p>
        </w:tc>
      </w:tr>
      <w:tr w:rsidR="007B3FC5" w:rsidRPr="00EE050E" w14:paraId="0310EECC" w14:textId="77777777" w:rsidTr="00B35486">
        <w:tc>
          <w:tcPr>
            <w:tcW w:w="886" w:type="pct"/>
          </w:tcPr>
          <w:p w14:paraId="4BE65111" w14:textId="77777777" w:rsidR="007B3FC5" w:rsidRPr="00EE050E" w:rsidRDefault="007B3FC5" w:rsidP="00B3548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794" w:type="pct"/>
          </w:tcPr>
          <w:p w14:paraId="5DC0C3BA" w14:textId="77777777" w:rsidR="007B3FC5" w:rsidRPr="00EE050E" w:rsidRDefault="007B3FC5" w:rsidP="00B3548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792" w:type="pct"/>
          </w:tcPr>
          <w:p w14:paraId="4721AC82" w14:textId="77777777" w:rsidR="007B3FC5" w:rsidRPr="00EE050E" w:rsidRDefault="007B3FC5" w:rsidP="00B3548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944" w:type="pct"/>
          </w:tcPr>
          <w:p w14:paraId="71E3CD51" w14:textId="77777777" w:rsidR="007B3FC5" w:rsidRPr="00EE050E" w:rsidRDefault="007B3FC5" w:rsidP="00B3548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792" w:type="pct"/>
          </w:tcPr>
          <w:p w14:paraId="4B489150" w14:textId="77777777" w:rsidR="007B3FC5" w:rsidRPr="00EE050E" w:rsidRDefault="007B3FC5" w:rsidP="00B3548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792" w:type="pct"/>
          </w:tcPr>
          <w:p w14:paraId="39FB91B0" w14:textId="77777777" w:rsidR="007B3FC5" w:rsidRPr="00EE050E" w:rsidRDefault="007B3FC5" w:rsidP="00B3548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3BA5C421" w14:textId="77777777" w:rsidR="007B3FC5" w:rsidRDefault="007B3FC5" w:rsidP="007B3FC5">
      <w:pPr>
        <w:pStyle w:val="Listavistosa-nfasis11"/>
        <w:spacing w:after="0"/>
        <w:ind w:left="0"/>
        <w:rPr>
          <w:rFonts w:ascii="Arial" w:hAnsi="Arial" w:cs="Arial"/>
          <w:b/>
          <w:lang w:val="es-CL"/>
        </w:rPr>
      </w:pPr>
    </w:p>
    <w:p w14:paraId="6161EC6C" w14:textId="77777777" w:rsidR="007B3FC5" w:rsidRPr="004510DC" w:rsidRDefault="007B3FC5" w:rsidP="007B3FC5">
      <w:pPr>
        <w:pStyle w:val="Listavistosa-nfasis11"/>
        <w:spacing w:after="0"/>
        <w:ind w:left="0"/>
        <w:rPr>
          <w:rFonts w:ascii="Arial" w:hAnsi="Arial" w:cs="Arial"/>
          <w:b/>
          <w:lang w:val="es-CL"/>
        </w:rPr>
      </w:pPr>
    </w:p>
    <w:p w14:paraId="04B7D231" w14:textId="77777777" w:rsidR="007B3FC5" w:rsidRDefault="007B3FC5" w:rsidP="004E0CB7">
      <w:pPr>
        <w:pStyle w:val="Listavistosa-nfasis11"/>
        <w:numPr>
          <w:ilvl w:val="0"/>
          <w:numId w:val="15"/>
        </w:numPr>
        <w:rPr>
          <w:rFonts w:ascii="Arial" w:hAnsi="Arial" w:cs="Arial"/>
          <w:b/>
          <w:lang w:val="es-CL"/>
        </w:rPr>
      </w:pPr>
      <w:r w:rsidRPr="004510DC">
        <w:rPr>
          <w:rFonts w:ascii="Arial" w:hAnsi="Arial" w:cs="Arial"/>
          <w:b/>
          <w:lang w:val="es-CL"/>
        </w:rPr>
        <w:t>Becas y distinciones</w:t>
      </w:r>
      <w:r>
        <w:rPr>
          <w:rFonts w:ascii="Arial" w:hAnsi="Arial" w:cs="Arial"/>
          <w:b/>
          <w:lang w:val="es-CL"/>
        </w:rPr>
        <w:t xml:space="preserve"> (agregue más puntos en caso necesario)</w:t>
      </w:r>
    </w:p>
    <w:p w14:paraId="1B0744F2" w14:textId="77777777" w:rsidR="007B3FC5" w:rsidRDefault="007B3FC5" w:rsidP="007B3FC5">
      <w:pPr>
        <w:pStyle w:val="Listavistosa-nfasis11"/>
        <w:spacing w:after="0"/>
        <w:ind w:left="360"/>
        <w:rPr>
          <w:rFonts w:ascii="Arial" w:hAnsi="Arial" w:cs="Arial"/>
          <w:b/>
          <w:lang w:val="es-CL"/>
        </w:rPr>
      </w:pPr>
    </w:p>
    <w:sdt>
      <w:sdtPr>
        <w:rPr>
          <w:rFonts w:ascii="Arial" w:hAnsi="Arial" w:cs="Arial"/>
          <w:iCs/>
        </w:rPr>
        <w:id w:val="-533272118"/>
        <w:placeholder>
          <w:docPart w:val="473DFCF6CA0E4951A39832E1612F3FB7"/>
        </w:placeholder>
        <w:showingPlcHdr/>
        <w:text/>
      </w:sdtPr>
      <w:sdtContent>
        <w:p w14:paraId="00ECB2A9" w14:textId="77777777" w:rsidR="007B3FC5" w:rsidRDefault="007B3FC5" w:rsidP="004E0CB7">
          <w:pPr>
            <w:pStyle w:val="Listavistosa-nfasis11"/>
            <w:numPr>
              <w:ilvl w:val="1"/>
              <w:numId w:val="14"/>
            </w:numPr>
            <w:spacing w:after="0"/>
            <w:ind w:left="1512"/>
            <w:rPr>
              <w:rFonts w:ascii="Arial" w:eastAsiaTheme="minorHAnsi" w:hAnsi="Arial" w:cs="Arial"/>
              <w:iCs/>
              <w:lang w:val="es-CL" w:bidi="ar-SA"/>
            </w:rPr>
          </w:pPr>
          <w:r w:rsidRPr="00863201">
            <w:rPr>
              <w:rFonts w:ascii="Arial" w:hAnsi="Arial" w:cs="Arial"/>
              <w:iCs/>
              <w:lang w:val="es-CL"/>
            </w:rPr>
            <w:t>Haga clic o pulse aquí para escribir texto.</w:t>
          </w:r>
        </w:p>
      </w:sdtContent>
    </w:sdt>
    <w:sdt>
      <w:sdtPr>
        <w:rPr>
          <w:rFonts w:ascii="Arial" w:hAnsi="Arial" w:cs="Arial"/>
          <w:iCs/>
        </w:rPr>
        <w:id w:val="1585340782"/>
        <w:placeholder>
          <w:docPart w:val="094D5DB471124CDC8E5371D7F2C1D9C2"/>
        </w:placeholder>
        <w:showingPlcHdr/>
        <w:text/>
      </w:sdtPr>
      <w:sdtContent>
        <w:p w14:paraId="138EC075" w14:textId="77777777" w:rsidR="007B3FC5" w:rsidRDefault="007B3FC5" w:rsidP="004E0CB7">
          <w:pPr>
            <w:pStyle w:val="Listavistosa-nfasis11"/>
            <w:numPr>
              <w:ilvl w:val="1"/>
              <w:numId w:val="14"/>
            </w:numPr>
            <w:spacing w:after="0"/>
            <w:ind w:left="1512"/>
            <w:rPr>
              <w:rFonts w:ascii="Arial" w:eastAsiaTheme="minorHAnsi" w:hAnsi="Arial" w:cs="Arial"/>
              <w:iCs/>
              <w:lang w:val="es-CL" w:bidi="ar-SA"/>
            </w:rPr>
          </w:pPr>
          <w:r w:rsidRPr="00863201">
            <w:rPr>
              <w:rFonts w:ascii="Arial" w:hAnsi="Arial" w:cs="Arial"/>
              <w:iCs/>
              <w:lang w:val="es-CL"/>
            </w:rPr>
            <w:t>Haga clic o pulse aquí para escribir texto.</w:t>
          </w:r>
        </w:p>
      </w:sdtContent>
    </w:sdt>
    <w:p w14:paraId="667A11C8" w14:textId="77777777" w:rsidR="007B3FC5" w:rsidRPr="004510DC" w:rsidRDefault="007B3FC5" w:rsidP="00D93EA9">
      <w:pPr>
        <w:pStyle w:val="Listavistosa-nfasis11"/>
        <w:spacing w:after="0"/>
        <w:ind w:left="1080"/>
        <w:rPr>
          <w:rFonts w:ascii="Arial" w:hAnsi="Arial" w:cs="Arial"/>
          <w:b/>
          <w:lang w:val="es-CL"/>
        </w:rPr>
      </w:pPr>
    </w:p>
    <w:p w14:paraId="740923B8" w14:textId="77777777" w:rsidR="007B3FC5" w:rsidRDefault="007B3FC5" w:rsidP="004E0CB7">
      <w:pPr>
        <w:pStyle w:val="Listavistosa-nfasis11"/>
        <w:spacing w:after="0"/>
        <w:ind w:left="1080"/>
        <w:rPr>
          <w:rFonts w:ascii="Arial" w:hAnsi="Arial" w:cs="Arial"/>
          <w:lang w:val="es-CL"/>
        </w:rPr>
      </w:pPr>
    </w:p>
    <w:p w14:paraId="1DAC4E52" w14:textId="77777777" w:rsidR="004E0CB7" w:rsidRDefault="004E0CB7" w:rsidP="004E0CB7">
      <w:pPr>
        <w:pStyle w:val="Prrafodelista"/>
        <w:numPr>
          <w:ilvl w:val="0"/>
          <w:numId w:val="8"/>
        </w:numPr>
        <w:shd w:val="clear" w:color="auto" w:fill="C6D9F1"/>
        <w:spacing w:before="200"/>
        <w:rPr>
          <w:rFonts w:ascii="Arial" w:hAnsi="Arial" w:cs="Arial"/>
          <w:b/>
          <w:lang w:val="es-CL"/>
        </w:rPr>
      </w:pPr>
      <w:r w:rsidRPr="00534525">
        <w:rPr>
          <w:rFonts w:ascii="Arial" w:hAnsi="Arial" w:cs="Arial"/>
          <w:b/>
          <w:sz w:val="24"/>
          <w:lang w:val="es-CL"/>
        </w:rPr>
        <w:t>EXPERIENCIA LABORAL</w:t>
      </w:r>
    </w:p>
    <w:p w14:paraId="764558A8" w14:textId="77777777" w:rsidR="004E0CB7" w:rsidRPr="004510DC" w:rsidRDefault="004E0CB7" w:rsidP="004E0CB7">
      <w:pPr>
        <w:spacing w:after="0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2"/>
        <w:gridCol w:w="2038"/>
        <w:gridCol w:w="1992"/>
        <w:gridCol w:w="1511"/>
        <w:gridCol w:w="1785"/>
      </w:tblGrid>
      <w:tr w:rsidR="004E0CB7" w:rsidRPr="00EE050E" w14:paraId="4CD3A3F1" w14:textId="77777777" w:rsidTr="004E0CB7">
        <w:trPr>
          <w:trHeight w:val="388"/>
        </w:trPr>
        <w:tc>
          <w:tcPr>
            <w:tcW w:w="851" w:type="pct"/>
          </w:tcPr>
          <w:p w14:paraId="5D672010" w14:textId="77777777"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Institución</w:t>
            </w:r>
          </w:p>
        </w:tc>
        <w:tc>
          <w:tcPr>
            <w:tcW w:w="1154" w:type="pct"/>
          </w:tcPr>
          <w:p w14:paraId="5845E98A" w14:textId="77777777"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Cargo</w:t>
            </w:r>
            <w:r>
              <w:rPr>
                <w:rFonts w:ascii="Arial" w:hAnsi="Arial" w:cs="Arial"/>
                <w:lang w:val="es-CL"/>
              </w:rPr>
              <w:t xml:space="preserve"> (indique si hay cargos de responsabilidad)</w:t>
            </w:r>
          </w:p>
        </w:tc>
        <w:tc>
          <w:tcPr>
            <w:tcW w:w="1128" w:type="pct"/>
          </w:tcPr>
          <w:p w14:paraId="0D1D4A46" w14:textId="77777777"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Funciones desempeñadas</w:t>
            </w:r>
          </w:p>
        </w:tc>
        <w:tc>
          <w:tcPr>
            <w:tcW w:w="856" w:type="pct"/>
          </w:tcPr>
          <w:p w14:paraId="37B70B90" w14:textId="77777777"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Fecha inicio</w:t>
            </w:r>
          </w:p>
          <w:p w14:paraId="04436CA2" w14:textId="77777777" w:rsidR="004E0CB7" w:rsidRPr="00EE050E" w:rsidRDefault="004E0CB7" w:rsidP="004E0CB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</w:p>
        </w:tc>
        <w:tc>
          <w:tcPr>
            <w:tcW w:w="1012" w:type="pct"/>
          </w:tcPr>
          <w:p w14:paraId="29AB23BF" w14:textId="77777777" w:rsidR="004E0CB7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Fecha de término</w:t>
            </w:r>
          </w:p>
          <w:p w14:paraId="25872643" w14:textId="77777777" w:rsidR="004E0CB7" w:rsidRPr="00EE050E" w:rsidRDefault="004E0CB7" w:rsidP="004E0CB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</w:p>
        </w:tc>
      </w:tr>
      <w:tr w:rsidR="004E0CB7" w:rsidRPr="00EE050E" w14:paraId="7F56EB7B" w14:textId="77777777" w:rsidTr="004E0CB7">
        <w:tc>
          <w:tcPr>
            <w:tcW w:w="851" w:type="pct"/>
            <w:vAlign w:val="center"/>
          </w:tcPr>
          <w:p w14:paraId="6E4538F4" w14:textId="6F46E282" w:rsidR="004E0CB7" w:rsidRPr="007B3FC5" w:rsidRDefault="004E0CB7" w:rsidP="004E0CB7">
            <w:pPr>
              <w:rPr>
                <w:sz w:val="20"/>
                <w:szCs w:val="20"/>
              </w:rPr>
            </w:pPr>
          </w:p>
        </w:tc>
        <w:tc>
          <w:tcPr>
            <w:tcW w:w="1154" w:type="pct"/>
            <w:vAlign w:val="center"/>
          </w:tcPr>
          <w:p w14:paraId="70A6D1C3" w14:textId="04669AA2" w:rsidR="004E0CB7" w:rsidRPr="007B3FC5" w:rsidRDefault="004E0CB7" w:rsidP="004E0CB7">
            <w:pPr>
              <w:rPr>
                <w:sz w:val="20"/>
                <w:szCs w:val="20"/>
              </w:rPr>
            </w:pPr>
          </w:p>
        </w:tc>
        <w:tc>
          <w:tcPr>
            <w:tcW w:w="1128" w:type="pct"/>
            <w:vAlign w:val="center"/>
          </w:tcPr>
          <w:p w14:paraId="4ACA200C" w14:textId="38432EC9" w:rsidR="004E0CB7" w:rsidRPr="007B3FC5" w:rsidRDefault="004E0CB7" w:rsidP="004E0CB7">
            <w:pPr>
              <w:rPr>
                <w:sz w:val="20"/>
                <w:szCs w:val="20"/>
              </w:rPr>
            </w:pPr>
          </w:p>
        </w:tc>
        <w:tc>
          <w:tcPr>
            <w:tcW w:w="856" w:type="pct"/>
          </w:tcPr>
          <w:p w14:paraId="473C5017" w14:textId="5DA5AF4E" w:rsidR="004E0CB7" w:rsidRDefault="004E0CB7" w:rsidP="004E0CB7"/>
        </w:tc>
        <w:tc>
          <w:tcPr>
            <w:tcW w:w="1012" w:type="pct"/>
          </w:tcPr>
          <w:p w14:paraId="6FD95320" w14:textId="1F7EC704" w:rsidR="004E0CB7" w:rsidRDefault="004E0CB7" w:rsidP="004E0CB7"/>
        </w:tc>
      </w:tr>
      <w:tr w:rsidR="004E0CB7" w:rsidRPr="00EE050E" w14:paraId="09D6987A" w14:textId="77777777" w:rsidTr="004E0CB7">
        <w:tc>
          <w:tcPr>
            <w:tcW w:w="851" w:type="pct"/>
            <w:vAlign w:val="center"/>
          </w:tcPr>
          <w:p w14:paraId="4494CD70" w14:textId="63A2824D" w:rsidR="004E0CB7" w:rsidRPr="007B3FC5" w:rsidRDefault="004E0CB7" w:rsidP="004E0CB7">
            <w:pPr>
              <w:rPr>
                <w:sz w:val="20"/>
                <w:szCs w:val="20"/>
              </w:rPr>
            </w:pPr>
          </w:p>
        </w:tc>
        <w:tc>
          <w:tcPr>
            <w:tcW w:w="1154" w:type="pct"/>
            <w:vAlign w:val="center"/>
          </w:tcPr>
          <w:p w14:paraId="1B9A0FFD" w14:textId="20C93FD5" w:rsidR="004E0CB7" w:rsidRPr="007B3FC5" w:rsidRDefault="004E0CB7" w:rsidP="004E0CB7">
            <w:pPr>
              <w:rPr>
                <w:sz w:val="20"/>
                <w:szCs w:val="20"/>
              </w:rPr>
            </w:pPr>
          </w:p>
        </w:tc>
        <w:tc>
          <w:tcPr>
            <w:tcW w:w="1128" w:type="pct"/>
            <w:vAlign w:val="center"/>
          </w:tcPr>
          <w:p w14:paraId="00642FA3" w14:textId="74634E8C" w:rsidR="004E0CB7" w:rsidRPr="007B3FC5" w:rsidRDefault="004E0CB7" w:rsidP="004E0CB7">
            <w:pPr>
              <w:rPr>
                <w:sz w:val="20"/>
                <w:szCs w:val="20"/>
              </w:rPr>
            </w:pPr>
          </w:p>
        </w:tc>
        <w:tc>
          <w:tcPr>
            <w:tcW w:w="856" w:type="pct"/>
          </w:tcPr>
          <w:p w14:paraId="1E8421B6" w14:textId="19A1EF3A" w:rsidR="004E0CB7" w:rsidRDefault="004E0CB7" w:rsidP="004E0CB7"/>
        </w:tc>
        <w:tc>
          <w:tcPr>
            <w:tcW w:w="1012" w:type="pct"/>
          </w:tcPr>
          <w:p w14:paraId="4E0DFE03" w14:textId="0D6C9522" w:rsidR="004E0CB7" w:rsidRDefault="004E0CB7" w:rsidP="004E0CB7"/>
        </w:tc>
      </w:tr>
      <w:tr w:rsidR="004E0CB7" w:rsidRPr="00EE050E" w14:paraId="0ACE4CEC" w14:textId="77777777" w:rsidTr="004E0CB7">
        <w:tc>
          <w:tcPr>
            <w:tcW w:w="851" w:type="pct"/>
            <w:vAlign w:val="center"/>
          </w:tcPr>
          <w:p w14:paraId="08A43C91" w14:textId="70B0FC14" w:rsidR="004E0CB7" w:rsidRPr="007B3FC5" w:rsidRDefault="004E0CB7" w:rsidP="004E0CB7">
            <w:pPr>
              <w:rPr>
                <w:sz w:val="20"/>
                <w:szCs w:val="20"/>
              </w:rPr>
            </w:pPr>
          </w:p>
        </w:tc>
        <w:tc>
          <w:tcPr>
            <w:tcW w:w="1154" w:type="pct"/>
            <w:vAlign w:val="center"/>
          </w:tcPr>
          <w:p w14:paraId="1FB43BA7" w14:textId="32E75B94" w:rsidR="004E0CB7" w:rsidRPr="007B3FC5" w:rsidRDefault="004E0CB7" w:rsidP="004E0CB7">
            <w:pPr>
              <w:rPr>
                <w:sz w:val="20"/>
                <w:szCs w:val="20"/>
              </w:rPr>
            </w:pPr>
          </w:p>
        </w:tc>
        <w:tc>
          <w:tcPr>
            <w:tcW w:w="1128" w:type="pct"/>
            <w:vAlign w:val="center"/>
          </w:tcPr>
          <w:p w14:paraId="60613940" w14:textId="1D17BE2C" w:rsidR="004E0CB7" w:rsidRPr="007B3FC5" w:rsidRDefault="004E0CB7" w:rsidP="004E0CB7">
            <w:pPr>
              <w:rPr>
                <w:sz w:val="20"/>
                <w:szCs w:val="20"/>
              </w:rPr>
            </w:pPr>
          </w:p>
        </w:tc>
        <w:tc>
          <w:tcPr>
            <w:tcW w:w="856" w:type="pct"/>
          </w:tcPr>
          <w:p w14:paraId="0CDE4650" w14:textId="4956AC2B" w:rsidR="004E0CB7" w:rsidRDefault="004E0CB7" w:rsidP="004E0CB7"/>
        </w:tc>
        <w:tc>
          <w:tcPr>
            <w:tcW w:w="1012" w:type="pct"/>
          </w:tcPr>
          <w:p w14:paraId="463C1A6B" w14:textId="6C6DBF74" w:rsidR="004E0CB7" w:rsidRDefault="004E0CB7" w:rsidP="004E0CB7"/>
        </w:tc>
      </w:tr>
      <w:tr w:rsidR="004E0CB7" w:rsidRPr="00EE050E" w14:paraId="68ED1DF4" w14:textId="77777777" w:rsidTr="004E0CB7">
        <w:tc>
          <w:tcPr>
            <w:tcW w:w="851" w:type="pct"/>
            <w:vAlign w:val="center"/>
          </w:tcPr>
          <w:p w14:paraId="2769A93E" w14:textId="58DEF15C" w:rsidR="004E0CB7" w:rsidRPr="007B3FC5" w:rsidRDefault="004E0CB7" w:rsidP="004E0CB7">
            <w:pPr>
              <w:rPr>
                <w:sz w:val="20"/>
                <w:szCs w:val="20"/>
              </w:rPr>
            </w:pPr>
          </w:p>
        </w:tc>
        <w:tc>
          <w:tcPr>
            <w:tcW w:w="1154" w:type="pct"/>
            <w:vAlign w:val="center"/>
          </w:tcPr>
          <w:p w14:paraId="1B8E6925" w14:textId="5F764FC4" w:rsidR="004E0CB7" w:rsidRPr="007B3FC5" w:rsidRDefault="004E0CB7" w:rsidP="004E0CB7">
            <w:pPr>
              <w:rPr>
                <w:sz w:val="20"/>
                <w:szCs w:val="20"/>
              </w:rPr>
            </w:pPr>
          </w:p>
        </w:tc>
        <w:tc>
          <w:tcPr>
            <w:tcW w:w="1128" w:type="pct"/>
            <w:vAlign w:val="center"/>
          </w:tcPr>
          <w:p w14:paraId="41647E11" w14:textId="3985DCD9" w:rsidR="004E0CB7" w:rsidRPr="007B3FC5" w:rsidRDefault="004E0CB7" w:rsidP="004E0CB7">
            <w:pPr>
              <w:rPr>
                <w:sz w:val="20"/>
                <w:szCs w:val="20"/>
              </w:rPr>
            </w:pPr>
          </w:p>
        </w:tc>
        <w:tc>
          <w:tcPr>
            <w:tcW w:w="856" w:type="pct"/>
          </w:tcPr>
          <w:p w14:paraId="474532E8" w14:textId="75D64E46" w:rsidR="004E0CB7" w:rsidRDefault="004E0CB7" w:rsidP="004E0CB7"/>
        </w:tc>
        <w:tc>
          <w:tcPr>
            <w:tcW w:w="1012" w:type="pct"/>
          </w:tcPr>
          <w:p w14:paraId="44BEDB3A" w14:textId="50C377C3" w:rsidR="004E0CB7" w:rsidRDefault="004E0CB7" w:rsidP="004E0CB7"/>
        </w:tc>
      </w:tr>
      <w:tr w:rsidR="004E0CB7" w:rsidRPr="00EE050E" w14:paraId="2BC1B88B" w14:textId="77777777" w:rsidTr="004E0CB7">
        <w:tc>
          <w:tcPr>
            <w:tcW w:w="851" w:type="pct"/>
            <w:vAlign w:val="center"/>
          </w:tcPr>
          <w:p w14:paraId="6BA30A55" w14:textId="27EB1D8C" w:rsidR="004E0CB7" w:rsidRPr="007B3FC5" w:rsidRDefault="004E0CB7" w:rsidP="004E0CB7">
            <w:pPr>
              <w:rPr>
                <w:sz w:val="20"/>
                <w:szCs w:val="20"/>
              </w:rPr>
            </w:pPr>
          </w:p>
        </w:tc>
        <w:tc>
          <w:tcPr>
            <w:tcW w:w="1154" w:type="pct"/>
            <w:vAlign w:val="center"/>
          </w:tcPr>
          <w:p w14:paraId="68D03FE9" w14:textId="44C72BE1" w:rsidR="004E0CB7" w:rsidRPr="007B3FC5" w:rsidRDefault="004E0CB7" w:rsidP="004E0CB7">
            <w:pPr>
              <w:rPr>
                <w:sz w:val="20"/>
                <w:szCs w:val="20"/>
              </w:rPr>
            </w:pPr>
          </w:p>
        </w:tc>
        <w:tc>
          <w:tcPr>
            <w:tcW w:w="1128" w:type="pct"/>
            <w:vAlign w:val="center"/>
          </w:tcPr>
          <w:p w14:paraId="1830B02E" w14:textId="362BAE36" w:rsidR="004E0CB7" w:rsidRPr="007B3FC5" w:rsidRDefault="004E0CB7" w:rsidP="004E0CB7">
            <w:pPr>
              <w:rPr>
                <w:sz w:val="20"/>
                <w:szCs w:val="20"/>
              </w:rPr>
            </w:pPr>
          </w:p>
        </w:tc>
        <w:tc>
          <w:tcPr>
            <w:tcW w:w="856" w:type="pct"/>
          </w:tcPr>
          <w:p w14:paraId="1EE382B8" w14:textId="19DC5EC0" w:rsidR="004E0CB7" w:rsidRDefault="004E0CB7" w:rsidP="004E0CB7"/>
        </w:tc>
        <w:tc>
          <w:tcPr>
            <w:tcW w:w="1012" w:type="pct"/>
          </w:tcPr>
          <w:p w14:paraId="191A948E" w14:textId="7BDE4A7C" w:rsidR="004E0CB7" w:rsidRDefault="004E0CB7" w:rsidP="004E0CB7"/>
        </w:tc>
      </w:tr>
      <w:tr w:rsidR="004E0CB7" w:rsidRPr="00EE050E" w14:paraId="0C3E6373" w14:textId="77777777" w:rsidTr="004E0CB7">
        <w:tc>
          <w:tcPr>
            <w:tcW w:w="851" w:type="pct"/>
            <w:vAlign w:val="center"/>
          </w:tcPr>
          <w:p w14:paraId="41D185BC" w14:textId="5058581B" w:rsidR="004E0CB7" w:rsidRPr="007B3FC5" w:rsidRDefault="004E0CB7" w:rsidP="004E0CB7">
            <w:pPr>
              <w:rPr>
                <w:sz w:val="20"/>
                <w:szCs w:val="20"/>
              </w:rPr>
            </w:pPr>
          </w:p>
        </w:tc>
        <w:tc>
          <w:tcPr>
            <w:tcW w:w="1154" w:type="pct"/>
            <w:vAlign w:val="center"/>
          </w:tcPr>
          <w:p w14:paraId="1E0463F3" w14:textId="00CCEACD" w:rsidR="004E0CB7" w:rsidRPr="007B3FC5" w:rsidRDefault="004E0CB7" w:rsidP="004E0CB7">
            <w:pPr>
              <w:rPr>
                <w:sz w:val="20"/>
                <w:szCs w:val="20"/>
              </w:rPr>
            </w:pPr>
          </w:p>
        </w:tc>
        <w:tc>
          <w:tcPr>
            <w:tcW w:w="1128" w:type="pct"/>
            <w:vAlign w:val="center"/>
          </w:tcPr>
          <w:p w14:paraId="297B3546" w14:textId="0FFD3AFE" w:rsidR="004E0CB7" w:rsidRPr="007B3FC5" w:rsidRDefault="004E0CB7" w:rsidP="004E0CB7">
            <w:pPr>
              <w:rPr>
                <w:sz w:val="20"/>
                <w:szCs w:val="20"/>
              </w:rPr>
            </w:pPr>
          </w:p>
        </w:tc>
        <w:tc>
          <w:tcPr>
            <w:tcW w:w="856" w:type="pct"/>
          </w:tcPr>
          <w:p w14:paraId="76B789A8" w14:textId="08E9E4DA" w:rsidR="004E0CB7" w:rsidRDefault="004E0CB7" w:rsidP="004E0CB7"/>
        </w:tc>
        <w:tc>
          <w:tcPr>
            <w:tcW w:w="1012" w:type="pct"/>
          </w:tcPr>
          <w:p w14:paraId="7A28D9F4" w14:textId="01D9504A" w:rsidR="004E0CB7" w:rsidRDefault="004E0CB7" w:rsidP="004E0CB7"/>
        </w:tc>
      </w:tr>
    </w:tbl>
    <w:p w14:paraId="5079E55A" w14:textId="77777777" w:rsidR="004E0CB7" w:rsidRDefault="004E0CB7" w:rsidP="004E0CB7">
      <w:pPr>
        <w:pStyle w:val="Listavistosa-nfasis11"/>
        <w:spacing w:after="0"/>
        <w:ind w:left="0"/>
        <w:rPr>
          <w:rFonts w:ascii="Arial" w:hAnsi="Arial" w:cs="Arial"/>
          <w:lang w:val="es-CL"/>
        </w:rPr>
      </w:pPr>
    </w:p>
    <w:p w14:paraId="6F609ED6" w14:textId="77777777" w:rsidR="004E0CB7" w:rsidRDefault="004E0CB7">
      <w:pPr>
        <w:rPr>
          <w:rFonts w:ascii="Arial" w:eastAsia="Times New Roman" w:hAnsi="Arial" w:cs="Arial"/>
          <w:sz w:val="20"/>
          <w:szCs w:val="20"/>
          <w:lang w:bidi="en-US"/>
        </w:rPr>
      </w:pPr>
      <w:r>
        <w:rPr>
          <w:rFonts w:ascii="Arial" w:hAnsi="Arial" w:cs="Arial"/>
        </w:rPr>
        <w:br w:type="page"/>
      </w:r>
    </w:p>
    <w:p w14:paraId="68BA5C38" w14:textId="77777777" w:rsidR="004E0CB7" w:rsidRPr="004510DC" w:rsidRDefault="004E0CB7" w:rsidP="004E0CB7">
      <w:pPr>
        <w:pStyle w:val="Listavistosa-nfasis11"/>
        <w:spacing w:after="0"/>
        <w:ind w:left="0"/>
        <w:rPr>
          <w:rFonts w:ascii="Arial" w:hAnsi="Arial" w:cs="Arial"/>
          <w:lang w:val="es-CL"/>
        </w:rPr>
      </w:pPr>
    </w:p>
    <w:p w14:paraId="5070C083" w14:textId="77777777" w:rsidR="004E0CB7" w:rsidRDefault="004E0CB7" w:rsidP="004E0CB7">
      <w:pPr>
        <w:pStyle w:val="Prrafodelista"/>
        <w:numPr>
          <w:ilvl w:val="0"/>
          <w:numId w:val="8"/>
        </w:numPr>
        <w:shd w:val="clear" w:color="auto" w:fill="C6D9F1"/>
        <w:spacing w:before="200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sz w:val="24"/>
          <w:lang w:val="es-CL"/>
        </w:rPr>
        <w:t>EXPERIENCIA EN INVESTIGACIÓN</w:t>
      </w:r>
      <w:r>
        <w:rPr>
          <w:rFonts w:ascii="Arial" w:hAnsi="Arial" w:cs="Arial"/>
          <w:b/>
          <w:lang w:val="es-CL"/>
        </w:rPr>
        <w:t xml:space="preserve"> (Participación en Proyectos adjudicados con financiamiento interno o externo)</w:t>
      </w:r>
    </w:p>
    <w:p w14:paraId="10963836" w14:textId="77777777" w:rsidR="004E0CB7" w:rsidRPr="004510DC" w:rsidRDefault="004E0CB7" w:rsidP="004E0CB7">
      <w:pPr>
        <w:spacing w:after="0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4"/>
        <w:gridCol w:w="1526"/>
        <w:gridCol w:w="1685"/>
        <w:gridCol w:w="1927"/>
        <w:gridCol w:w="1241"/>
        <w:gridCol w:w="1465"/>
      </w:tblGrid>
      <w:tr w:rsidR="004E0CB7" w:rsidRPr="00EE050E" w14:paraId="01614B01" w14:textId="77777777" w:rsidTr="004E0CB7">
        <w:trPr>
          <w:trHeight w:val="388"/>
        </w:trPr>
        <w:tc>
          <w:tcPr>
            <w:tcW w:w="557" w:type="pct"/>
          </w:tcPr>
          <w:p w14:paraId="6DF72231" w14:textId="77777777" w:rsidR="004E0CB7" w:rsidRPr="00EE050E" w:rsidRDefault="004E0CB7" w:rsidP="004E0CB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Fondo </w:t>
            </w:r>
          </w:p>
        </w:tc>
        <w:tc>
          <w:tcPr>
            <w:tcW w:w="864" w:type="pct"/>
          </w:tcPr>
          <w:p w14:paraId="3CE7A2F1" w14:textId="77777777"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Concurso</w:t>
            </w:r>
          </w:p>
        </w:tc>
        <w:tc>
          <w:tcPr>
            <w:tcW w:w="954" w:type="pct"/>
          </w:tcPr>
          <w:p w14:paraId="1D62DC2F" w14:textId="77777777"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Cargo</w:t>
            </w:r>
            <w:r>
              <w:rPr>
                <w:rFonts w:ascii="Arial" w:hAnsi="Arial" w:cs="Arial"/>
                <w:lang w:val="es-CL"/>
              </w:rPr>
              <w:t xml:space="preserve"> (indique si ha tenido cargos de responsabilidad)</w:t>
            </w:r>
          </w:p>
        </w:tc>
        <w:tc>
          <w:tcPr>
            <w:tcW w:w="1091" w:type="pct"/>
          </w:tcPr>
          <w:p w14:paraId="74A5A860" w14:textId="77777777"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Funciones desempeñadas</w:t>
            </w:r>
          </w:p>
        </w:tc>
        <w:tc>
          <w:tcPr>
            <w:tcW w:w="703" w:type="pct"/>
          </w:tcPr>
          <w:p w14:paraId="123958A6" w14:textId="77777777"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Fecha inicio</w:t>
            </w:r>
          </w:p>
          <w:p w14:paraId="3D0A8FD4" w14:textId="77777777" w:rsidR="004E0CB7" w:rsidRPr="00EE050E" w:rsidRDefault="004E0CB7" w:rsidP="004E0CB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</w:p>
        </w:tc>
        <w:tc>
          <w:tcPr>
            <w:tcW w:w="830" w:type="pct"/>
          </w:tcPr>
          <w:p w14:paraId="593C8258" w14:textId="77777777" w:rsidR="004E0CB7" w:rsidRPr="00EE050E" w:rsidRDefault="004E0CB7" w:rsidP="004E0CB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Fecha de término</w:t>
            </w:r>
          </w:p>
        </w:tc>
      </w:tr>
      <w:tr w:rsidR="004E0CB7" w:rsidRPr="00EE050E" w14:paraId="6703720B" w14:textId="77777777" w:rsidTr="004E0CB7">
        <w:tc>
          <w:tcPr>
            <w:tcW w:w="557" w:type="pct"/>
          </w:tcPr>
          <w:p w14:paraId="0C872176" w14:textId="108475B0" w:rsidR="004E0CB7" w:rsidRDefault="004E0CB7" w:rsidP="004E0CB7"/>
        </w:tc>
        <w:tc>
          <w:tcPr>
            <w:tcW w:w="864" w:type="pct"/>
          </w:tcPr>
          <w:p w14:paraId="371B52E8" w14:textId="1472BB34" w:rsidR="004E0CB7" w:rsidRDefault="004E0CB7" w:rsidP="004E0CB7"/>
        </w:tc>
        <w:tc>
          <w:tcPr>
            <w:tcW w:w="954" w:type="pct"/>
          </w:tcPr>
          <w:p w14:paraId="2E48659D" w14:textId="3FF4266B" w:rsidR="004E0CB7" w:rsidRDefault="004E0CB7" w:rsidP="004E0CB7"/>
        </w:tc>
        <w:tc>
          <w:tcPr>
            <w:tcW w:w="1091" w:type="pct"/>
          </w:tcPr>
          <w:p w14:paraId="2A6EF33B" w14:textId="7C576615" w:rsidR="004E0CB7" w:rsidRDefault="004E0CB7" w:rsidP="004E0CB7"/>
        </w:tc>
        <w:tc>
          <w:tcPr>
            <w:tcW w:w="703" w:type="pct"/>
          </w:tcPr>
          <w:p w14:paraId="7D75E4F0" w14:textId="0A51B9F3" w:rsidR="004E0CB7" w:rsidRDefault="004E0CB7" w:rsidP="004E0CB7"/>
        </w:tc>
        <w:tc>
          <w:tcPr>
            <w:tcW w:w="830" w:type="pct"/>
          </w:tcPr>
          <w:p w14:paraId="2EDCC878" w14:textId="71133E80" w:rsidR="004E0CB7" w:rsidRDefault="004E0CB7" w:rsidP="004E0CB7"/>
        </w:tc>
      </w:tr>
      <w:tr w:rsidR="004E0CB7" w:rsidRPr="00EE050E" w14:paraId="4E25CBF1" w14:textId="77777777" w:rsidTr="004E0CB7">
        <w:tc>
          <w:tcPr>
            <w:tcW w:w="557" w:type="pct"/>
          </w:tcPr>
          <w:p w14:paraId="0A3AF0A8" w14:textId="797367A4" w:rsidR="004E0CB7" w:rsidRDefault="004E0CB7" w:rsidP="004E0CB7"/>
        </w:tc>
        <w:tc>
          <w:tcPr>
            <w:tcW w:w="864" w:type="pct"/>
          </w:tcPr>
          <w:p w14:paraId="122F1CA6" w14:textId="00813FA6" w:rsidR="004E0CB7" w:rsidRDefault="004E0CB7" w:rsidP="004E0CB7"/>
        </w:tc>
        <w:tc>
          <w:tcPr>
            <w:tcW w:w="954" w:type="pct"/>
          </w:tcPr>
          <w:p w14:paraId="346AC7F3" w14:textId="6EEFCC65" w:rsidR="004E0CB7" w:rsidRDefault="004E0CB7" w:rsidP="004E0CB7"/>
        </w:tc>
        <w:tc>
          <w:tcPr>
            <w:tcW w:w="1091" w:type="pct"/>
          </w:tcPr>
          <w:p w14:paraId="7F857F3A" w14:textId="18C594F2" w:rsidR="004E0CB7" w:rsidRDefault="004E0CB7" w:rsidP="004E0CB7"/>
        </w:tc>
        <w:tc>
          <w:tcPr>
            <w:tcW w:w="703" w:type="pct"/>
          </w:tcPr>
          <w:p w14:paraId="3F6EDEFD" w14:textId="5236BB8B" w:rsidR="004E0CB7" w:rsidRDefault="004E0CB7" w:rsidP="004E0CB7"/>
        </w:tc>
        <w:tc>
          <w:tcPr>
            <w:tcW w:w="830" w:type="pct"/>
          </w:tcPr>
          <w:p w14:paraId="1B6D60C3" w14:textId="44A39277" w:rsidR="004E0CB7" w:rsidRDefault="004E0CB7" w:rsidP="004E0CB7"/>
        </w:tc>
      </w:tr>
      <w:tr w:rsidR="004E0CB7" w:rsidRPr="00EE050E" w14:paraId="1A94DEB7" w14:textId="77777777" w:rsidTr="004E0CB7">
        <w:tc>
          <w:tcPr>
            <w:tcW w:w="557" w:type="pct"/>
          </w:tcPr>
          <w:p w14:paraId="1B0DB1BF" w14:textId="4CE61167" w:rsidR="004E0CB7" w:rsidRDefault="004E0CB7" w:rsidP="004E0CB7"/>
        </w:tc>
        <w:tc>
          <w:tcPr>
            <w:tcW w:w="864" w:type="pct"/>
          </w:tcPr>
          <w:p w14:paraId="7768B404" w14:textId="77A34048" w:rsidR="004E0CB7" w:rsidRDefault="004E0CB7" w:rsidP="004E0CB7"/>
        </w:tc>
        <w:tc>
          <w:tcPr>
            <w:tcW w:w="954" w:type="pct"/>
          </w:tcPr>
          <w:p w14:paraId="06CEF02C" w14:textId="54D4829A" w:rsidR="004E0CB7" w:rsidRDefault="004E0CB7" w:rsidP="004E0CB7"/>
        </w:tc>
        <w:tc>
          <w:tcPr>
            <w:tcW w:w="1091" w:type="pct"/>
          </w:tcPr>
          <w:p w14:paraId="4BE07F0E" w14:textId="189630A2" w:rsidR="004E0CB7" w:rsidRDefault="004E0CB7" w:rsidP="004E0CB7"/>
        </w:tc>
        <w:tc>
          <w:tcPr>
            <w:tcW w:w="703" w:type="pct"/>
          </w:tcPr>
          <w:p w14:paraId="7E772954" w14:textId="73D6F587" w:rsidR="004E0CB7" w:rsidRDefault="004E0CB7" w:rsidP="004E0CB7"/>
        </w:tc>
        <w:tc>
          <w:tcPr>
            <w:tcW w:w="830" w:type="pct"/>
          </w:tcPr>
          <w:p w14:paraId="3C797546" w14:textId="5B5C0274" w:rsidR="004E0CB7" w:rsidRDefault="004E0CB7" w:rsidP="004E0CB7"/>
        </w:tc>
      </w:tr>
      <w:tr w:rsidR="004E0CB7" w:rsidRPr="00EE050E" w14:paraId="5DA74D74" w14:textId="77777777" w:rsidTr="004E0CB7">
        <w:tc>
          <w:tcPr>
            <w:tcW w:w="557" w:type="pct"/>
          </w:tcPr>
          <w:p w14:paraId="5C30D59D" w14:textId="42859CA8" w:rsidR="004E0CB7" w:rsidRDefault="004E0CB7" w:rsidP="004E0CB7"/>
        </w:tc>
        <w:tc>
          <w:tcPr>
            <w:tcW w:w="864" w:type="pct"/>
          </w:tcPr>
          <w:p w14:paraId="587FDEA5" w14:textId="00A484C1" w:rsidR="004E0CB7" w:rsidRDefault="004E0CB7" w:rsidP="004E0CB7"/>
        </w:tc>
        <w:tc>
          <w:tcPr>
            <w:tcW w:w="954" w:type="pct"/>
          </w:tcPr>
          <w:p w14:paraId="3C8D4E63" w14:textId="02292CB3" w:rsidR="004E0CB7" w:rsidRDefault="004E0CB7" w:rsidP="004E0CB7"/>
        </w:tc>
        <w:tc>
          <w:tcPr>
            <w:tcW w:w="1091" w:type="pct"/>
          </w:tcPr>
          <w:p w14:paraId="1404FBC4" w14:textId="0CE32C5A" w:rsidR="004E0CB7" w:rsidRDefault="004E0CB7" w:rsidP="004E0CB7"/>
        </w:tc>
        <w:tc>
          <w:tcPr>
            <w:tcW w:w="703" w:type="pct"/>
          </w:tcPr>
          <w:p w14:paraId="1E3B52D7" w14:textId="109A5CB4" w:rsidR="004E0CB7" w:rsidRDefault="004E0CB7" w:rsidP="004E0CB7"/>
        </w:tc>
        <w:tc>
          <w:tcPr>
            <w:tcW w:w="830" w:type="pct"/>
          </w:tcPr>
          <w:p w14:paraId="64E5C444" w14:textId="31367103" w:rsidR="004E0CB7" w:rsidRDefault="004E0CB7" w:rsidP="004E0CB7"/>
        </w:tc>
      </w:tr>
    </w:tbl>
    <w:p w14:paraId="7653326E" w14:textId="77777777" w:rsidR="004E0CB7" w:rsidRDefault="004E0CB7" w:rsidP="004E0CB7">
      <w:pPr>
        <w:pStyle w:val="Listavistosa-nfasis11"/>
        <w:spacing w:after="0"/>
        <w:ind w:left="0"/>
        <w:rPr>
          <w:rFonts w:ascii="Arial" w:hAnsi="Arial" w:cs="Arial"/>
          <w:lang w:val="es-CL"/>
        </w:rPr>
      </w:pPr>
    </w:p>
    <w:p w14:paraId="70C29740" w14:textId="77777777" w:rsidR="004E0CB7" w:rsidRDefault="004E0CB7">
      <w:pPr>
        <w:rPr>
          <w:rFonts w:ascii="Arial" w:eastAsia="Times New Roman" w:hAnsi="Arial" w:cs="Arial"/>
          <w:sz w:val="20"/>
          <w:szCs w:val="20"/>
          <w:lang w:bidi="en-US"/>
        </w:rPr>
      </w:pPr>
      <w:r>
        <w:rPr>
          <w:rFonts w:ascii="Arial" w:hAnsi="Arial" w:cs="Arial"/>
        </w:rPr>
        <w:br w:type="page"/>
      </w:r>
    </w:p>
    <w:p w14:paraId="743164AA" w14:textId="77777777" w:rsidR="004E0CB7" w:rsidRDefault="004E0CB7" w:rsidP="004E0CB7">
      <w:pPr>
        <w:pStyle w:val="Listavistosa-nfasis11"/>
        <w:spacing w:after="0"/>
        <w:ind w:left="0"/>
        <w:rPr>
          <w:rFonts w:ascii="Arial" w:hAnsi="Arial" w:cs="Arial"/>
          <w:lang w:val="es-CL"/>
        </w:rPr>
      </w:pPr>
    </w:p>
    <w:p w14:paraId="25EFB5AF" w14:textId="77777777" w:rsidR="004E0CB7" w:rsidRPr="007770C5" w:rsidRDefault="004E0CB7" w:rsidP="004E0CB7">
      <w:pPr>
        <w:pStyle w:val="Prrafodelista"/>
        <w:numPr>
          <w:ilvl w:val="0"/>
          <w:numId w:val="8"/>
        </w:numPr>
        <w:shd w:val="clear" w:color="auto" w:fill="C6D9F1"/>
        <w:spacing w:before="200"/>
        <w:rPr>
          <w:rFonts w:ascii="Arial" w:hAnsi="Arial" w:cs="Arial"/>
          <w:b/>
          <w:sz w:val="24"/>
          <w:lang w:val="es-CL"/>
        </w:rPr>
      </w:pPr>
      <w:r w:rsidRPr="007770C5">
        <w:rPr>
          <w:rFonts w:ascii="Arial" w:hAnsi="Arial" w:cs="Arial"/>
          <w:b/>
          <w:sz w:val="24"/>
          <w:lang w:val="es-CL"/>
        </w:rPr>
        <w:t>OTROS ANTECEDENTES</w:t>
      </w:r>
    </w:p>
    <w:p w14:paraId="7819D203" w14:textId="77777777" w:rsidR="004E0CB7" w:rsidRPr="004510DC" w:rsidRDefault="004E0CB7" w:rsidP="004E0CB7">
      <w:pPr>
        <w:pStyle w:val="Listavistosa-nfasis11"/>
        <w:shd w:val="clear" w:color="auto" w:fill="DBE5F1"/>
        <w:spacing w:after="0"/>
        <w:ind w:left="360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(Trabajo con comunidades u organizaciones sociales</w:t>
      </w:r>
      <w:r w:rsidRPr="004510DC">
        <w:rPr>
          <w:rFonts w:ascii="Arial" w:hAnsi="Arial" w:cs="Arial"/>
          <w:b/>
          <w:lang w:val="es-CL"/>
        </w:rPr>
        <w:t>, aporte</w:t>
      </w:r>
      <w:r>
        <w:rPr>
          <w:rFonts w:ascii="Arial" w:hAnsi="Arial" w:cs="Arial"/>
          <w:b/>
          <w:lang w:val="es-CL"/>
        </w:rPr>
        <w:t>s</w:t>
      </w:r>
      <w:r w:rsidRPr="004510DC">
        <w:rPr>
          <w:rFonts w:ascii="Arial" w:hAnsi="Arial" w:cs="Arial"/>
          <w:b/>
          <w:lang w:val="es-CL"/>
        </w:rPr>
        <w:t xml:space="preserve"> a la cultura, u otros, cargos de representación)</w:t>
      </w:r>
    </w:p>
    <w:p w14:paraId="119ABC52" w14:textId="77777777" w:rsidR="004E0CB7" w:rsidRPr="004510DC" w:rsidRDefault="004E0CB7" w:rsidP="004E0CB7">
      <w:pPr>
        <w:pStyle w:val="Listavistosa-nfasis11"/>
        <w:spacing w:after="0"/>
        <w:ind w:left="360"/>
        <w:rPr>
          <w:rFonts w:ascii="Arial" w:hAnsi="Arial" w:cs="Arial"/>
          <w:lang w:val="es-C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3"/>
        <w:gridCol w:w="2661"/>
        <w:gridCol w:w="2002"/>
        <w:gridCol w:w="2352"/>
      </w:tblGrid>
      <w:tr w:rsidR="004E0CB7" w:rsidRPr="00EE050E" w14:paraId="6B7790CE" w14:textId="77777777" w:rsidTr="00B35486">
        <w:trPr>
          <w:trHeight w:val="388"/>
        </w:trPr>
        <w:tc>
          <w:tcPr>
            <w:tcW w:w="1027" w:type="pct"/>
          </w:tcPr>
          <w:p w14:paraId="783759BF" w14:textId="77777777"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Institución</w:t>
            </w:r>
          </w:p>
        </w:tc>
        <w:tc>
          <w:tcPr>
            <w:tcW w:w="1507" w:type="pct"/>
          </w:tcPr>
          <w:p w14:paraId="7E7AEAEB" w14:textId="77777777"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Funciones desempeñadas</w:t>
            </w:r>
          </w:p>
        </w:tc>
        <w:tc>
          <w:tcPr>
            <w:tcW w:w="1134" w:type="pct"/>
          </w:tcPr>
          <w:p w14:paraId="4C93475C" w14:textId="77777777"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Fecha inicio</w:t>
            </w:r>
          </w:p>
          <w:p w14:paraId="4925765A" w14:textId="77777777"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</w:p>
        </w:tc>
        <w:tc>
          <w:tcPr>
            <w:tcW w:w="1332" w:type="pct"/>
          </w:tcPr>
          <w:p w14:paraId="3D3A440C" w14:textId="77777777" w:rsidR="004E0CB7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Fecha de término</w:t>
            </w:r>
          </w:p>
          <w:p w14:paraId="7F5142AB" w14:textId="77777777"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</w:p>
        </w:tc>
      </w:tr>
      <w:tr w:rsidR="004E0CB7" w:rsidRPr="00EE050E" w14:paraId="4065E6EE" w14:textId="77777777" w:rsidTr="00B35486">
        <w:tc>
          <w:tcPr>
            <w:tcW w:w="1027" w:type="pct"/>
          </w:tcPr>
          <w:p w14:paraId="64FB243F" w14:textId="2B5C7794" w:rsidR="004E0CB7" w:rsidRDefault="004E0CB7" w:rsidP="004E0CB7"/>
        </w:tc>
        <w:tc>
          <w:tcPr>
            <w:tcW w:w="1507" w:type="pct"/>
          </w:tcPr>
          <w:p w14:paraId="11AA7701" w14:textId="4B6CE365" w:rsidR="004E0CB7" w:rsidRDefault="004E0CB7" w:rsidP="004E0CB7"/>
        </w:tc>
        <w:tc>
          <w:tcPr>
            <w:tcW w:w="1134" w:type="pct"/>
          </w:tcPr>
          <w:p w14:paraId="53A42D57" w14:textId="07AB2310" w:rsidR="004E0CB7" w:rsidRPr="00EE050E" w:rsidRDefault="004E0CB7" w:rsidP="004E0CB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332" w:type="pct"/>
          </w:tcPr>
          <w:p w14:paraId="5C6C437D" w14:textId="1A8BFE65" w:rsidR="004E0CB7" w:rsidRPr="00EE050E" w:rsidRDefault="004E0CB7" w:rsidP="004E0CB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E0CB7" w:rsidRPr="00EE050E" w14:paraId="145A1DE6" w14:textId="77777777" w:rsidTr="00B35486">
        <w:tc>
          <w:tcPr>
            <w:tcW w:w="1027" w:type="pct"/>
          </w:tcPr>
          <w:p w14:paraId="20590E1B" w14:textId="1437C6A8" w:rsidR="004E0CB7" w:rsidRDefault="004E0CB7" w:rsidP="004E0CB7"/>
        </w:tc>
        <w:tc>
          <w:tcPr>
            <w:tcW w:w="1507" w:type="pct"/>
          </w:tcPr>
          <w:p w14:paraId="137EECE4" w14:textId="346EA835" w:rsidR="004E0CB7" w:rsidRDefault="004E0CB7" w:rsidP="004E0CB7"/>
        </w:tc>
        <w:tc>
          <w:tcPr>
            <w:tcW w:w="1134" w:type="pct"/>
          </w:tcPr>
          <w:p w14:paraId="07529A75" w14:textId="400900C0" w:rsidR="004E0CB7" w:rsidRPr="00EE050E" w:rsidRDefault="004E0CB7" w:rsidP="004E0CB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332" w:type="pct"/>
          </w:tcPr>
          <w:p w14:paraId="06FC33C1" w14:textId="15643319" w:rsidR="004E0CB7" w:rsidRPr="00EE050E" w:rsidRDefault="004E0CB7" w:rsidP="004E0CB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E0CB7" w:rsidRPr="00EE050E" w14:paraId="2C7441A7" w14:textId="77777777" w:rsidTr="00B35486">
        <w:tc>
          <w:tcPr>
            <w:tcW w:w="1027" w:type="pct"/>
          </w:tcPr>
          <w:p w14:paraId="6039CF87" w14:textId="7A8AA609" w:rsidR="004E0CB7" w:rsidRDefault="004E0CB7" w:rsidP="004E0CB7"/>
        </w:tc>
        <w:tc>
          <w:tcPr>
            <w:tcW w:w="1507" w:type="pct"/>
          </w:tcPr>
          <w:p w14:paraId="24DB591E" w14:textId="517B1969" w:rsidR="004E0CB7" w:rsidRDefault="004E0CB7" w:rsidP="004E0CB7"/>
        </w:tc>
        <w:tc>
          <w:tcPr>
            <w:tcW w:w="1134" w:type="pct"/>
          </w:tcPr>
          <w:p w14:paraId="0DF69D08" w14:textId="61C158DE" w:rsidR="004E0CB7" w:rsidRPr="00EE050E" w:rsidRDefault="004E0CB7" w:rsidP="004E0CB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332" w:type="pct"/>
          </w:tcPr>
          <w:p w14:paraId="48F2FA2C" w14:textId="3ACCE6DC" w:rsidR="004E0CB7" w:rsidRPr="00EE050E" w:rsidRDefault="004E0CB7" w:rsidP="004E0CB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03076B14" w14:textId="77777777" w:rsidR="004E0CB7" w:rsidRDefault="004E0CB7" w:rsidP="004E0CB7">
      <w:pPr>
        <w:pStyle w:val="Listavistosa-nfasis11"/>
        <w:spacing w:after="0"/>
        <w:ind w:left="360"/>
        <w:rPr>
          <w:rFonts w:ascii="Arial" w:hAnsi="Arial" w:cs="Arial"/>
          <w:b/>
          <w:lang w:val="es-CL"/>
        </w:rPr>
      </w:pPr>
    </w:p>
    <w:p w14:paraId="4EA395B6" w14:textId="77777777" w:rsidR="004E0CB7" w:rsidRPr="004510DC" w:rsidRDefault="004E0CB7" w:rsidP="004E0CB7">
      <w:pPr>
        <w:pStyle w:val="Listavistosa-nfasis11"/>
        <w:spacing w:after="0"/>
        <w:ind w:left="0"/>
        <w:rPr>
          <w:rFonts w:ascii="Arial" w:hAnsi="Arial" w:cs="Arial"/>
          <w:lang w:val="es-CL"/>
        </w:rPr>
      </w:pPr>
    </w:p>
    <w:p w14:paraId="74B350D7" w14:textId="77777777" w:rsidR="007B3FC5" w:rsidRPr="00812F44" w:rsidRDefault="003C136B" w:rsidP="004E0CB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iCs/>
          <w:szCs w:val="20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13561F" wp14:editId="3BDBCD23">
                <wp:simplePos x="0" y="0"/>
                <wp:positionH relativeFrom="margin">
                  <wp:align>right</wp:align>
                </wp:positionH>
                <wp:positionV relativeFrom="paragraph">
                  <wp:posOffset>483870</wp:posOffset>
                </wp:positionV>
                <wp:extent cx="3634105" cy="737870"/>
                <wp:effectExtent l="0" t="0" r="4445" b="508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10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BDC15" w14:textId="77777777" w:rsidR="003C136B" w:rsidRDefault="003C136B" w:rsidP="003C136B">
                            <w:pPr>
                              <w:jc w:val="center"/>
                            </w:pPr>
                            <w:r>
                              <w:t>_______________________________________</w:t>
                            </w:r>
                          </w:p>
                          <w:p w14:paraId="51670278" w14:textId="77777777" w:rsidR="003C136B" w:rsidRDefault="003C136B" w:rsidP="003C136B">
                            <w:pPr>
                              <w:jc w:val="center"/>
                            </w:pPr>
                            <w:r>
                              <w:t>FIRMA POSTULANTE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1356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4.95pt;margin-top:38.1pt;width:286.15pt;height:58.1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" stroked="f">
                <v:textbox style="mso-fit-shape-to-text:t">
                  <w:txbxContent>
                    <w:p w14:paraId="76EBDC15" w14:textId="77777777" w:rsidR="003C136B" w:rsidRDefault="003C136B" w:rsidP="003C136B">
                      <w:pPr>
                        <w:jc w:val="center"/>
                      </w:pPr>
                      <w:r>
                        <w:t>_______________________________________</w:t>
                      </w:r>
                    </w:p>
                    <w:p w14:paraId="51670278" w14:textId="77777777" w:rsidR="003C136B" w:rsidRDefault="003C136B" w:rsidP="003C136B">
                      <w:pPr>
                        <w:jc w:val="center"/>
                      </w:pPr>
                      <w:r>
                        <w:t>FIRMA POSTULANTE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B3FC5" w:rsidRPr="00812F44" w:rsidSect="000F04A2">
      <w:pgSz w:w="12240" w:h="15840"/>
      <w:pgMar w:top="198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7299" w14:textId="77777777" w:rsidR="00573651" w:rsidRDefault="00573651" w:rsidP="00AA07A2">
      <w:pPr>
        <w:spacing w:after="0" w:line="240" w:lineRule="auto"/>
      </w:pPr>
      <w:r>
        <w:separator/>
      </w:r>
    </w:p>
  </w:endnote>
  <w:endnote w:type="continuationSeparator" w:id="0">
    <w:p w14:paraId="65D12B30" w14:textId="77777777" w:rsidR="00573651" w:rsidRDefault="00573651" w:rsidP="00AA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lus-Roman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lus-BookCaps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MetaPlus-Bold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  <w:font w:name="MetaPlus-Medium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-Book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2388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B952A8D" w14:textId="77777777" w:rsidR="004A7DF3" w:rsidRPr="004A7DF3" w:rsidRDefault="004A7DF3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4A7DF3">
          <w:rPr>
            <w:rFonts w:ascii="Arial" w:hAnsi="Arial" w:cs="Arial"/>
            <w:sz w:val="20"/>
            <w:szCs w:val="20"/>
          </w:rPr>
          <w:fldChar w:fldCharType="begin"/>
        </w:r>
        <w:r w:rsidRPr="004A7DF3">
          <w:rPr>
            <w:rFonts w:ascii="Arial" w:hAnsi="Arial" w:cs="Arial"/>
            <w:sz w:val="20"/>
            <w:szCs w:val="20"/>
          </w:rPr>
          <w:instrText>PAGE   \* MERGEFORMAT</w:instrText>
        </w:r>
        <w:r w:rsidRPr="004A7DF3">
          <w:rPr>
            <w:rFonts w:ascii="Arial" w:hAnsi="Arial" w:cs="Arial"/>
            <w:sz w:val="20"/>
            <w:szCs w:val="20"/>
          </w:rPr>
          <w:fldChar w:fldCharType="separate"/>
        </w:r>
        <w:r w:rsidR="00D93EA9" w:rsidRPr="00D93EA9">
          <w:rPr>
            <w:rFonts w:ascii="Arial" w:hAnsi="Arial" w:cs="Arial"/>
            <w:noProof/>
            <w:sz w:val="20"/>
            <w:szCs w:val="20"/>
            <w:lang w:val="es-ES"/>
          </w:rPr>
          <w:t>8</w:t>
        </w:r>
        <w:r w:rsidRPr="004A7DF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48E302D" w14:textId="77777777" w:rsidR="003E5955" w:rsidRPr="003E5955" w:rsidRDefault="003E5955" w:rsidP="00C17D60">
    <w:pPr>
      <w:spacing w:line="288" w:lineRule="auto"/>
      <w:rPr>
        <w:rFonts w:ascii="MetaPlus-Book" w:hAnsi="MetaPlus-Book"/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293D" w14:textId="77777777" w:rsidR="007C3763" w:rsidRPr="00D94ABC" w:rsidRDefault="007C3763" w:rsidP="007C3763">
    <w:pPr>
      <w:pStyle w:val="Piedepgina"/>
      <w:rPr>
        <w:sz w:val="28"/>
      </w:rPr>
    </w:pPr>
    <w:r w:rsidRPr="00FF465E">
      <w:rPr>
        <w:rFonts w:ascii="MetaPlus-Book" w:hAnsi="MetaPlus-Book"/>
        <w:b/>
        <w:noProof/>
        <w:sz w:val="36"/>
        <w:szCs w:val="36"/>
        <w:lang w:eastAsia="es-C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5E7C22E" wp14:editId="571152D9">
              <wp:simplePos x="0" y="0"/>
              <wp:positionH relativeFrom="margin">
                <wp:posOffset>0</wp:posOffset>
              </wp:positionH>
              <wp:positionV relativeFrom="paragraph">
                <wp:posOffset>38100</wp:posOffset>
              </wp:positionV>
              <wp:extent cx="5762625" cy="9525"/>
              <wp:effectExtent l="38100" t="38100" r="66675" b="85725"/>
              <wp:wrapNone/>
              <wp:docPr id="10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0CBFD5" id="2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453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" strokecolor="#629dd1 [3204]" strokeweight="2pt">
              <v:shadow on="t" color="black" opacity="24903f" origin=",.5" offset="0,.55556mm"/>
              <w10:wrap anchorx="margin"/>
            </v:line>
          </w:pict>
        </mc:Fallback>
      </mc:AlternateContent>
    </w:r>
  </w:p>
  <w:p w14:paraId="29930A0A" w14:textId="77777777" w:rsidR="007C3763" w:rsidRDefault="007C3763" w:rsidP="007C3763">
    <w:pPr>
      <w:tabs>
        <w:tab w:val="left" w:pos="709"/>
      </w:tabs>
      <w:spacing w:after="0" w:line="240" w:lineRule="auto"/>
      <w:jc w:val="center"/>
      <w:rPr>
        <w:rFonts w:ascii="Arial" w:hAnsi="Arial" w:cs="Arial"/>
        <w:color w:val="00B0F0"/>
        <w:sz w:val="20"/>
        <w:szCs w:val="16"/>
      </w:rPr>
    </w:pPr>
    <w:r w:rsidRPr="00C478DC">
      <w:rPr>
        <w:rFonts w:ascii="Arial" w:hAnsi="Arial" w:cs="Arial"/>
        <w:color w:val="00B0F0"/>
        <w:sz w:val="20"/>
        <w:szCs w:val="16"/>
      </w:rPr>
      <w:t>Escuela de Postgrado</w:t>
    </w:r>
    <w:r>
      <w:rPr>
        <w:rFonts w:ascii="Arial" w:hAnsi="Arial" w:cs="Arial"/>
        <w:color w:val="00B0F0"/>
        <w:sz w:val="20"/>
        <w:szCs w:val="16"/>
      </w:rPr>
      <w:t xml:space="preserve"> - </w:t>
    </w:r>
    <w:r w:rsidRPr="00E2718C">
      <w:rPr>
        <w:rFonts w:ascii="Arial" w:hAnsi="Arial" w:cs="Arial"/>
        <w:color w:val="00B0F0"/>
        <w:sz w:val="20"/>
        <w:szCs w:val="16"/>
      </w:rPr>
      <w:t>Vicerrectoría de Investigación</w:t>
    </w:r>
    <w:r w:rsidR="00D93EA9">
      <w:rPr>
        <w:rFonts w:ascii="Arial" w:hAnsi="Arial" w:cs="Arial"/>
        <w:color w:val="00B0F0"/>
        <w:sz w:val="20"/>
        <w:szCs w:val="16"/>
      </w:rPr>
      <w:t xml:space="preserve"> y Postgrado</w:t>
    </w:r>
    <w:r w:rsidRPr="00E2718C">
      <w:rPr>
        <w:rFonts w:ascii="Arial" w:hAnsi="Arial" w:cs="Arial"/>
        <w:color w:val="00B0F0"/>
        <w:sz w:val="20"/>
        <w:szCs w:val="16"/>
      </w:rPr>
      <w:t xml:space="preserve"> </w:t>
    </w:r>
    <w:r>
      <w:rPr>
        <w:rFonts w:ascii="Arial" w:hAnsi="Arial" w:cs="Arial"/>
        <w:color w:val="00B0F0"/>
        <w:sz w:val="20"/>
        <w:szCs w:val="16"/>
      </w:rPr>
      <w:t>(</w:t>
    </w:r>
    <w:r w:rsidRPr="00E2718C">
      <w:rPr>
        <w:rFonts w:ascii="Arial" w:hAnsi="Arial" w:cs="Arial"/>
        <w:color w:val="00B0F0"/>
        <w:sz w:val="20"/>
        <w:szCs w:val="16"/>
      </w:rPr>
      <w:t>VRIP</w:t>
    </w:r>
    <w:r>
      <w:rPr>
        <w:rFonts w:ascii="Arial" w:hAnsi="Arial" w:cs="Arial"/>
        <w:color w:val="00B0F0"/>
        <w:sz w:val="20"/>
        <w:szCs w:val="16"/>
      </w:rPr>
      <w:t>)</w:t>
    </w:r>
  </w:p>
  <w:p w14:paraId="08F4E54C" w14:textId="77777777" w:rsidR="007C3763" w:rsidRPr="00E2718C" w:rsidRDefault="007C3763" w:rsidP="007C3763">
    <w:pPr>
      <w:tabs>
        <w:tab w:val="left" w:pos="709"/>
      </w:tabs>
      <w:spacing w:after="0" w:line="240" w:lineRule="auto"/>
      <w:jc w:val="center"/>
      <w:rPr>
        <w:rFonts w:ascii="Arial" w:hAnsi="Arial" w:cs="Arial"/>
        <w:color w:val="00B0F0"/>
        <w:sz w:val="20"/>
        <w:szCs w:val="16"/>
      </w:rPr>
    </w:pPr>
    <w:r w:rsidRPr="00E2718C">
      <w:rPr>
        <w:rFonts w:ascii="Arial" w:hAnsi="Arial" w:cs="Arial"/>
        <w:color w:val="00B0F0"/>
        <w:sz w:val="20"/>
        <w:szCs w:val="16"/>
      </w:rPr>
      <w:t>Universidad Tecnológica Metropolitana</w:t>
    </w:r>
  </w:p>
  <w:p w14:paraId="360D48E9" w14:textId="77777777" w:rsidR="007C3763" w:rsidRDefault="007C3763" w:rsidP="007C3763">
    <w:pPr>
      <w:tabs>
        <w:tab w:val="left" w:pos="709"/>
      </w:tabs>
      <w:spacing w:after="0" w:line="240" w:lineRule="auto"/>
      <w:jc w:val="center"/>
      <w:rPr>
        <w:rFonts w:ascii="Arial" w:hAnsi="Arial" w:cs="Arial"/>
        <w:color w:val="00B0F0"/>
        <w:sz w:val="20"/>
        <w:szCs w:val="16"/>
      </w:rPr>
    </w:pPr>
    <w:r w:rsidRPr="00C478DC">
      <w:rPr>
        <w:rFonts w:ascii="Arial" w:hAnsi="Arial" w:cs="Arial"/>
        <w:color w:val="00B0F0"/>
        <w:sz w:val="20"/>
        <w:szCs w:val="16"/>
      </w:rPr>
      <w:t>Ignacio Valdivieso 2409, San Joaquín</w:t>
    </w:r>
    <w:r>
      <w:rPr>
        <w:rFonts w:ascii="Arial" w:hAnsi="Arial" w:cs="Arial"/>
        <w:color w:val="00B0F0"/>
        <w:sz w:val="20"/>
        <w:szCs w:val="16"/>
      </w:rPr>
      <w:t>, Chile</w:t>
    </w:r>
  </w:p>
  <w:p w14:paraId="36B2E43E" w14:textId="77777777" w:rsidR="00754F27" w:rsidRDefault="007C3763" w:rsidP="007C3763">
    <w:r>
      <w:rPr>
        <w:rFonts w:ascii="Arial" w:hAnsi="Arial" w:cs="Arial"/>
        <w:color w:val="00B0F0"/>
        <w:sz w:val="20"/>
        <w:szCs w:val="16"/>
      </w:rPr>
      <w:tab/>
    </w:r>
    <w:r>
      <w:rPr>
        <w:rFonts w:ascii="Arial" w:hAnsi="Arial" w:cs="Arial"/>
        <w:color w:val="00B0F0"/>
        <w:sz w:val="20"/>
        <w:szCs w:val="16"/>
      </w:rPr>
      <w:tab/>
    </w:r>
    <w:r>
      <w:rPr>
        <w:rFonts w:ascii="Arial" w:hAnsi="Arial" w:cs="Arial"/>
        <w:color w:val="00B0F0"/>
        <w:sz w:val="20"/>
        <w:szCs w:val="16"/>
      </w:rPr>
      <w:tab/>
    </w:r>
    <w:r w:rsidRPr="00E2718C">
      <w:rPr>
        <w:rFonts w:ascii="Arial" w:hAnsi="Arial" w:cs="Arial"/>
        <w:color w:val="00B0F0"/>
        <w:sz w:val="20"/>
        <w:szCs w:val="16"/>
      </w:rPr>
      <w:t xml:space="preserve">Correo electrónico: </w:t>
    </w:r>
    <w:r>
      <w:rPr>
        <w:rFonts w:ascii="Arial" w:hAnsi="Arial" w:cs="Arial"/>
        <w:color w:val="00B0F0"/>
        <w:sz w:val="20"/>
        <w:szCs w:val="16"/>
      </w:rPr>
      <w:t>escuela.postgrado</w:t>
    </w:r>
    <w:r w:rsidRPr="00E2718C">
      <w:rPr>
        <w:rFonts w:ascii="Arial" w:hAnsi="Arial" w:cs="Arial"/>
        <w:color w:val="00B0F0"/>
        <w:sz w:val="20"/>
        <w:szCs w:val="16"/>
      </w:rPr>
      <w:t>@utem.cl</w:t>
    </w:r>
    <w:r>
      <w:tab/>
    </w:r>
  </w:p>
  <w:p w14:paraId="07EAF0F3" w14:textId="77777777" w:rsidR="009D7837" w:rsidRDefault="009D7837"/>
  <w:p w14:paraId="5B2A4642" w14:textId="77777777" w:rsidR="009D7837" w:rsidRPr="009D7837" w:rsidRDefault="009D7837" w:rsidP="009D78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209C1" w14:textId="77777777" w:rsidR="00573651" w:rsidRDefault="00573651" w:rsidP="00AA07A2">
      <w:pPr>
        <w:spacing w:after="0" w:line="240" w:lineRule="auto"/>
      </w:pPr>
      <w:r>
        <w:separator/>
      </w:r>
    </w:p>
  </w:footnote>
  <w:footnote w:type="continuationSeparator" w:id="0">
    <w:p w14:paraId="3A3C61BB" w14:textId="77777777" w:rsidR="00573651" w:rsidRDefault="00573651" w:rsidP="00AA0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72BE" w14:textId="77777777" w:rsidR="00593A9C" w:rsidRPr="00FF465E" w:rsidRDefault="00363B65" w:rsidP="00593A9C">
    <w:pPr>
      <w:tabs>
        <w:tab w:val="left" w:pos="709"/>
      </w:tabs>
      <w:rPr>
        <w:rFonts w:ascii="MetaPlus-BookCaps" w:hAnsi="MetaPlus-BookCaps"/>
        <w:b/>
        <w:color w:val="00B0F0"/>
        <w:sz w:val="16"/>
        <w:szCs w:val="16"/>
      </w:rPr>
    </w:pPr>
    <w:r w:rsidRPr="00863201">
      <w:rPr>
        <w:rFonts w:ascii="MetaPlus-Book" w:hAnsi="MetaPlus-Book"/>
        <w:noProof/>
        <w:sz w:val="36"/>
        <w:szCs w:val="36"/>
      </w:rPr>
      <w:t xml:space="preserve"> </w:t>
    </w:r>
    <w:r w:rsidR="00593A9C">
      <w:rPr>
        <w:noProof/>
        <w:lang w:eastAsia="es-CL"/>
      </w:rPr>
      <w:drawing>
        <wp:anchor distT="0" distB="0" distL="114300" distR="114300" simplePos="0" relativeHeight="251667456" behindDoc="1" locked="0" layoutInCell="1" allowOverlap="1" wp14:anchorId="0B8812A2" wp14:editId="7E3F9ACD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1990725" cy="527685"/>
          <wp:effectExtent l="0" t="0" r="9525" b="5715"/>
          <wp:wrapTight wrapText="bothSides">
            <wp:wrapPolygon edited="0">
              <wp:start x="0" y="0"/>
              <wp:lineTo x="0" y="21054"/>
              <wp:lineTo x="21497" y="21054"/>
              <wp:lineTo x="2149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_Esc_Postg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3A9C">
      <w:rPr>
        <w:rFonts w:ascii="MetaPlus-BookCaps" w:hAnsi="MetaPlus-BookCaps"/>
        <w:color w:val="00B0F0"/>
        <w:sz w:val="16"/>
        <w:szCs w:val="16"/>
      </w:rPr>
      <w:tab/>
    </w:r>
  </w:p>
  <w:p w14:paraId="695B9DEA" w14:textId="77777777" w:rsidR="00AA07A2" w:rsidRPr="00363B65" w:rsidRDefault="00593A9C" w:rsidP="00593A9C">
    <w:pPr>
      <w:pStyle w:val="11Permanentes"/>
    </w:pPr>
    <w:r w:rsidRPr="00FF465E">
      <w:rPr>
        <w:rFonts w:ascii="MetaPlus-Book" w:hAnsi="MetaPlus-Book"/>
        <w:b/>
        <w:noProof/>
        <w:sz w:val="36"/>
        <w:szCs w:val="36"/>
        <w:lang w:eastAsia="es-C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22B563" wp14:editId="73958E2C">
              <wp:simplePos x="0" y="0"/>
              <wp:positionH relativeFrom="margin">
                <wp:align>right</wp:align>
              </wp:positionH>
              <wp:positionV relativeFrom="paragraph">
                <wp:posOffset>183514</wp:posOffset>
              </wp:positionV>
              <wp:extent cx="5762625" cy="9525"/>
              <wp:effectExtent l="38100" t="38100" r="66675" b="85725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87B15D" id="2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55pt,14.45pt" to="856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" strokecolor="#629dd1 [3204]" strokeweight="2pt">
              <v:shadow on="t" color="black" opacity="24903f" origin=",.5" offset="0,.55556mm"/>
              <w10:wrap anchorx="margin"/>
            </v:line>
          </w:pict>
        </mc:Fallback>
      </mc:AlternateContent>
    </w:r>
    <w:r w:rsidRPr="00D94ABC">
      <w:rPr>
        <w:rFonts w:asciiTheme="minorHAnsi" w:hAnsiTheme="minorHAnsi" w:cstheme="minorHAnsi"/>
        <w:b/>
        <w:sz w:val="20"/>
      </w:rPr>
      <w:tab/>
    </w:r>
    <w:r w:rsidR="00DE19E3">
      <w:rPr>
        <w:rFonts w:ascii="Arial" w:hAnsi="Arial" w:cs="Arial"/>
        <w:b/>
      </w:rPr>
      <w:t>Curríc</w:t>
    </w:r>
    <w:r>
      <w:rPr>
        <w:rFonts w:ascii="Arial" w:hAnsi="Arial" w:cs="Arial"/>
        <w:b/>
      </w:rPr>
      <w:t>ulum Normalizado</w:t>
    </w:r>
    <w:r w:rsidR="00E170B3">
      <w:rPr>
        <w:rFonts w:ascii="Arial" w:hAnsi="Arial" w:cs="Arial"/>
        <w:b/>
      </w:rPr>
      <w:t xml:space="preserve"> Postulantes Programas de Postgrado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1F60"/>
    <w:multiLevelType w:val="multilevel"/>
    <w:tmpl w:val="D9D0BC46"/>
    <w:lvl w:ilvl="0">
      <w:start w:val="1"/>
      <w:numFmt w:val="none"/>
      <w:lvlText w:val="B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B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DF003C"/>
    <w:multiLevelType w:val="hybridMultilevel"/>
    <w:tmpl w:val="224AD560"/>
    <w:lvl w:ilvl="0" w:tplc="4CD01D70">
      <w:start w:val="1"/>
      <w:numFmt w:val="lowerLetter"/>
      <w:pStyle w:val="06TextoListaalfabtico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20EA"/>
    <w:multiLevelType w:val="hybridMultilevel"/>
    <w:tmpl w:val="6D2EFE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31855"/>
    <w:multiLevelType w:val="hybridMultilevel"/>
    <w:tmpl w:val="7DACB5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F4B44"/>
    <w:multiLevelType w:val="hybridMultilevel"/>
    <w:tmpl w:val="B3C89CDA"/>
    <w:lvl w:ilvl="0" w:tplc="340A0011">
      <w:start w:val="1"/>
      <w:numFmt w:val="decimal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E80282"/>
    <w:multiLevelType w:val="hybridMultilevel"/>
    <w:tmpl w:val="2A8EFF46"/>
    <w:lvl w:ilvl="0" w:tplc="E78EECFA">
      <w:start w:val="1"/>
      <w:numFmt w:val="bullet"/>
      <w:pStyle w:val="05TextoList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161C6"/>
    <w:multiLevelType w:val="hybridMultilevel"/>
    <w:tmpl w:val="DFB00926"/>
    <w:lvl w:ilvl="0" w:tplc="E2A0C248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855B4"/>
    <w:multiLevelType w:val="hybridMultilevel"/>
    <w:tmpl w:val="7C04268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DA3FFA"/>
    <w:multiLevelType w:val="hybridMultilevel"/>
    <w:tmpl w:val="B3C89CDA"/>
    <w:lvl w:ilvl="0" w:tplc="340A0011">
      <w:start w:val="1"/>
      <w:numFmt w:val="decimal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491CED"/>
    <w:multiLevelType w:val="multilevel"/>
    <w:tmpl w:val="2A8EDAA2"/>
    <w:lvl w:ilvl="0">
      <w:start w:val="1"/>
      <w:numFmt w:val="decimal"/>
      <w:pStyle w:val="03TtuloTerciari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534B221B"/>
    <w:multiLevelType w:val="hybridMultilevel"/>
    <w:tmpl w:val="18828A16"/>
    <w:lvl w:ilvl="0" w:tplc="84DA1EC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22AE9"/>
    <w:multiLevelType w:val="hybridMultilevel"/>
    <w:tmpl w:val="B3C89CDA"/>
    <w:lvl w:ilvl="0" w:tplc="340A0011">
      <w:start w:val="1"/>
      <w:numFmt w:val="decimal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DE142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7E7922"/>
    <w:multiLevelType w:val="hybridMultilevel"/>
    <w:tmpl w:val="18828A16"/>
    <w:lvl w:ilvl="0" w:tplc="84DA1EC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84B31"/>
    <w:multiLevelType w:val="multilevel"/>
    <w:tmpl w:val="D9D0BC46"/>
    <w:lvl w:ilvl="0">
      <w:start w:val="1"/>
      <w:numFmt w:val="none"/>
      <w:lvlText w:val="B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B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D4E1BE8"/>
    <w:multiLevelType w:val="hybridMultilevel"/>
    <w:tmpl w:val="18828A16"/>
    <w:lvl w:ilvl="0" w:tplc="84DA1EC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498866">
    <w:abstractNumId w:val="5"/>
  </w:num>
  <w:num w:numId="2" w16cid:durableId="1638223403">
    <w:abstractNumId w:val="6"/>
  </w:num>
  <w:num w:numId="3" w16cid:durableId="474227275">
    <w:abstractNumId w:val="1"/>
  </w:num>
  <w:num w:numId="4" w16cid:durableId="2031638597">
    <w:abstractNumId w:val="9"/>
  </w:num>
  <w:num w:numId="5" w16cid:durableId="1332248094">
    <w:abstractNumId w:val="0"/>
  </w:num>
  <w:num w:numId="6" w16cid:durableId="1284656140">
    <w:abstractNumId w:val="14"/>
  </w:num>
  <w:num w:numId="7" w16cid:durableId="1705330539">
    <w:abstractNumId w:val="7"/>
  </w:num>
  <w:num w:numId="8" w16cid:durableId="1623999769">
    <w:abstractNumId w:val="13"/>
  </w:num>
  <w:num w:numId="9" w16cid:durableId="1828814744">
    <w:abstractNumId w:val="3"/>
  </w:num>
  <w:num w:numId="10" w16cid:durableId="1744178509">
    <w:abstractNumId w:val="11"/>
  </w:num>
  <w:num w:numId="11" w16cid:durableId="1700162167">
    <w:abstractNumId w:val="15"/>
  </w:num>
  <w:num w:numId="12" w16cid:durableId="1397822620">
    <w:abstractNumId w:val="2"/>
  </w:num>
  <w:num w:numId="13" w16cid:durableId="1927493665">
    <w:abstractNumId w:val="4"/>
  </w:num>
  <w:num w:numId="14" w16cid:durableId="62264881">
    <w:abstractNumId w:val="12"/>
  </w:num>
  <w:num w:numId="15" w16cid:durableId="1856112875">
    <w:abstractNumId w:val="8"/>
  </w:num>
  <w:num w:numId="16" w16cid:durableId="10584812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E51"/>
    <w:rsid w:val="000E7581"/>
    <w:rsid w:val="000F04A2"/>
    <w:rsid w:val="00176018"/>
    <w:rsid w:val="00184E9B"/>
    <w:rsid w:val="001866F0"/>
    <w:rsid w:val="001A598A"/>
    <w:rsid w:val="001C4D81"/>
    <w:rsid w:val="001C7946"/>
    <w:rsid w:val="00240FBB"/>
    <w:rsid w:val="00257E49"/>
    <w:rsid w:val="00294B41"/>
    <w:rsid w:val="002A451B"/>
    <w:rsid w:val="002B1A2D"/>
    <w:rsid w:val="003127D4"/>
    <w:rsid w:val="00314A45"/>
    <w:rsid w:val="00317C46"/>
    <w:rsid w:val="00322D99"/>
    <w:rsid w:val="00337305"/>
    <w:rsid w:val="00363B65"/>
    <w:rsid w:val="00376548"/>
    <w:rsid w:val="00393D9E"/>
    <w:rsid w:val="003B05BD"/>
    <w:rsid w:val="003C136B"/>
    <w:rsid w:val="003D2282"/>
    <w:rsid w:val="003E0976"/>
    <w:rsid w:val="003E5955"/>
    <w:rsid w:val="00403A6F"/>
    <w:rsid w:val="0040655F"/>
    <w:rsid w:val="00412AF1"/>
    <w:rsid w:val="00414629"/>
    <w:rsid w:val="00423975"/>
    <w:rsid w:val="00430092"/>
    <w:rsid w:val="00431B40"/>
    <w:rsid w:val="00433A65"/>
    <w:rsid w:val="00434FDD"/>
    <w:rsid w:val="004A7DF3"/>
    <w:rsid w:val="004B72EA"/>
    <w:rsid w:val="004C694C"/>
    <w:rsid w:val="004E0CB7"/>
    <w:rsid w:val="0050142B"/>
    <w:rsid w:val="005324E1"/>
    <w:rsid w:val="005439A3"/>
    <w:rsid w:val="00573651"/>
    <w:rsid w:val="00593A9C"/>
    <w:rsid w:val="005D5C7C"/>
    <w:rsid w:val="006B2081"/>
    <w:rsid w:val="007065D2"/>
    <w:rsid w:val="00713033"/>
    <w:rsid w:val="00732682"/>
    <w:rsid w:val="00736854"/>
    <w:rsid w:val="007458CD"/>
    <w:rsid w:val="00754F27"/>
    <w:rsid w:val="00785A89"/>
    <w:rsid w:val="007A712D"/>
    <w:rsid w:val="007B3FC5"/>
    <w:rsid w:val="007C3763"/>
    <w:rsid w:val="00812F44"/>
    <w:rsid w:val="00827C28"/>
    <w:rsid w:val="008441DB"/>
    <w:rsid w:val="00845568"/>
    <w:rsid w:val="00863201"/>
    <w:rsid w:val="008A1FF0"/>
    <w:rsid w:val="008C03C3"/>
    <w:rsid w:val="00907580"/>
    <w:rsid w:val="009164BF"/>
    <w:rsid w:val="00942EF0"/>
    <w:rsid w:val="009575F7"/>
    <w:rsid w:val="00965C39"/>
    <w:rsid w:val="009C336E"/>
    <w:rsid w:val="009C49A0"/>
    <w:rsid w:val="009D7837"/>
    <w:rsid w:val="00A02384"/>
    <w:rsid w:val="00A70A57"/>
    <w:rsid w:val="00A71C2F"/>
    <w:rsid w:val="00A825DB"/>
    <w:rsid w:val="00AA07A2"/>
    <w:rsid w:val="00AA5F5F"/>
    <w:rsid w:val="00AB2E5D"/>
    <w:rsid w:val="00AC672F"/>
    <w:rsid w:val="00AE034F"/>
    <w:rsid w:val="00AF03C4"/>
    <w:rsid w:val="00B079FB"/>
    <w:rsid w:val="00B62BE2"/>
    <w:rsid w:val="00B9762C"/>
    <w:rsid w:val="00BB5C84"/>
    <w:rsid w:val="00C079FF"/>
    <w:rsid w:val="00C15936"/>
    <w:rsid w:val="00C17D60"/>
    <w:rsid w:val="00C263B8"/>
    <w:rsid w:val="00C51513"/>
    <w:rsid w:val="00C55E4F"/>
    <w:rsid w:val="00C752F6"/>
    <w:rsid w:val="00C81D67"/>
    <w:rsid w:val="00C90E52"/>
    <w:rsid w:val="00D46119"/>
    <w:rsid w:val="00D93EA9"/>
    <w:rsid w:val="00DB3AC1"/>
    <w:rsid w:val="00DC53B4"/>
    <w:rsid w:val="00DE19E3"/>
    <w:rsid w:val="00E170B3"/>
    <w:rsid w:val="00E617E4"/>
    <w:rsid w:val="00E7786E"/>
    <w:rsid w:val="00EE0716"/>
    <w:rsid w:val="00EE4C4B"/>
    <w:rsid w:val="00EE6E51"/>
    <w:rsid w:val="00F14104"/>
    <w:rsid w:val="00F145AC"/>
    <w:rsid w:val="00F36A02"/>
    <w:rsid w:val="00F506E3"/>
    <w:rsid w:val="00F6694B"/>
    <w:rsid w:val="00FB3539"/>
    <w:rsid w:val="00FD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64838"/>
  <w15:docId w15:val="{B45889D4-CE14-4E87-A766-F00C27DA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C2F"/>
  </w:style>
  <w:style w:type="paragraph" w:styleId="Ttulo1">
    <w:name w:val="heading 1"/>
    <w:aliases w:val="Título Principal"/>
    <w:basedOn w:val="Normal"/>
    <w:next w:val="Normal"/>
    <w:link w:val="Ttulo1Car"/>
    <w:autoRedefine/>
    <w:uiPriority w:val="9"/>
    <w:rsid w:val="00294B41"/>
    <w:pPr>
      <w:keepNext/>
      <w:keepLines/>
      <w:spacing w:after="0" w:line="360" w:lineRule="auto"/>
      <w:outlineLvl w:val="0"/>
    </w:pPr>
    <w:rPr>
      <w:rFonts w:ascii="MetaPlus-Roman" w:eastAsiaTheme="majorEastAsia" w:hAnsi="MetaPlus-Roman" w:cstheme="majorBidi"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8TextoTablas">
    <w:name w:val="08 Texto Tablas"/>
    <w:basedOn w:val="Normal"/>
    <w:qFormat/>
    <w:rsid w:val="004C694C"/>
    <w:pPr>
      <w:spacing w:before="100" w:beforeAutospacing="1" w:after="100" w:afterAutospacing="1" w:line="288" w:lineRule="auto"/>
    </w:pPr>
    <w:rPr>
      <w:rFonts w:ascii="MetaPlus-Roman" w:eastAsia="Times New Roman" w:hAnsi="MetaPlus-Roman" w:cs="Times New Roman"/>
      <w:sz w:val="18"/>
      <w:szCs w:val="18"/>
      <w:lang w:eastAsia="es-CL"/>
    </w:rPr>
  </w:style>
  <w:style w:type="paragraph" w:customStyle="1" w:styleId="12Linkstextonormal">
    <w:name w:val="12 Links texto normal"/>
    <w:basedOn w:val="04TextoNormal"/>
    <w:link w:val="12LinkstextonormalCar"/>
    <w:qFormat/>
    <w:rsid w:val="004C694C"/>
    <w:rPr>
      <w:color w:val="00B0F0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79FF"/>
    <w:pPr>
      <w:pBdr>
        <w:bottom w:val="single" w:sz="4" w:space="4" w:color="629DD1" w:themeColor="accent1"/>
      </w:pBdr>
      <w:spacing w:before="200" w:after="280"/>
      <w:ind w:left="936" w:right="936"/>
    </w:pPr>
    <w:rPr>
      <w:b/>
      <w:bCs/>
      <w:i/>
      <w:iCs/>
      <w:color w:val="629DD1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79FF"/>
    <w:rPr>
      <w:b/>
      <w:bCs/>
      <w:i/>
      <w:iCs/>
      <w:color w:val="629DD1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D9E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rsid w:val="001866F0"/>
    <w:rPr>
      <w:b/>
      <w:bCs/>
    </w:rPr>
  </w:style>
  <w:style w:type="table" w:styleId="Tablaconcuadrcula">
    <w:name w:val="Table Grid"/>
    <w:basedOn w:val="Tablanormal"/>
    <w:rsid w:val="00E7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42E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2EF0"/>
  </w:style>
  <w:style w:type="character" w:styleId="nfasisintenso">
    <w:name w:val="Intense Emphasis"/>
    <w:basedOn w:val="Fuentedeprrafopredeter"/>
    <w:uiPriority w:val="21"/>
    <w:qFormat/>
    <w:rsid w:val="004B72EA"/>
    <w:rPr>
      <w:b/>
      <w:bCs/>
      <w:i/>
      <w:iCs/>
      <w:color w:val="629DD1" w:themeColor="accent1"/>
    </w:rPr>
  </w:style>
  <w:style w:type="character" w:customStyle="1" w:styleId="Ttulo1Car">
    <w:name w:val="Título 1 Car"/>
    <w:aliases w:val="Título Principal Car"/>
    <w:basedOn w:val="Fuentedeprrafopredeter"/>
    <w:link w:val="Ttulo1"/>
    <w:uiPriority w:val="9"/>
    <w:rsid w:val="00294B41"/>
    <w:rPr>
      <w:rFonts w:ascii="MetaPlus-Roman" w:eastAsiaTheme="majorEastAsia" w:hAnsi="MetaPlus-Roman" w:cstheme="majorBidi"/>
      <w:bCs/>
      <w:sz w:val="24"/>
      <w:szCs w:val="24"/>
    </w:rPr>
  </w:style>
  <w:style w:type="paragraph" w:customStyle="1" w:styleId="01TtuloPrincipal">
    <w:name w:val="01 Título Principal"/>
    <w:autoRedefine/>
    <w:qFormat/>
    <w:rsid w:val="00FB3539"/>
    <w:pPr>
      <w:spacing w:line="288" w:lineRule="auto"/>
    </w:pPr>
    <w:rPr>
      <w:rFonts w:ascii="MetaPlus-BookCaps" w:eastAsiaTheme="majorEastAsia" w:hAnsi="MetaPlus-BookCaps" w:cstheme="majorBidi"/>
      <w:bCs/>
      <w:color w:val="000000" w:themeColor="text1"/>
      <w:sz w:val="36"/>
      <w:szCs w:val="36"/>
    </w:rPr>
  </w:style>
  <w:style w:type="paragraph" w:customStyle="1" w:styleId="Estilo1">
    <w:name w:val="Estilo1"/>
    <w:basedOn w:val="Ttulo1"/>
    <w:rsid w:val="00FB3539"/>
  </w:style>
  <w:style w:type="paragraph" w:customStyle="1" w:styleId="Estilo10">
    <w:name w:val="Estilo1"/>
    <w:basedOn w:val="Ttulo1"/>
    <w:next w:val="Estilo1"/>
    <w:rsid w:val="00FB3539"/>
  </w:style>
  <w:style w:type="paragraph" w:customStyle="1" w:styleId="00EnunciadoTtulo">
    <w:name w:val="00 Enunciado Título"/>
    <w:basedOn w:val="Ttulo1"/>
    <w:next w:val="01TtuloPrincipal"/>
    <w:autoRedefine/>
    <w:qFormat/>
    <w:rsid w:val="00294B41"/>
    <w:rPr>
      <w:color w:val="000000" w:themeColor="text1"/>
    </w:rPr>
  </w:style>
  <w:style w:type="paragraph" w:customStyle="1" w:styleId="02TtuloSecundario">
    <w:name w:val="02 Título Secundario"/>
    <w:autoRedefine/>
    <w:qFormat/>
    <w:rsid w:val="009D7837"/>
    <w:pPr>
      <w:spacing w:after="0" w:line="240" w:lineRule="auto"/>
    </w:pPr>
    <w:rPr>
      <w:rFonts w:ascii="MetaPlus-Bold" w:hAnsi="MetaPlus-Bold"/>
      <w:color w:val="00B0F0"/>
      <w:sz w:val="28"/>
      <w:szCs w:val="28"/>
    </w:rPr>
  </w:style>
  <w:style w:type="paragraph" w:customStyle="1" w:styleId="03TtuloTerciario">
    <w:name w:val="03 Título Terciario"/>
    <w:next w:val="Normal"/>
    <w:autoRedefine/>
    <w:qFormat/>
    <w:rsid w:val="008A1FF0"/>
    <w:pPr>
      <w:numPr>
        <w:numId w:val="4"/>
      </w:numPr>
      <w:spacing w:after="0"/>
      <w:ind w:left="425" w:hanging="425"/>
    </w:pPr>
    <w:rPr>
      <w:rFonts w:ascii="MetaPlus-BookCaps" w:hAnsi="MetaPlus-BookCaps"/>
      <w:color w:val="00B0F0"/>
      <w:sz w:val="24"/>
      <w:szCs w:val="24"/>
    </w:rPr>
  </w:style>
  <w:style w:type="paragraph" w:customStyle="1" w:styleId="04TextoNormal">
    <w:name w:val="04 Texto Normal"/>
    <w:link w:val="04TextoNormalCar"/>
    <w:qFormat/>
    <w:rsid w:val="001C4D81"/>
    <w:pPr>
      <w:spacing w:before="100" w:beforeAutospacing="1" w:after="100" w:afterAutospacing="1" w:line="288" w:lineRule="auto"/>
    </w:pPr>
    <w:rPr>
      <w:rFonts w:ascii="MetaPlus-Roman" w:eastAsia="Times New Roman" w:hAnsi="MetaPlus-Roman" w:cs="Times New Roman"/>
      <w:lang w:eastAsia="es-CL"/>
    </w:rPr>
  </w:style>
  <w:style w:type="paragraph" w:customStyle="1" w:styleId="05TextoListabullet">
    <w:name w:val="05 Texto Lista bullet"/>
    <w:basedOn w:val="Normal"/>
    <w:qFormat/>
    <w:rsid w:val="001866F0"/>
    <w:pPr>
      <w:numPr>
        <w:numId w:val="1"/>
      </w:numPr>
      <w:spacing w:before="100" w:beforeAutospacing="1" w:after="100" w:afterAutospacing="1" w:line="288" w:lineRule="auto"/>
      <w:ind w:left="709" w:hanging="283"/>
      <w:contextualSpacing/>
    </w:pPr>
    <w:rPr>
      <w:rFonts w:ascii="MetaPlus-Roman" w:eastAsia="Times New Roman" w:hAnsi="MetaPlus-Roman" w:cs="Times New Roman"/>
      <w:lang w:eastAsia="es-CL"/>
    </w:rPr>
  </w:style>
  <w:style w:type="paragraph" w:customStyle="1" w:styleId="06TextoListaalfabtico">
    <w:name w:val="06 Texto Lista alfabético"/>
    <w:qFormat/>
    <w:rsid w:val="001C4D81"/>
    <w:pPr>
      <w:numPr>
        <w:numId w:val="3"/>
      </w:numPr>
      <w:spacing w:before="100" w:beforeAutospacing="1" w:after="100" w:afterAutospacing="1" w:line="288" w:lineRule="auto"/>
      <w:ind w:left="709" w:hanging="283"/>
    </w:pPr>
    <w:rPr>
      <w:rFonts w:ascii="MetaPlus-Roman" w:eastAsia="Times New Roman" w:hAnsi="MetaPlus-Roman" w:cs="Times New Roman"/>
      <w:lang w:eastAsia="es-CL"/>
    </w:rPr>
  </w:style>
  <w:style w:type="paragraph" w:customStyle="1" w:styleId="07TtuloTablas">
    <w:name w:val="07 Título Tablas"/>
    <w:qFormat/>
    <w:rsid w:val="00785A89"/>
    <w:pPr>
      <w:spacing w:before="100" w:beforeAutospacing="1" w:after="100" w:afterAutospacing="1" w:line="288" w:lineRule="auto"/>
    </w:pPr>
    <w:rPr>
      <w:rFonts w:ascii="MetaPlus-Medium" w:eastAsia="Times New Roman" w:hAnsi="MetaPlus-Medium" w:cs="Times New Roman"/>
      <w:color w:val="00B0F0"/>
      <w:lang w:eastAsia="es-CL"/>
    </w:rPr>
  </w:style>
  <w:style w:type="table" w:customStyle="1" w:styleId="08TextoCeldasTablas">
    <w:name w:val="08 Texto Celdas Tablas"/>
    <w:basedOn w:val="Tablanormal"/>
    <w:uiPriority w:val="99"/>
    <w:rsid w:val="00BB5C84"/>
    <w:pPr>
      <w:spacing w:after="0" w:line="288" w:lineRule="auto"/>
    </w:pPr>
    <w:rPr>
      <w:rFonts w:ascii="MetaPlus-Roman" w:hAnsi="MetaPlus-Roman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9Piepgina1Hoja">
    <w:name w:val="09 Pie página 1° Hoja"/>
    <w:basedOn w:val="Normal"/>
    <w:link w:val="09Piepgina1HojaCar"/>
    <w:qFormat/>
    <w:rsid w:val="00C079FF"/>
    <w:pPr>
      <w:tabs>
        <w:tab w:val="center" w:pos="4419"/>
        <w:tab w:val="right" w:pos="8838"/>
      </w:tabs>
      <w:spacing w:after="0" w:line="288" w:lineRule="auto"/>
    </w:pPr>
    <w:rPr>
      <w:rFonts w:ascii="MetaPlus-Roman" w:hAnsi="MetaPlus-Roman"/>
      <w:color w:val="404040" w:themeColor="text1" w:themeTint="BF"/>
      <w:sz w:val="20"/>
    </w:rPr>
  </w:style>
  <w:style w:type="paragraph" w:styleId="Cita">
    <w:name w:val="Quote"/>
    <w:basedOn w:val="Normal"/>
    <w:next w:val="Normal"/>
    <w:link w:val="CitaCar"/>
    <w:uiPriority w:val="29"/>
    <w:qFormat/>
    <w:rsid w:val="001866F0"/>
    <w:rPr>
      <w:i/>
      <w:iCs/>
      <w:color w:val="000000" w:themeColor="text1"/>
    </w:rPr>
  </w:style>
  <w:style w:type="paragraph" w:customStyle="1" w:styleId="10PiePgina">
    <w:name w:val="10 Pie Página"/>
    <w:qFormat/>
    <w:rsid w:val="00240FBB"/>
    <w:pPr>
      <w:spacing w:after="120" w:line="288" w:lineRule="auto"/>
    </w:pPr>
    <w:rPr>
      <w:color w:val="595959" w:themeColor="text1" w:themeTint="A6"/>
      <w:sz w:val="16"/>
      <w:szCs w:val="16"/>
    </w:rPr>
  </w:style>
  <w:style w:type="paragraph" w:customStyle="1" w:styleId="11Permanentes">
    <w:name w:val="11 Permanentes"/>
    <w:qFormat/>
    <w:rsid w:val="004B72EA"/>
    <w:pPr>
      <w:tabs>
        <w:tab w:val="left" w:pos="709"/>
      </w:tabs>
      <w:jc w:val="right"/>
    </w:pPr>
    <w:rPr>
      <w:rFonts w:ascii="MetaPlus-BookCaps" w:hAnsi="MetaPlus-BookCaps"/>
      <w:bCs/>
      <w:color w:val="00B0F0"/>
      <w:sz w:val="16"/>
      <w:szCs w:val="16"/>
    </w:rPr>
  </w:style>
  <w:style w:type="character" w:customStyle="1" w:styleId="CitaCar">
    <w:name w:val="Cita Car"/>
    <w:basedOn w:val="Fuentedeprrafopredeter"/>
    <w:link w:val="Cita"/>
    <w:uiPriority w:val="29"/>
    <w:rsid w:val="001866F0"/>
    <w:rPr>
      <w:i/>
      <w:iCs/>
      <w:color w:val="000000" w:themeColor="text1"/>
    </w:rPr>
  </w:style>
  <w:style w:type="paragraph" w:styleId="Piedepgina">
    <w:name w:val="footer"/>
    <w:basedOn w:val="Normal"/>
    <w:link w:val="PiedepginaCar"/>
    <w:uiPriority w:val="99"/>
    <w:unhideWhenUsed/>
    <w:rsid w:val="00942EF0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13LinksPie1Hoja">
    <w:name w:val="13 Links Pie 1° Hoja"/>
    <w:basedOn w:val="09Piepgina1Hoja"/>
    <w:link w:val="13LinksPie1HojaCar"/>
    <w:rsid w:val="009575F7"/>
    <w:rPr>
      <w:color w:val="00B0F0"/>
      <w:u w:val="single" w:color="00B0F0"/>
    </w:rPr>
  </w:style>
  <w:style w:type="character" w:customStyle="1" w:styleId="09Piepgina1HojaCar">
    <w:name w:val="09 Pie página 1° Hoja Car"/>
    <w:basedOn w:val="Fuentedeprrafopredeter"/>
    <w:link w:val="09Piepgina1Hoja"/>
    <w:rsid w:val="009575F7"/>
    <w:rPr>
      <w:rFonts w:ascii="MetaPlus-Roman" w:hAnsi="MetaPlus-Roman"/>
      <w:color w:val="404040" w:themeColor="text1" w:themeTint="BF"/>
      <w:sz w:val="20"/>
    </w:rPr>
  </w:style>
  <w:style w:type="character" w:customStyle="1" w:styleId="13LinksPie1HojaCar">
    <w:name w:val="13 Links Pie 1° Hoja Car"/>
    <w:basedOn w:val="09Piepgina1HojaCar"/>
    <w:link w:val="13LinksPie1Hoja"/>
    <w:rsid w:val="009575F7"/>
    <w:rPr>
      <w:rFonts w:ascii="MetaPlus-Roman" w:hAnsi="MetaPlus-Roman"/>
      <w:color w:val="00B0F0"/>
      <w:sz w:val="20"/>
      <w:u w:val="single" w:color="00B0F0"/>
    </w:rPr>
  </w:style>
  <w:style w:type="character" w:styleId="Referenciasutil">
    <w:name w:val="Subtle Reference"/>
    <w:basedOn w:val="Fuentedeprrafopredeter"/>
    <w:uiPriority w:val="31"/>
    <w:rsid w:val="009575F7"/>
    <w:rPr>
      <w:smallCaps/>
      <w:color w:val="297FD5" w:themeColor="accent2"/>
      <w:u w:val="single"/>
    </w:rPr>
  </w:style>
  <w:style w:type="paragraph" w:styleId="Subttulo">
    <w:name w:val="Subtitle"/>
    <w:basedOn w:val="Ttulo1"/>
    <w:next w:val="Normal"/>
    <w:link w:val="SubttuloCar"/>
    <w:uiPriority w:val="11"/>
    <w:rsid w:val="005324E1"/>
  </w:style>
  <w:style w:type="character" w:customStyle="1" w:styleId="SubttuloCar">
    <w:name w:val="Subtítulo Car"/>
    <w:basedOn w:val="Fuentedeprrafopredeter"/>
    <w:link w:val="Subttulo"/>
    <w:uiPriority w:val="11"/>
    <w:rsid w:val="005324E1"/>
    <w:rPr>
      <w:rFonts w:ascii="MetaPlus-Roman" w:eastAsiaTheme="majorEastAsia" w:hAnsi="MetaPlus-Roman" w:cstheme="majorBidi"/>
      <w:bCs/>
      <w:sz w:val="24"/>
      <w:szCs w:val="24"/>
    </w:rPr>
  </w:style>
  <w:style w:type="character" w:customStyle="1" w:styleId="04TextoNormalCar">
    <w:name w:val="04 Texto Normal Car"/>
    <w:basedOn w:val="Fuentedeprrafopredeter"/>
    <w:link w:val="04TextoNormal"/>
    <w:rsid w:val="005324E1"/>
    <w:rPr>
      <w:rFonts w:ascii="MetaPlus-Roman" w:eastAsia="Times New Roman" w:hAnsi="MetaPlus-Roman" w:cs="Times New Roman"/>
      <w:lang w:eastAsia="es-CL"/>
    </w:rPr>
  </w:style>
  <w:style w:type="character" w:customStyle="1" w:styleId="12LinkstextonormalCar">
    <w:name w:val="12 Links texto normal Car"/>
    <w:basedOn w:val="04TextoNormalCar"/>
    <w:link w:val="12Linkstextonormal"/>
    <w:rsid w:val="005324E1"/>
    <w:rPr>
      <w:rFonts w:ascii="MetaPlus-Roman" w:eastAsia="Times New Roman" w:hAnsi="MetaPlus-Roman" w:cs="Times New Roman"/>
      <w:color w:val="00B0F0"/>
      <w:u w:val="single"/>
      <w:lang w:eastAsia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EF0"/>
  </w:style>
  <w:style w:type="character" w:styleId="Hipervnculo">
    <w:name w:val="Hyperlink"/>
    <w:basedOn w:val="Fuentedeprrafopredeter"/>
    <w:uiPriority w:val="99"/>
    <w:unhideWhenUsed/>
    <w:rsid w:val="00EE6E51"/>
    <w:rPr>
      <w:color w:val="9454C3" w:themeColor="hyperlink"/>
      <w:u w:val="single"/>
    </w:rPr>
  </w:style>
  <w:style w:type="paragraph" w:styleId="NormalWeb">
    <w:name w:val="Normal (Web)"/>
    <w:basedOn w:val="Normal"/>
    <w:uiPriority w:val="99"/>
    <w:rsid w:val="00D4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B079FB"/>
    <w:pPr>
      <w:tabs>
        <w:tab w:val="right" w:leader="dot" w:pos="878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B079F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1A598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1A598A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notapie">
    <w:name w:val="footnote text"/>
    <w:aliases w:val="ft,FA Fu,Geneva 9,Font: Geneva 9,Boston 10,f,FN,Footnote Text Char Char Char Char Char,Footnote Text Char Char Char Char Char Char,(NECG) Footnote Text Char Char Char,fn,Footnote Text Char Char,Footnote Text1 Char,Car,single space,FOOTNOT"/>
    <w:basedOn w:val="Normal"/>
    <w:link w:val="TextonotapieCar"/>
    <w:uiPriority w:val="99"/>
    <w:rsid w:val="001A5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aliases w:val="ft Car,FA Fu Car,Geneva 9 Car,Font: Geneva 9 Car,Boston 10 Car,f Car,FN Car,Footnote Text Char Char Char Char Char Car,Footnote Text Char Char Char Char Char Char Car,(NECG) Footnote Text Char Char Char Car,fn Car,Car Car,FOOTNOT Car"/>
    <w:basedOn w:val="Fuentedeprrafopredeter"/>
    <w:link w:val="Textonotapie"/>
    <w:uiPriority w:val="99"/>
    <w:rsid w:val="001A598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aliases w:val="Ref,de nota al pie,註腳內容,Texto nota pie Car1,single space Car1,fn Car1,FOOTNOTES Car1"/>
    <w:uiPriority w:val="99"/>
    <w:rsid w:val="001A598A"/>
    <w:rPr>
      <w:vertAlign w:val="superscript"/>
    </w:rPr>
  </w:style>
  <w:style w:type="paragraph" w:styleId="Textoindependiente">
    <w:name w:val="Body Text"/>
    <w:basedOn w:val="Normal"/>
    <w:link w:val="TextoindependienteCar"/>
    <w:semiHidden/>
    <w:unhideWhenUsed/>
    <w:rsid w:val="000F04A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04A2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qFormat/>
    <w:rsid w:val="00736854"/>
    <w:pPr>
      <w:spacing w:after="0" w:line="240" w:lineRule="auto"/>
      <w:ind w:left="708"/>
    </w:pPr>
    <w:rPr>
      <w:rFonts w:ascii="Tahoma" w:eastAsia="Times New Roman" w:hAnsi="Tahoma" w:cs="Times New Roman"/>
      <w:szCs w:val="20"/>
      <w:lang w:val="es-AR" w:eastAsia="es-ES"/>
    </w:rPr>
  </w:style>
  <w:style w:type="character" w:styleId="Textodelmarcadordeposicin">
    <w:name w:val="Placeholder Text"/>
    <w:basedOn w:val="Fuentedeprrafopredeter"/>
    <w:uiPriority w:val="99"/>
    <w:semiHidden/>
    <w:rsid w:val="00AC672F"/>
    <w:rPr>
      <w:color w:val="808080"/>
    </w:rPr>
  </w:style>
  <w:style w:type="paragraph" w:customStyle="1" w:styleId="Listavistosa-nfasis11">
    <w:name w:val="Lista vistosa - Énfasis 11"/>
    <w:basedOn w:val="Normal"/>
    <w:uiPriority w:val="34"/>
    <w:qFormat/>
    <w:rsid w:val="008441DB"/>
    <w:pPr>
      <w:spacing w:before="200"/>
      <w:ind w:left="720"/>
      <w:contextualSpacing/>
    </w:pPr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DA%20-%20UTEM\Desktop\Plantill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EC7A1249EF45A3895142E9B59DE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E874-3860-4AF5-BA21-9819411820D2}"/>
      </w:docPartPr>
      <w:docPartBody>
        <w:p w:rsidR="00CB2600" w:rsidRDefault="00FB6922" w:rsidP="00FB6922">
          <w:pPr>
            <w:pStyle w:val="80EC7A1249EF45A3895142E9B59DE6CB1"/>
          </w:pPr>
          <w:r w:rsidRPr="00AC672F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9FA756310C064700AB1DEACBA632D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8E84-D354-4055-B985-07CFC378EE50}"/>
      </w:docPartPr>
      <w:docPartBody>
        <w:p w:rsidR="00CB2600" w:rsidRDefault="00FB6922" w:rsidP="00FB6922">
          <w:pPr>
            <w:pStyle w:val="9FA756310C064700AB1DEACBA632D798"/>
          </w:pPr>
          <w:r w:rsidRPr="00AE74B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3DFCF6CA0E4951A39832E1612F3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5E073-4428-4AE2-B7F4-5FF3A53DC073}"/>
      </w:docPartPr>
      <w:docPartBody>
        <w:p w:rsidR="00CB2600" w:rsidRDefault="00FB6922" w:rsidP="00FB6922">
          <w:pPr>
            <w:pStyle w:val="473DFCF6CA0E4951A39832E1612F3FB7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094D5DB471124CDC8E5371D7F2C1D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C0C1-752A-4939-B67C-A125B9194978}"/>
      </w:docPartPr>
      <w:docPartBody>
        <w:p w:rsidR="00CB2600" w:rsidRDefault="00FB6922" w:rsidP="00FB6922">
          <w:pPr>
            <w:pStyle w:val="094D5DB471124CDC8E5371D7F2C1D9C2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lus-Roman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lus-BookCaps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MetaPlus-Bold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  <w:font w:name="MetaPlus-Medium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-Book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67"/>
    <w:rsid w:val="000509D3"/>
    <w:rsid w:val="000D0E24"/>
    <w:rsid w:val="001B0367"/>
    <w:rsid w:val="002B67D3"/>
    <w:rsid w:val="00430FE3"/>
    <w:rsid w:val="004A74EB"/>
    <w:rsid w:val="004E7AC4"/>
    <w:rsid w:val="006636ED"/>
    <w:rsid w:val="006E3692"/>
    <w:rsid w:val="00A65CC4"/>
    <w:rsid w:val="00B022C0"/>
    <w:rsid w:val="00CB2600"/>
    <w:rsid w:val="00FB6922"/>
    <w:rsid w:val="00FC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6922"/>
    <w:rPr>
      <w:color w:val="808080"/>
    </w:rPr>
  </w:style>
  <w:style w:type="paragraph" w:customStyle="1" w:styleId="9FA756310C064700AB1DEACBA632D798">
    <w:name w:val="9FA756310C064700AB1DEACBA632D798"/>
    <w:rsid w:val="00FB6922"/>
    <w:pPr>
      <w:spacing w:after="200" w:line="288" w:lineRule="auto"/>
    </w:pPr>
    <w:rPr>
      <w:rFonts w:ascii="MetaPlus-BookCaps" w:eastAsiaTheme="majorEastAsia" w:hAnsi="MetaPlus-BookCaps" w:cstheme="majorBidi"/>
      <w:bCs/>
      <w:color w:val="000000" w:themeColor="text1"/>
      <w:sz w:val="36"/>
      <w:szCs w:val="36"/>
      <w:lang w:eastAsia="en-US"/>
    </w:rPr>
  </w:style>
  <w:style w:type="paragraph" w:customStyle="1" w:styleId="C2A7B91454B94FA2979621DD7F45F12A">
    <w:name w:val="C2A7B91454B94FA2979621DD7F45F12A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9349A202100945038221B5B45C7DFA7A">
    <w:name w:val="9349A202100945038221B5B45C7DFA7A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E07CDA8C201C43ED8214253FACF3BBD71">
    <w:name w:val="E07CDA8C201C43ED8214253FACF3BBD7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DB6A4E147CCF4E47B25286F5FB54A7AE1">
    <w:name w:val="DB6A4E147CCF4E47B25286F5FB54A7AE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B564C22F94EE47ACAC828DDA3274F1D01">
    <w:name w:val="B564C22F94EE47ACAC828DDA3274F1D0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3A3882EBC0624A41833E35DCA46C69A41">
    <w:name w:val="3A3882EBC0624A41833E35DCA46C69A4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9EAF313F1ACC4CB9AF014256F1EBA4101">
    <w:name w:val="9EAF313F1ACC4CB9AF014256F1EBA410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0F7849BE332943AD90372540021C16A01">
    <w:name w:val="0F7849BE332943AD90372540021C16A0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8124BEB760054C499F642ADCC0457D031">
    <w:name w:val="8124BEB760054C499F642ADCC0457D03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B4F1562DEFC94B7CBCA54459AE49CFFB1">
    <w:name w:val="B4F1562DEFC94B7CBCA54459AE49CFFB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2F9D55FB7F264F309D26C13C5EF809E71">
    <w:name w:val="2F9D55FB7F264F309D26C13C5EF809E7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DEE5926FEE0E4B82A0CF2CFE9AE793511">
    <w:name w:val="DEE5926FEE0E4B82A0CF2CFE9AE79351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DF16897A7508403D90B76C7D5A5FAF181">
    <w:name w:val="DF16897A7508403D90B76C7D5A5FAF18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34A17013145347B0B03679D0AF2AA4C71">
    <w:name w:val="34A17013145347B0B03679D0AF2AA4C7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7B55808D1D5B41C0AF544BE50D79B5771">
    <w:name w:val="7B55808D1D5B41C0AF544BE50D79B577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F494FC4A4DC74093BE9EECC71D7599011">
    <w:name w:val="F494FC4A4DC74093BE9EECC71D759901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265C8242E721472EA6F5D273AA92B1B71">
    <w:name w:val="265C8242E721472EA6F5D273AA92B1B7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33155DB0AEFA4FBFB63907210550E3651">
    <w:name w:val="33155DB0AEFA4FBFB63907210550E365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82DB775B6EC94FEF9DE67CC914D4F7821">
    <w:name w:val="82DB775B6EC94FEF9DE67CC914D4F782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80EC7A1249EF45A3895142E9B59DE6CB1">
    <w:name w:val="80EC7A1249EF45A3895142E9B59DE6CB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99FB128CCF4C479CB44507FAEF2A31081">
    <w:name w:val="99FB128CCF4C479CB44507FAEF2A3108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6A4B4D804DC44B08ABB24053B27C88181">
    <w:name w:val="6A4B4D804DC44B08ABB24053B27C8818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C08A0510CE394D4BB656E66861C7F42A1">
    <w:name w:val="C08A0510CE394D4BB656E66861C7F42A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28AD1AE7D78241259723CD70018BE6E21">
    <w:name w:val="28AD1AE7D78241259723CD70018BE6E2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8300310FAE60460B9D06FC724896AE5E1">
    <w:name w:val="8300310FAE60460B9D06FC724896AE5E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4FF1D9515DD14F149F5FEA6EE7A238531">
    <w:name w:val="4FF1D9515DD14F149F5FEA6EE7A23853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2ECBB3F57E7541A4A660BE1377DC6D711">
    <w:name w:val="2ECBB3F57E7541A4A660BE1377DC6D71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705E33997D1747E3940231348E5BE8C81">
    <w:name w:val="705E33997D1747E3940231348E5BE8C8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4C64AF3368F5427AB3934CCDB05149AC1">
    <w:name w:val="4C64AF3368F5427AB3934CCDB05149AC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FA355DBA73C144539F41C53F8B5B12B31">
    <w:name w:val="FA355DBA73C144539F41C53F8B5B12B3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D9EA5377C8654881B280CBE343D780BE1">
    <w:name w:val="D9EA5377C8654881B280CBE343D780BE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76F83D7C36834D4187469F616DD2DB601">
    <w:name w:val="76F83D7C36834D4187469F616DD2DB60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55B15FB1A4654936A8EA0F0C272A8CA11">
    <w:name w:val="55B15FB1A4654936A8EA0F0C272A8CA1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C1433700B20E491888F3E69E04E0330B1">
    <w:name w:val="C1433700B20E491888F3E69E04E0330B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FCCFE09488EA42A5B7C60D3F6E84D5491">
    <w:name w:val="FCCFE09488EA42A5B7C60D3F6E84D549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695A4D8A3A84418697F802446956CF051">
    <w:name w:val="695A4D8A3A84418697F802446956CF05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A7E7A99BDAA941C3B4A1EAA02B9F67A41">
    <w:name w:val="A7E7A99BDAA941C3B4A1EAA02B9F67A4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D2DAC36EE23F407C97EBE99B6F165AAB1">
    <w:name w:val="D2DAC36EE23F407C97EBE99B6F165AAB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E715AC1AD4024BC09B0D3C9C7E1EA579">
    <w:name w:val="E715AC1AD4024BC09B0D3C9C7E1EA579"/>
    <w:rsid w:val="00FB6922"/>
  </w:style>
  <w:style w:type="paragraph" w:customStyle="1" w:styleId="EA978649D5294B369AAF689D75DA34A0">
    <w:name w:val="EA978649D5294B369AAF689D75DA34A0"/>
    <w:rsid w:val="00FB6922"/>
  </w:style>
  <w:style w:type="paragraph" w:customStyle="1" w:styleId="F06B1BEEE1B042C988A3845D26C866A8">
    <w:name w:val="F06B1BEEE1B042C988A3845D26C866A8"/>
    <w:rsid w:val="00FB6922"/>
  </w:style>
  <w:style w:type="paragraph" w:customStyle="1" w:styleId="D44439135FE24D05B47E42DFA3FA5A50">
    <w:name w:val="D44439135FE24D05B47E42DFA3FA5A50"/>
    <w:rsid w:val="00FB6922"/>
  </w:style>
  <w:style w:type="paragraph" w:customStyle="1" w:styleId="998BA609DDF04BB691BA3446848B9E42">
    <w:name w:val="998BA609DDF04BB691BA3446848B9E42"/>
    <w:rsid w:val="00FB6922"/>
  </w:style>
  <w:style w:type="paragraph" w:customStyle="1" w:styleId="2FD390700683484795C527754E88ABA0">
    <w:name w:val="2FD390700683484795C527754E88ABA0"/>
    <w:rsid w:val="00FB6922"/>
  </w:style>
  <w:style w:type="paragraph" w:customStyle="1" w:styleId="4952444A53C64BF0AE08D57D4E2D17E4">
    <w:name w:val="4952444A53C64BF0AE08D57D4E2D17E4"/>
    <w:rsid w:val="00FB6922"/>
  </w:style>
  <w:style w:type="paragraph" w:customStyle="1" w:styleId="5BCC2B79AF934274865D1113E80195A3">
    <w:name w:val="5BCC2B79AF934274865D1113E80195A3"/>
    <w:rsid w:val="00FB6922"/>
  </w:style>
  <w:style w:type="paragraph" w:customStyle="1" w:styleId="99028C797C8F4B84BA7CB94066A46617">
    <w:name w:val="99028C797C8F4B84BA7CB94066A46617"/>
    <w:rsid w:val="00FB6922"/>
  </w:style>
  <w:style w:type="paragraph" w:customStyle="1" w:styleId="FE24FF6A01F04C47AE3027FB618A56DE">
    <w:name w:val="FE24FF6A01F04C47AE3027FB618A56DE"/>
    <w:rsid w:val="00FB6922"/>
  </w:style>
  <w:style w:type="paragraph" w:customStyle="1" w:styleId="626187A7D3984E6BB9E2ED3EE62E26C0">
    <w:name w:val="626187A7D3984E6BB9E2ED3EE62E26C0"/>
    <w:rsid w:val="00FB6922"/>
  </w:style>
  <w:style w:type="paragraph" w:customStyle="1" w:styleId="484ADA89D0D5436DB79B806AB0E7BC8C">
    <w:name w:val="484ADA89D0D5436DB79B806AB0E7BC8C"/>
    <w:rsid w:val="00FB6922"/>
  </w:style>
  <w:style w:type="paragraph" w:customStyle="1" w:styleId="2BFC731E49C9424BB70E770CDCD362F7">
    <w:name w:val="2BFC731E49C9424BB70E770CDCD362F7"/>
    <w:rsid w:val="00FB6922"/>
  </w:style>
  <w:style w:type="paragraph" w:customStyle="1" w:styleId="0934925A57644613922D46E1292E7F0C">
    <w:name w:val="0934925A57644613922D46E1292E7F0C"/>
    <w:rsid w:val="00FB6922"/>
  </w:style>
  <w:style w:type="paragraph" w:customStyle="1" w:styleId="4C76A16656704EC6B8ACCCEDED45F6F6">
    <w:name w:val="4C76A16656704EC6B8ACCCEDED45F6F6"/>
    <w:rsid w:val="00FB6922"/>
  </w:style>
  <w:style w:type="paragraph" w:customStyle="1" w:styleId="35C2E9F277BF47218606A32EA6227F15">
    <w:name w:val="35C2E9F277BF47218606A32EA6227F15"/>
    <w:rsid w:val="00FB6922"/>
  </w:style>
  <w:style w:type="paragraph" w:customStyle="1" w:styleId="3EFFE6BB285B4A9C9FA4E49263BF657E">
    <w:name w:val="3EFFE6BB285B4A9C9FA4E49263BF657E"/>
    <w:rsid w:val="00FB6922"/>
  </w:style>
  <w:style w:type="paragraph" w:customStyle="1" w:styleId="8BAB66518CFD4985AEDDF20AA59DF71D">
    <w:name w:val="8BAB66518CFD4985AEDDF20AA59DF71D"/>
    <w:rsid w:val="00FB6922"/>
  </w:style>
  <w:style w:type="paragraph" w:customStyle="1" w:styleId="538215CA47F3401FBEA3B8EFD4CF39E8">
    <w:name w:val="538215CA47F3401FBEA3B8EFD4CF39E8"/>
    <w:rsid w:val="00FB6922"/>
  </w:style>
  <w:style w:type="paragraph" w:customStyle="1" w:styleId="FB549E3EE46A4F0CA43F0A6348B4767C">
    <w:name w:val="FB549E3EE46A4F0CA43F0A6348B4767C"/>
    <w:rsid w:val="00FB6922"/>
  </w:style>
  <w:style w:type="paragraph" w:customStyle="1" w:styleId="AB6A76985413453EA9ECD6AB6D26156A">
    <w:name w:val="AB6A76985413453EA9ECD6AB6D26156A"/>
    <w:rsid w:val="00FB6922"/>
  </w:style>
  <w:style w:type="paragraph" w:customStyle="1" w:styleId="40F627DB18354BDBB93C77F94AEB5D91">
    <w:name w:val="40F627DB18354BDBB93C77F94AEB5D91"/>
    <w:rsid w:val="00FB6922"/>
  </w:style>
  <w:style w:type="paragraph" w:customStyle="1" w:styleId="7813D6FF3EB9439E92F3691958CC8B90">
    <w:name w:val="7813D6FF3EB9439E92F3691958CC8B90"/>
    <w:rsid w:val="00FB6922"/>
  </w:style>
  <w:style w:type="paragraph" w:customStyle="1" w:styleId="A6ECBE01C9164300A5D16076F2C8FABB">
    <w:name w:val="A6ECBE01C9164300A5D16076F2C8FABB"/>
    <w:rsid w:val="00FB6922"/>
  </w:style>
  <w:style w:type="paragraph" w:customStyle="1" w:styleId="CA543F8A5E4E45AF853868792883A04B">
    <w:name w:val="CA543F8A5E4E45AF853868792883A04B"/>
    <w:rsid w:val="00FB6922"/>
  </w:style>
  <w:style w:type="paragraph" w:customStyle="1" w:styleId="2B4FE0CB8B0549B9B2F177B2D2A8020A">
    <w:name w:val="2B4FE0CB8B0549B9B2F177B2D2A8020A"/>
    <w:rsid w:val="00FB6922"/>
  </w:style>
  <w:style w:type="paragraph" w:customStyle="1" w:styleId="7A2A861E1008457B8DA6A5D87CB8079F">
    <w:name w:val="7A2A861E1008457B8DA6A5D87CB8079F"/>
    <w:rsid w:val="00FB6922"/>
  </w:style>
  <w:style w:type="paragraph" w:customStyle="1" w:styleId="895F4877A20B4C4EA2CAE0C289BC62AB">
    <w:name w:val="895F4877A20B4C4EA2CAE0C289BC62AB"/>
    <w:rsid w:val="00FB6922"/>
  </w:style>
  <w:style w:type="paragraph" w:customStyle="1" w:styleId="962245A0F7B249199CC120CFD52E2DFB">
    <w:name w:val="962245A0F7B249199CC120CFD52E2DFB"/>
    <w:rsid w:val="00FB6922"/>
  </w:style>
  <w:style w:type="paragraph" w:customStyle="1" w:styleId="D1A1BCD565294A908A6A1CC4D9708044">
    <w:name w:val="D1A1BCD565294A908A6A1CC4D9708044"/>
    <w:rsid w:val="00FB6922"/>
  </w:style>
  <w:style w:type="paragraph" w:customStyle="1" w:styleId="DF8BEAA2B29E4000827A776B5D9E3B7D">
    <w:name w:val="DF8BEAA2B29E4000827A776B5D9E3B7D"/>
    <w:rsid w:val="00FB6922"/>
  </w:style>
  <w:style w:type="paragraph" w:customStyle="1" w:styleId="356289E7F62F4CDB9A9D9F5494283CDC">
    <w:name w:val="356289E7F62F4CDB9A9D9F5494283CDC"/>
    <w:rsid w:val="00FB6922"/>
  </w:style>
  <w:style w:type="paragraph" w:customStyle="1" w:styleId="92B40D1FBCBC4294A9BF021F5C34DBEF">
    <w:name w:val="92B40D1FBCBC4294A9BF021F5C34DBEF"/>
    <w:rsid w:val="00FB6922"/>
  </w:style>
  <w:style w:type="paragraph" w:customStyle="1" w:styleId="E3C5CDCE45CF426C8F76B79385292342">
    <w:name w:val="E3C5CDCE45CF426C8F76B79385292342"/>
    <w:rsid w:val="00FB6922"/>
  </w:style>
  <w:style w:type="paragraph" w:customStyle="1" w:styleId="B5017968876C4434BC3927AFF85167A5">
    <w:name w:val="B5017968876C4434BC3927AFF85167A5"/>
    <w:rsid w:val="00FB6922"/>
  </w:style>
  <w:style w:type="paragraph" w:customStyle="1" w:styleId="C93AFC13612E4A9297E4AC955E1CA1FC">
    <w:name w:val="C93AFC13612E4A9297E4AC955E1CA1FC"/>
    <w:rsid w:val="00FB6922"/>
  </w:style>
  <w:style w:type="paragraph" w:customStyle="1" w:styleId="6EA48A280EF44E90BCF1585DC1C36BBC">
    <w:name w:val="6EA48A280EF44E90BCF1585DC1C36BBC"/>
    <w:rsid w:val="00FB6922"/>
  </w:style>
  <w:style w:type="paragraph" w:customStyle="1" w:styleId="E96AC03F344E4E0186533D68AFB4BF21">
    <w:name w:val="E96AC03F344E4E0186533D68AFB4BF21"/>
    <w:rsid w:val="00FB6922"/>
  </w:style>
  <w:style w:type="paragraph" w:customStyle="1" w:styleId="FF289780DC6846B5930EE0F1C7D4A095">
    <w:name w:val="FF289780DC6846B5930EE0F1C7D4A095"/>
    <w:rsid w:val="00FB6922"/>
  </w:style>
  <w:style w:type="paragraph" w:customStyle="1" w:styleId="19CF6089C1C744E795337F44637FE1A4">
    <w:name w:val="19CF6089C1C744E795337F44637FE1A4"/>
    <w:rsid w:val="00FB6922"/>
  </w:style>
  <w:style w:type="paragraph" w:customStyle="1" w:styleId="6E31DE360053459F93118A15F1D3EE1F">
    <w:name w:val="6E31DE360053459F93118A15F1D3EE1F"/>
    <w:rsid w:val="00FB6922"/>
  </w:style>
  <w:style w:type="paragraph" w:customStyle="1" w:styleId="87D4ABBB8FC048D599216B73DC2D68CC">
    <w:name w:val="87D4ABBB8FC048D599216B73DC2D68CC"/>
    <w:rsid w:val="00FB6922"/>
  </w:style>
  <w:style w:type="paragraph" w:customStyle="1" w:styleId="199D146612544229A7E20D60A4C243E0">
    <w:name w:val="199D146612544229A7E20D60A4C243E0"/>
    <w:rsid w:val="00FB6922"/>
  </w:style>
  <w:style w:type="paragraph" w:customStyle="1" w:styleId="7F83DBC78BDC4EE0B96E6FB92626861E">
    <w:name w:val="7F83DBC78BDC4EE0B96E6FB92626861E"/>
    <w:rsid w:val="00FB6922"/>
  </w:style>
  <w:style w:type="paragraph" w:customStyle="1" w:styleId="E3A14E730700412D80E22D5D0921FE54">
    <w:name w:val="E3A14E730700412D80E22D5D0921FE54"/>
    <w:rsid w:val="00FB6922"/>
  </w:style>
  <w:style w:type="paragraph" w:customStyle="1" w:styleId="03DA97E0AE764A2581BCC7A4CCD768AA">
    <w:name w:val="03DA97E0AE764A2581BCC7A4CCD768AA"/>
    <w:rsid w:val="00FB6922"/>
  </w:style>
  <w:style w:type="paragraph" w:customStyle="1" w:styleId="6883CE54DB04404B889263A4FB4CCAE9">
    <w:name w:val="6883CE54DB04404B889263A4FB4CCAE9"/>
    <w:rsid w:val="00FB6922"/>
  </w:style>
  <w:style w:type="paragraph" w:customStyle="1" w:styleId="F3342C437C87451A860BE56168D43D65">
    <w:name w:val="F3342C437C87451A860BE56168D43D65"/>
    <w:rsid w:val="00FB6922"/>
  </w:style>
  <w:style w:type="paragraph" w:customStyle="1" w:styleId="E1C05799B1F547B680FA4B134FA07E4A">
    <w:name w:val="E1C05799B1F547B680FA4B134FA07E4A"/>
    <w:rsid w:val="00FB6922"/>
  </w:style>
  <w:style w:type="paragraph" w:customStyle="1" w:styleId="430BB0AA7C1D4E9CB05F5FF753649A27">
    <w:name w:val="430BB0AA7C1D4E9CB05F5FF753649A27"/>
    <w:rsid w:val="00FB6922"/>
  </w:style>
  <w:style w:type="paragraph" w:customStyle="1" w:styleId="83726609D0624642BC49F7DBBCFD3F9B">
    <w:name w:val="83726609D0624642BC49F7DBBCFD3F9B"/>
    <w:rsid w:val="00FB6922"/>
  </w:style>
  <w:style w:type="paragraph" w:customStyle="1" w:styleId="3F26E97429134965BFB13055354CF9B2">
    <w:name w:val="3F26E97429134965BFB13055354CF9B2"/>
    <w:rsid w:val="00FB6922"/>
  </w:style>
  <w:style w:type="paragraph" w:customStyle="1" w:styleId="E5958ABBC207417FBE248840FE2E4F8D">
    <w:name w:val="E5958ABBC207417FBE248840FE2E4F8D"/>
    <w:rsid w:val="00FB6922"/>
  </w:style>
  <w:style w:type="paragraph" w:customStyle="1" w:styleId="AFED00A6BDCF49D3B83CB1BD9862E024">
    <w:name w:val="AFED00A6BDCF49D3B83CB1BD9862E024"/>
    <w:rsid w:val="00FB6922"/>
  </w:style>
  <w:style w:type="paragraph" w:customStyle="1" w:styleId="A7C8CD0BD77245929117181EDDA828F5">
    <w:name w:val="A7C8CD0BD77245929117181EDDA828F5"/>
    <w:rsid w:val="00FB6922"/>
  </w:style>
  <w:style w:type="paragraph" w:customStyle="1" w:styleId="945BC25D5A7E40FA9B405031CE0EC0B6">
    <w:name w:val="945BC25D5A7E40FA9B405031CE0EC0B6"/>
    <w:rsid w:val="00FB6922"/>
  </w:style>
  <w:style w:type="paragraph" w:customStyle="1" w:styleId="4202D2EBE30C4944939B3A2BF5ACFED5">
    <w:name w:val="4202D2EBE30C4944939B3A2BF5ACFED5"/>
    <w:rsid w:val="00FB6922"/>
  </w:style>
  <w:style w:type="paragraph" w:customStyle="1" w:styleId="3A022BB2FE5949CABC25D8081ED96CFE">
    <w:name w:val="3A022BB2FE5949CABC25D8081ED96CFE"/>
    <w:rsid w:val="00FB6922"/>
  </w:style>
  <w:style w:type="paragraph" w:customStyle="1" w:styleId="5490469CACBF4E2CA4101DA6E2E5E9FE">
    <w:name w:val="5490469CACBF4E2CA4101DA6E2E5E9FE"/>
    <w:rsid w:val="00FB6922"/>
  </w:style>
  <w:style w:type="paragraph" w:customStyle="1" w:styleId="AA05D2AE00914F7C843BDB5BD127208C">
    <w:name w:val="AA05D2AE00914F7C843BDB5BD127208C"/>
    <w:rsid w:val="00FB6922"/>
  </w:style>
  <w:style w:type="paragraph" w:customStyle="1" w:styleId="3E84DAC0FED74477824514CFE37A8EC8">
    <w:name w:val="3E84DAC0FED74477824514CFE37A8EC8"/>
    <w:rsid w:val="00FB6922"/>
  </w:style>
  <w:style w:type="paragraph" w:customStyle="1" w:styleId="490C8AC1C9D346A2822C03C69810B3E2">
    <w:name w:val="490C8AC1C9D346A2822C03C69810B3E2"/>
    <w:rsid w:val="00FB6922"/>
  </w:style>
  <w:style w:type="paragraph" w:customStyle="1" w:styleId="0115BEAD0C164A75BA494650CB16D65D">
    <w:name w:val="0115BEAD0C164A75BA494650CB16D65D"/>
    <w:rsid w:val="00FB6922"/>
  </w:style>
  <w:style w:type="paragraph" w:customStyle="1" w:styleId="2D8505117A2844AF8F6FF30B90F99346">
    <w:name w:val="2D8505117A2844AF8F6FF30B90F99346"/>
    <w:rsid w:val="00FB6922"/>
  </w:style>
  <w:style w:type="paragraph" w:customStyle="1" w:styleId="95E31F29D7EE4DC1B3DFAACD807E5464">
    <w:name w:val="95E31F29D7EE4DC1B3DFAACD807E5464"/>
    <w:rsid w:val="00FB6922"/>
  </w:style>
  <w:style w:type="paragraph" w:customStyle="1" w:styleId="A0CF3C0DF277444B8FE28C038136744E">
    <w:name w:val="A0CF3C0DF277444B8FE28C038136744E"/>
    <w:rsid w:val="00FB6922"/>
  </w:style>
  <w:style w:type="paragraph" w:customStyle="1" w:styleId="EEE1A88DAC7B4C67AABB9F47EE304DC1">
    <w:name w:val="EEE1A88DAC7B4C67AABB9F47EE304DC1"/>
    <w:rsid w:val="00FB6922"/>
  </w:style>
  <w:style w:type="paragraph" w:customStyle="1" w:styleId="18F1CF41FF9D4681B0F736B1ADB36DA6">
    <w:name w:val="18F1CF41FF9D4681B0F736B1ADB36DA6"/>
    <w:rsid w:val="00FB6922"/>
  </w:style>
  <w:style w:type="paragraph" w:customStyle="1" w:styleId="FF45833D3AC844CCAE1409A9CC3B1C23">
    <w:name w:val="FF45833D3AC844CCAE1409A9CC3B1C23"/>
    <w:rsid w:val="00FB6922"/>
  </w:style>
  <w:style w:type="paragraph" w:customStyle="1" w:styleId="C3E624B2D9074E4CA602167D7128E95B">
    <w:name w:val="C3E624B2D9074E4CA602167D7128E95B"/>
    <w:rsid w:val="00FB6922"/>
  </w:style>
  <w:style w:type="paragraph" w:customStyle="1" w:styleId="CF39E5EBBC6F43FFB550050F1675FECA">
    <w:name w:val="CF39E5EBBC6F43FFB550050F1675FECA"/>
    <w:rsid w:val="00FB6922"/>
  </w:style>
  <w:style w:type="paragraph" w:customStyle="1" w:styleId="473DFCF6CA0E4951A39832E1612F3FB7">
    <w:name w:val="473DFCF6CA0E4951A39832E1612F3FB7"/>
    <w:rsid w:val="00FB6922"/>
  </w:style>
  <w:style w:type="paragraph" w:customStyle="1" w:styleId="094D5DB471124CDC8E5371D7F2C1D9C2">
    <w:name w:val="094D5DB471124CDC8E5371D7F2C1D9C2"/>
    <w:rsid w:val="00FB6922"/>
  </w:style>
  <w:style w:type="paragraph" w:customStyle="1" w:styleId="7F5DB6AAAFE44242A98269833F93D8DB">
    <w:name w:val="7F5DB6AAAFE44242A98269833F93D8DB"/>
    <w:rsid w:val="00FB6922"/>
  </w:style>
  <w:style w:type="paragraph" w:customStyle="1" w:styleId="68882A084C154963BBE86802B4F25C55">
    <w:name w:val="68882A084C154963BBE86802B4F25C55"/>
    <w:rsid w:val="00FB6922"/>
  </w:style>
  <w:style w:type="paragraph" w:customStyle="1" w:styleId="FC80886AC43C4108BA26BCF38724C685">
    <w:name w:val="FC80886AC43C4108BA26BCF38724C685"/>
    <w:rsid w:val="00FB6922"/>
  </w:style>
  <w:style w:type="paragraph" w:customStyle="1" w:styleId="D7855997D8DF4E979318FCBDB2FC9C41">
    <w:name w:val="D7855997D8DF4E979318FCBDB2FC9C41"/>
    <w:rsid w:val="00FB6922"/>
  </w:style>
  <w:style w:type="paragraph" w:customStyle="1" w:styleId="4DAF0A88EA974243970CFE5BD727478D">
    <w:name w:val="4DAF0A88EA974243970CFE5BD727478D"/>
    <w:rsid w:val="00FB6922"/>
  </w:style>
  <w:style w:type="paragraph" w:customStyle="1" w:styleId="8917D1ECEE604553B67C53DB3D2C3D03">
    <w:name w:val="8917D1ECEE604553B67C53DB3D2C3D03"/>
    <w:rsid w:val="00FB6922"/>
  </w:style>
  <w:style w:type="paragraph" w:customStyle="1" w:styleId="FE1B4E81AD284568B3C2CF85F905E24C">
    <w:name w:val="FE1B4E81AD284568B3C2CF85F905E24C"/>
    <w:rsid w:val="00FB6922"/>
  </w:style>
  <w:style w:type="paragraph" w:customStyle="1" w:styleId="2105125B1E8440DCAF93C3BA03520E14">
    <w:name w:val="2105125B1E8440DCAF93C3BA03520E14"/>
    <w:rsid w:val="00FB6922"/>
  </w:style>
  <w:style w:type="paragraph" w:customStyle="1" w:styleId="EF3CB0BD9E054EF7AD41EDEBF0A35C07">
    <w:name w:val="EF3CB0BD9E054EF7AD41EDEBF0A35C07"/>
    <w:rsid w:val="00FB6922"/>
  </w:style>
  <w:style w:type="paragraph" w:customStyle="1" w:styleId="43D08D4BA6E94F578579624E84F5A9CD">
    <w:name w:val="43D08D4BA6E94F578579624E84F5A9CD"/>
    <w:rsid w:val="00FB6922"/>
  </w:style>
  <w:style w:type="paragraph" w:customStyle="1" w:styleId="1F03D11FD0824F529EBECF652A76BCDA">
    <w:name w:val="1F03D11FD0824F529EBECF652A76BCDA"/>
    <w:rsid w:val="00FB6922"/>
  </w:style>
  <w:style w:type="paragraph" w:customStyle="1" w:styleId="E38BF5F6B7B74EEBA48E6C0AE8DCEE38">
    <w:name w:val="E38BF5F6B7B74EEBA48E6C0AE8DCEE38"/>
    <w:rsid w:val="00FB6922"/>
  </w:style>
  <w:style w:type="paragraph" w:customStyle="1" w:styleId="6229C6118FA34668A8818D8B8AD5E912">
    <w:name w:val="6229C6118FA34668A8818D8B8AD5E912"/>
    <w:rsid w:val="00FB6922"/>
  </w:style>
  <w:style w:type="paragraph" w:customStyle="1" w:styleId="8EEA7F3B0E3D41EB90951C5264DCAD30">
    <w:name w:val="8EEA7F3B0E3D41EB90951C5264DCAD30"/>
    <w:rsid w:val="00FB6922"/>
  </w:style>
  <w:style w:type="paragraph" w:customStyle="1" w:styleId="35BB9DB7775A406F81C89A313EE78449">
    <w:name w:val="35BB9DB7775A406F81C89A313EE78449"/>
    <w:rsid w:val="00FB6922"/>
  </w:style>
  <w:style w:type="paragraph" w:customStyle="1" w:styleId="FFA93EF7486C4F3C8BA24A16336B8E3B">
    <w:name w:val="FFA93EF7486C4F3C8BA24A16336B8E3B"/>
    <w:rsid w:val="00FB6922"/>
  </w:style>
  <w:style w:type="paragraph" w:customStyle="1" w:styleId="D3B62C58D1EE4116A3FA9FDCE805A497">
    <w:name w:val="D3B62C58D1EE4116A3FA9FDCE805A497"/>
    <w:rsid w:val="00FB6922"/>
  </w:style>
  <w:style w:type="paragraph" w:customStyle="1" w:styleId="55E6C846C7754D98A0517D03588F8E2C">
    <w:name w:val="55E6C846C7754D98A0517D03588F8E2C"/>
    <w:rsid w:val="00FB6922"/>
  </w:style>
  <w:style w:type="paragraph" w:customStyle="1" w:styleId="1620A8F3143348CCA487595361FEF87D">
    <w:name w:val="1620A8F3143348CCA487595361FEF87D"/>
    <w:rsid w:val="00FB6922"/>
  </w:style>
  <w:style w:type="paragraph" w:customStyle="1" w:styleId="A5D0A6D95AB74498B504FFCEF0B6C515">
    <w:name w:val="A5D0A6D95AB74498B504FFCEF0B6C515"/>
    <w:rsid w:val="00FB6922"/>
  </w:style>
  <w:style w:type="paragraph" w:customStyle="1" w:styleId="0B56F90BC21E4B288BF6494DDA553FE6">
    <w:name w:val="0B56F90BC21E4B288BF6494DDA553FE6"/>
    <w:rsid w:val="00FB6922"/>
  </w:style>
  <w:style w:type="paragraph" w:customStyle="1" w:styleId="A00D717F227D46F3AA993C7CC3DE586A">
    <w:name w:val="A00D717F227D46F3AA993C7CC3DE586A"/>
    <w:rsid w:val="00FB6922"/>
  </w:style>
  <w:style w:type="paragraph" w:customStyle="1" w:styleId="5A4693EE5BE3460A8B4A36940F5A12DF">
    <w:name w:val="5A4693EE5BE3460A8B4A36940F5A12DF"/>
    <w:rsid w:val="00FB6922"/>
  </w:style>
  <w:style w:type="paragraph" w:customStyle="1" w:styleId="23121232B00D4DAAAB4D781386738DBD">
    <w:name w:val="23121232B00D4DAAAB4D781386738DBD"/>
    <w:rsid w:val="00FB6922"/>
  </w:style>
  <w:style w:type="paragraph" w:customStyle="1" w:styleId="C8247476EB3542E0B95582F0F90DF0A7">
    <w:name w:val="C8247476EB3542E0B95582F0F90DF0A7"/>
    <w:rsid w:val="00FB6922"/>
  </w:style>
  <w:style w:type="paragraph" w:customStyle="1" w:styleId="757767F6876D47788D49865B6420A527">
    <w:name w:val="757767F6876D47788D49865B6420A527"/>
    <w:rsid w:val="00FB6922"/>
  </w:style>
  <w:style w:type="paragraph" w:customStyle="1" w:styleId="6E3F72A78CFB41FB8D5CB78AFB3F30C5">
    <w:name w:val="6E3F72A78CFB41FB8D5CB78AFB3F30C5"/>
    <w:rsid w:val="00FB6922"/>
  </w:style>
  <w:style w:type="paragraph" w:customStyle="1" w:styleId="C43651668D584648AE4EC79CA6F46359">
    <w:name w:val="C43651668D584648AE4EC79CA6F46359"/>
    <w:rsid w:val="00FB6922"/>
  </w:style>
  <w:style w:type="paragraph" w:customStyle="1" w:styleId="1E2EE5EFBC9743D78829296A8AE1C3D7">
    <w:name w:val="1E2EE5EFBC9743D78829296A8AE1C3D7"/>
    <w:rsid w:val="00FB6922"/>
  </w:style>
  <w:style w:type="paragraph" w:customStyle="1" w:styleId="CA39980E1FC947B08EB1CAB90F2E5114">
    <w:name w:val="CA39980E1FC947B08EB1CAB90F2E5114"/>
    <w:rsid w:val="00FB6922"/>
  </w:style>
  <w:style w:type="paragraph" w:customStyle="1" w:styleId="675542F5AE9A4854B7EB5018A434628F">
    <w:name w:val="675542F5AE9A4854B7EB5018A434628F"/>
    <w:rsid w:val="00FB6922"/>
  </w:style>
  <w:style w:type="paragraph" w:customStyle="1" w:styleId="2B3229EE1FCB4C4CAC36C914FD2416B3">
    <w:name w:val="2B3229EE1FCB4C4CAC36C914FD2416B3"/>
    <w:rsid w:val="00FB6922"/>
  </w:style>
  <w:style w:type="paragraph" w:customStyle="1" w:styleId="58DB0AB294DF4ECFAB5963A9BDACF442">
    <w:name w:val="58DB0AB294DF4ECFAB5963A9BDACF442"/>
    <w:rsid w:val="00FB6922"/>
  </w:style>
  <w:style w:type="paragraph" w:customStyle="1" w:styleId="6CBB3E98FA664905A9AE43D971CE57A4">
    <w:name w:val="6CBB3E98FA664905A9AE43D971CE57A4"/>
    <w:rsid w:val="00FB6922"/>
  </w:style>
  <w:style w:type="paragraph" w:customStyle="1" w:styleId="B7F1A2545A5F44C9B4F1F12380204512">
    <w:name w:val="B7F1A2545A5F44C9B4F1F12380204512"/>
    <w:rsid w:val="00FB6922"/>
  </w:style>
  <w:style w:type="paragraph" w:customStyle="1" w:styleId="4798E8AB59104D34873D5B53CD758D42">
    <w:name w:val="4798E8AB59104D34873D5B53CD758D42"/>
    <w:rsid w:val="00FB6922"/>
  </w:style>
  <w:style w:type="paragraph" w:customStyle="1" w:styleId="51E6CECD8591443A8D28761CDA1B9B9C">
    <w:name w:val="51E6CECD8591443A8D28761CDA1B9B9C"/>
    <w:rsid w:val="00FB6922"/>
  </w:style>
  <w:style w:type="paragraph" w:customStyle="1" w:styleId="433516AC42F54DEAA8C273CEF33EDD0D">
    <w:name w:val="433516AC42F54DEAA8C273CEF33EDD0D"/>
    <w:rsid w:val="00FB6922"/>
  </w:style>
  <w:style w:type="paragraph" w:customStyle="1" w:styleId="A353435D4F2F445AAAA140CBA7C6CCAD">
    <w:name w:val="A353435D4F2F445AAAA140CBA7C6CCAD"/>
    <w:rsid w:val="00FB6922"/>
  </w:style>
  <w:style w:type="paragraph" w:customStyle="1" w:styleId="69A03D591EC64923A954F8BE68D057B0">
    <w:name w:val="69A03D591EC64923A954F8BE68D057B0"/>
    <w:rsid w:val="00FB6922"/>
  </w:style>
  <w:style w:type="paragraph" w:customStyle="1" w:styleId="3CAB746158754BF592922E33F95CFC65">
    <w:name w:val="3CAB746158754BF592922E33F95CFC65"/>
    <w:rsid w:val="00FB6922"/>
  </w:style>
  <w:style w:type="paragraph" w:customStyle="1" w:styleId="7FFDF7DD41E349F1BD1B949F3F23600B">
    <w:name w:val="7FFDF7DD41E349F1BD1B949F3F23600B"/>
    <w:rsid w:val="00FB6922"/>
  </w:style>
  <w:style w:type="paragraph" w:customStyle="1" w:styleId="439A633E6F734684BE4CAF7929F16C3E">
    <w:name w:val="439A633E6F734684BE4CAF7929F16C3E"/>
    <w:rsid w:val="00FB6922"/>
  </w:style>
  <w:style w:type="paragraph" w:customStyle="1" w:styleId="62C7DFD26AA34C12925BAE74DAB933B3">
    <w:name w:val="62C7DFD26AA34C12925BAE74DAB933B3"/>
    <w:rsid w:val="00FB6922"/>
  </w:style>
  <w:style w:type="paragraph" w:customStyle="1" w:styleId="FB72CC4B2157447CA880DDF52E3F56DF">
    <w:name w:val="FB72CC4B2157447CA880DDF52E3F56DF"/>
    <w:rsid w:val="00FB6922"/>
  </w:style>
  <w:style w:type="paragraph" w:customStyle="1" w:styleId="E9C7F970362343078D0B7D7E04F3E673">
    <w:name w:val="E9C7F970362343078D0B7D7E04F3E673"/>
    <w:rsid w:val="00FB6922"/>
  </w:style>
  <w:style w:type="paragraph" w:customStyle="1" w:styleId="540EFFE954634740B5C30FE773FD33D3">
    <w:name w:val="540EFFE954634740B5C30FE773FD33D3"/>
    <w:rsid w:val="00FB6922"/>
  </w:style>
  <w:style w:type="paragraph" w:customStyle="1" w:styleId="33FB41C420D74F2ABCFFA7EA617B2EB5">
    <w:name w:val="33FB41C420D74F2ABCFFA7EA617B2EB5"/>
    <w:rsid w:val="00FB6922"/>
  </w:style>
  <w:style w:type="paragraph" w:customStyle="1" w:styleId="A73F96F72D224631A0262348C2D5372C">
    <w:name w:val="A73F96F72D224631A0262348C2D5372C"/>
    <w:rsid w:val="00FB6922"/>
  </w:style>
  <w:style w:type="paragraph" w:customStyle="1" w:styleId="70F7F729D96A4D07BF9142D28A60FE19">
    <w:name w:val="70F7F729D96A4D07BF9142D28A60FE19"/>
    <w:rsid w:val="00FB6922"/>
  </w:style>
  <w:style w:type="paragraph" w:customStyle="1" w:styleId="731B9F9DE3444B218342CFCB63BF7252">
    <w:name w:val="731B9F9DE3444B218342CFCB63BF7252"/>
    <w:rsid w:val="00FB6922"/>
  </w:style>
  <w:style w:type="paragraph" w:customStyle="1" w:styleId="6E383BD8D8554919881EADE4C22B3BD5">
    <w:name w:val="6E383BD8D8554919881EADE4C22B3BD5"/>
    <w:rsid w:val="00FB6922"/>
  </w:style>
  <w:style w:type="paragraph" w:customStyle="1" w:styleId="ABD9549332C34BD58AD1CA924624385A">
    <w:name w:val="ABD9549332C34BD58AD1CA924624385A"/>
    <w:rsid w:val="00FB6922"/>
  </w:style>
  <w:style w:type="paragraph" w:customStyle="1" w:styleId="02D2085F57814386AAB297D982548A47">
    <w:name w:val="02D2085F57814386AAB297D982548A47"/>
    <w:rsid w:val="00FB6922"/>
  </w:style>
  <w:style w:type="paragraph" w:customStyle="1" w:styleId="3AAD7029BCE648A38BE1EA56106985BE">
    <w:name w:val="3AAD7029BCE648A38BE1EA56106985BE"/>
    <w:rsid w:val="00FB6922"/>
  </w:style>
  <w:style w:type="paragraph" w:customStyle="1" w:styleId="640347D53DC94559B03CECC538F40A59">
    <w:name w:val="640347D53DC94559B03CECC538F40A59"/>
    <w:rsid w:val="00FB6922"/>
  </w:style>
  <w:style w:type="paragraph" w:customStyle="1" w:styleId="5662A45CABB047FEA505F5F96FB81466">
    <w:name w:val="5662A45CABB047FEA505F5F96FB81466"/>
    <w:rsid w:val="00FB6922"/>
  </w:style>
  <w:style w:type="paragraph" w:customStyle="1" w:styleId="56E30B6553E544CEADF1088E48D7078E">
    <w:name w:val="56E30B6553E544CEADF1088E48D7078E"/>
    <w:rsid w:val="00FB6922"/>
  </w:style>
  <w:style w:type="paragraph" w:customStyle="1" w:styleId="340D291CF1784D769DABDB794B6338F1">
    <w:name w:val="340D291CF1784D769DABDB794B6338F1"/>
    <w:rsid w:val="00FB6922"/>
  </w:style>
  <w:style w:type="paragraph" w:customStyle="1" w:styleId="42B7C2BBC69E49FFB9C8A0B6A3F888A8">
    <w:name w:val="42B7C2BBC69E49FFB9C8A0B6A3F888A8"/>
    <w:rsid w:val="00FB6922"/>
  </w:style>
  <w:style w:type="paragraph" w:customStyle="1" w:styleId="812D91D162DE4BEC88EFC0BCFBF4C54D">
    <w:name w:val="812D91D162DE4BEC88EFC0BCFBF4C54D"/>
    <w:rsid w:val="00FB6922"/>
  </w:style>
  <w:style w:type="paragraph" w:customStyle="1" w:styleId="5C2BA6830D0E453BAA7A70EA9704196D">
    <w:name w:val="5C2BA6830D0E453BAA7A70EA9704196D"/>
    <w:rsid w:val="00FB6922"/>
  </w:style>
  <w:style w:type="paragraph" w:customStyle="1" w:styleId="4553ADD82CD04B89A2B36B3A69C39C35">
    <w:name w:val="4553ADD82CD04B89A2B36B3A69C39C35"/>
    <w:rsid w:val="00FB6922"/>
  </w:style>
  <w:style w:type="paragraph" w:customStyle="1" w:styleId="5FF07D3B338A4BA4940D8F2891D3D2CC">
    <w:name w:val="5FF07D3B338A4BA4940D8F2891D3D2CC"/>
    <w:rsid w:val="00FB6922"/>
  </w:style>
  <w:style w:type="paragraph" w:customStyle="1" w:styleId="68DBFDF6513C46B0BD28A0409D4D91B6">
    <w:name w:val="68DBFDF6513C46B0BD28A0409D4D91B6"/>
    <w:rsid w:val="00FB6922"/>
  </w:style>
  <w:style w:type="paragraph" w:customStyle="1" w:styleId="A6546060F64040DA9C0B692281E2BB7F">
    <w:name w:val="A6546060F64040DA9C0B692281E2BB7F"/>
    <w:rsid w:val="00FB69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2AB05-BF90-47BB-B141-0CC7C72D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Plantilla.dotx</Template>
  <TotalTime>2</TotalTime>
  <Pages>6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DIDA</dc:creator>
  <cp:lastModifiedBy>Manuel Antonio Gutierrez Varas</cp:lastModifiedBy>
  <cp:revision>3</cp:revision>
  <dcterms:created xsi:type="dcterms:W3CDTF">2023-09-04T21:31:00Z</dcterms:created>
  <dcterms:modified xsi:type="dcterms:W3CDTF">2023-09-04T21:32:00Z</dcterms:modified>
</cp:coreProperties>
</file>