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CA6D" w14:textId="77777777" w:rsidR="00C752F6" w:rsidRPr="00C263B8" w:rsidRDefault="00C752F6" w:rsidP="001866F0">
      <w:pPr>
        <w:rPr>
          <w:rStyle w:val="Textoennegrita"/>
          <w:rFonts w:ascii="Arial" w:hAnsi="Arial" w:cs="Arial"/>
        </w:rPr>
      </w:pPr>
    </w:p>
    <w:p w14:paraId="33798D18" w14:textId="77777777" w:rsidR="00754F27" w:rsidRPr="00C263B8" w:rsidRDefault="00754F27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59268EDC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37437027" w14:textId="77777777" w:rsidR="00EE0716" w:rsidRPr="00C263B8" w:rsidRDefault="00257E49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  <w:r w:rsidRPr="00C263B8">
        <w:rPr>
          <w:rFonts w:ascii="Arial" w:hAnsi="Arial" w:cs="Arial"/>
          <w:noProof/>
          <w:color w:val="00B0F0"/>
          <w:sz w:val="28"/>
          <w:szCs w:val="28"/>
          <w:lang w:eastAsia="es-CL"/>
        </w:rPr>
        <w:drawing>
          <wp:anchor distT="0" distB="0" distL="114300" distR="114300" simplePos="0" relativeHeight="251658240" behindDoc="1" locked="1" layoutInCell="1" allowOverlap="1" wp14:anchorId="7ACD18F1" wp14:editId="2942E1E5">
            <wp:simplePos x="0" y="0"/>
            <wp:positionH relativeFrom="column">
              <wp:posOffset>-1487805</wp:posOffset>
            </wp:positionH>
            <wp:positionV relativeFrom="page">
              <wp:posOffset>1637030</wp:posOffset>
            </wp:positionV>
            <wp:extent cx="7820025" cy="3724910"/>
            <wp:effectExtent l="0" t="0" r="9525" b="889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26707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75A74FBB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2EAAB11F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6559B339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3D3D7E0E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7B19AB96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22D884CB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676B176A" w14:textId="77777777"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126E3C24" w14:textId="77777777" w:rsidR="00EE0716" w:rsidRPr="00C263B8" w:rsidRDefault="00EE0716" w:rsidP="00EE0716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14:paraId="2A05E382" w14:textId="77777777" w:rsidR="00257E49" w:rsidRPr="00C263B8" w:rsidRDefault="00257E49" w:rsidP="004C694C">
      <w:pPr>
        <w:rPr>
          <w:rFonts w:ascii="Arial" w:hAnsi="Arial" w:cs="Arial"/>
        </w:rPr>
      </w:pPr>
      <w:bookmarkStart w:id="0" w:name="_Toc409633299"/>
      <w:bookmarkStart w:id="1" w:name="_Toc409634924"/>
      <w:bookmarkStart w:id="2" w:name="_Toc409717464"/>
      <w:bookmarkStart w:id="3" w:name="_Toc409800907"/>
    </w:p>
    <w:p w14:paraId="3EF5AF12" w14:textId="77777777" w:rsidR="00257E49" w:rsidRPr="00C263B8" w:rsidRDefault="00257E49" w:rsidP="004C694C">
      <w:pPr>
        <w:rPr>
          <w:rFonts w:ascii="Arial" w:hAnsi="Arial" w:cs="Arial"/>
        </w:rPr>
      </w:pPr>
    </w:p>
    <w:p w14:paraId="724A0BE5" w14:textId="77777777" w:rsidR="004C694C" w:rsidRPr="00C263B8" w:rsidRDefault="004C694C" w:rsidP="004C694C">
      <w:pPr>
        <w:rPr>
          <w:rFonts w:ascii="Arial" w:hAnsi="Arial" w:cs="Arial"/>
        </w:rPr>
      </w:pPr>
    </w:p>
    <w:p w14:paraId="1DB73F8A" w14:textId="77777777" w:rsidR="00EE6E51" w:rsidRPr="00C263B8" w:rsidRDefault="00AF03C4" w:rsidP="00EE6E51">
      <w:pPr>
        <w:pStyle w:val="00EnunciadoTtulo"/>
        <w:rPr>
          <w:rFonts w:ascii="Arial" w:hAnsi="Arial" w:cs="Arial"/>
        </w:rPr>
      </w:pPr>
      <w:r>
        <w:rPr>
          <w:rFonts w:ascii="Arial" w:hAnsi="Arial" w:cs="Arial"/>
        </w:rPr>
        <w:t>Currículum Normalizado</w:t>
      </w:r>
      <w:r w:rsidR="009164BF">
        <w:rPr>
          <w:rFonts w:ascii="Arial" w:hAnsi="Arial" w:cs="Arial"/>
        </w:rPr>
        <w:t xml:space="preserve"> </w:t>
      </w:r>
      <w:r w:rsidR="00E170B3">
        <w:rPr>
          <w:rFonts w:ascii="Arial" w:hAnsi="Arial" w:cs="Arial"/>
        </w:rPr>
        <w:t>postulantes a Programas de P</w:t>
      </w:r>
      <w:r w:rsidR="00A825DB">
        <w:rPr>
          <w:rFonts w:ascii="Arial" w:hAnsi="Arial" w:cs="Arial"/>
        </w:rPr>
        <w:t>o</w:t>
      </w:r>
      <w:r w:rsidR="00E170B3">
        <w:rPr>
          <w:rFonts w:ascii="Arial" w:hAnsi="Arial" w:cs="Arial"/>
        </w:rPr>
        <w:t>s</w:t>
      </w:r>
      <w:r w:rsidR="00A825DB">
        <w:rPr>
          <w:rFonts w:ascii="Arial" w:hAnsi="Arial" w:cs="Arial"/>
        </w:rPr>
        <w:t>t</w:t>
      </w:r>
      <w:r w:rsidR="00E170B3">
        <w:rPr>
          <w:rFonts w:ascii="Arial" w:hAnsi="Arial" w:cs="Arial"/>
        </w:rPr>
        <w:t xml:space="preserve">grado </w:t>
      </w:r>
      <w:bookmarkStart w:id="4" w:name="_Toc409800908"/>
      <w:bookmarkEnd w:id="0"/>
      <w:bookmarkEnd w:id="1"/>
      <w:bookmarkEnd w:id="2"/>
      <w:bookmarkEnd w:id="3"/>
      <w:r w:rsidR="00E170B3">
        <w:rPr>
          <w:rFonts w:ascii="Arial" w:hAnsi="Arial" w:cs="Arial"/>
        </w:rPr>
        <w:t>UTEM</w:t>
      </w:r>
    </w:p>
    <w:bookmarkEnd w:id="4"/>
    <w:p w14:paraId="1A0D419D" w14:textId="77777777" w:rsidR="00EE0716" w:rsidRPr="000F04A2" w:rsidRDefault="009164BF" w:rsidP="000F04A2">
      <w:pPr>
        <w:pStyle w:val="01TtuloPrincipal"/>
        <w:rPr>
          <w:rFonts w:ascii="Arial" w:hAnsi="Arial" w:cs="Arial"/>
        </w:rPr>
        <w:sectPr w:rsidR="00EE0716" w:rsidRPr="000F04A2" w:rsidSect="00B9762C">
          <w:headerReference w:type="default" r:id="rId9"/>
          <w:footerReference w:type="default" r:id="rId10"/>
          <w:footerReference w:type="first" r:id="rId11"/>
          <w:pgSz w:w="12240" w:h="15840"/>
          <w:pgMar w:top="2552" w:right="1701" w:bottom="2552" w:left="2268" w:header="709" w:footer="1099" w:gutter="0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NOMBRE </w:t>
      </w:r>
      <w:r w:rsidR="00E170B3">
        <w:rPr>
          <w:rFonts w:ascii="Arial" w:hAnsi="Arial" w:cs="Arial"/>
        </w:rPr>
        <w:t>POSTULANTE</w:t>
      </w:r>
      <w:r w:rsidR="009C49A0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86351025"/>
          <w:placeholder>
            <w:docPart w:val="9FA756310C064700AB1DEACBA632D798"/>
          </w:placeholder>
          <w:showingPlcHdr/>
          <w:text/>
        </w:sdtPr>
        <w:sdtContent>
          <w:r w:rsidR="009C49A0" w:rsidRPr="00AE74B9">
            <w:rPr>
              <w:rStyle w:val="Textodelmarcadordeposicin"/>
            </w:rPr>
            <w:t>Haga clic o pulse aquí para escribir texto.</w:t>
          </w:r>
        </w:sdtContent>
      </w:sdt>
    </w:p>
    <w:p w14:paraId="099AEB85" w14:textId="77777777" w:rsidR="00434FDD" w:rsidRDefault="000F04A2" w:rsidP="000F04A2">
      <w:pPr>
        <w:rPr>
          <w:rFonts w:ascii="Arial" w:hAnsi="Arial" w:cs="Arial"/>
          <w:b/>
          <w:iCs/>
          <w:color w:val="00B0F0"/>
          <w:sz w:val="24"/>
        </w:rPr>
      </w:pPr>
      <w:r w:rsidRPr="00812F44">
        <w:rPr>
          <w:rFonts w:ascii="Arial" w:hAnsi="Arial" w:cs="Arial"/>
          <w:b/>
          <w:iCs/>
          <w:color w:val="00B0F0"/>
          <w:sz w:val="24"/>
        </w:rPr>
        <w:lastRenderedPageBreak/>
        <w:t>CURRIC</w:t>
      </w:r>
      <w:r w:rsidR="009164BF">
        <w:rPr>
          <w:rFonts w:ascii="Arial" w:hAnsi="Arial" w:cs="Arial"/>
          <w:b/>
          <w:iCs/>
          <w:color w:val="00B0F0"/>
          <w:sz w:val="24"/>
        </w:rPr>
        <w:t xml:space="preserve">ULUM NORMALIZADO PARA </w:t>
      </w:r>
      <w:r w:rsidR="00E170B3">
        <w:rPr>
          <w:rFonts w:ascii="Arial" w:hAnsi="Arial" w:cs="Arial"/>
          <w:b/>
          <w:iCs/>
          <w:color w:val="00B0F0"/>
          <w:sz w:val="24"/>
        </w:rPr>
        <w:t>POSTULANTES:</w:t>
      </w:r>
    </w:p>
    <w:p w14:paraId="174A0BBC" w14:textId="77777777" w:rsidR="00E170B3" w:rsidRDefault="00E170B3" w:rsidP="00E170B3">
      <w:pPr>
        <w:jc w:val="both"/>
        <w:rPr>
          <w:rFonts w:ascii="Arial" w:hAnsi="Arial" w:cs="Arial"/>
          <w:b/>
          <w:iCs/>
          <w:color w:val="00B0F0"/>
          <w:sz w:val="24"/>
        </w:rPr>
      </w:pPr>
      <w:r w:rsidRPr="00E90AFA">
        <w:rPr>
          <w:rFonts w:ascii="Arial" w:hAnsi="Arial" w:cs="Arial"/>
          <w:sz w:val="24"/>
        </w:rPr>
        <w:t>Estimado</w:t>
      </w:r>
      <w:r>
        <w:rPr>
          <w:rFonts w:ascii="Arial" w:hAnsi="Arial" w:cs="Arial"/>
          <w:sz w:val="24"/>
        </w:rPr>
        <w:t xml:space="preserve">(a) Postulante, el </w:t>
      </w:r>
      <w:r w:rsidRPr="004510DC">
        <w:rPr>
          <w:rFonts w:ascii="Arial" w:hAnsi="Arial" w:cs="Arial"/>
          <w:sz w:val="24"/>
        </w:rPr>
        <w:t xml:space="preserve">presente </w:t>
      </w:r>
      <w:r w:rsidR="00A825DB">
        <w:rPr>
          <w:rFonts w:ascii="Arial" w:hAnsi="Arial" w:cs="Arial"/>
          <w:sz w:val="24"/>
        </w:rPr>
        <w:t>formato de currículo</w:t>
      </w:r>
      <w:r>
        <w:rPr>
          <w:rFonts w:ascii="Arial" w:hAnsi="Arial" w:cs="Arial"/>
          <w:sz w:val="24"/>
        </w:rPr>
        <w:t xml:space="preserve"> n</w:t>
      </w:r>
      <w:r w:rsidRPr="004510DC">
        <w:rPr>
          <w:rFonts w:ascii="Arial" w:hAnsi="Arial" w:cs="Arial"/>
          <w:sz w:val="24"/>
        </w:rPr>
        <w:t>ormalizado</w:t>
      </w:r>
      <w:r>
        <w:rPr>
          <w:rFonts w:ascii="Arial" w:hAnsi="Arial" w:cs="Arial"/>
          <w:sz w:val="24"/>
        </w:rPr>
        <w:t>,</w:t>
      </w:r>
      <w:r w:rsidRPr="00E90A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está orientado a contar con inf</w:t>
      </w:r>
      <w:r w:rsidRPr="00E90AFA">
        <w:rPr>
          <w:rFonts w:ascii="Arial" w:hAnsi="Arial" w:cs="Arial"/>
          <w:sz w:val="24"/>
        </w:rPr>
        <w:t xml:space="preserve">ormación </w:t>
      </w:r>
      <w:r>
        <w:rPr>
          <w:rFonts w:ascii="Arial" w:hAnsi="Arial" w:cs="Arial"/>
          <w:sz w:val="24"/>
        </w:rPr>
        <w:t xml:space="preserve">necesaria para poder en primera instancia </w:t>
      </w:r>
      <w:r w:rsidRPr="00E90AFA">
        <w:rPr>
          <w:rFonts w:ascii="Arial" w:hAnsi="Arial" w:cs="Arial"/>
          <w:sz w:val="24"/>
        </w:rPr>
        <w:t xml:space="preserve">evaluar sus antecedentes tanto académicos como profesionales para el </w:t>
      </w:r>
      <w:r>
        <w:rPr>
          <w:rFonts w:ascii="Arial" w:hAnsi="Arial" w:cs="Arial"/>
          <w:sz w:val="24"/>
        </w:rPr>
        <w:t xml:space="preserve">proceso de </w:t>
      </w:r>
      <w:r w:rsidRPr="00E90AFA">
        <w:rPr>
          <w:rFonts w:ascii="Arial" w:hAnsi="Arial" w:cs="Arial"/>
          <w:sz w:val="24"/>
        </w:rPr>
        <w:t xml:space="preserve">ingreso a los programas de Postgrado </w:t>
      </w:r>
      <w:r w:rsidR="00A825DB">
        <w:rPr>
          <w:rFonts w:ascii="Arial" w:hAnsi="Arial" w:cs="Arial"/>
          <w:sz w:val="24"/>
        </w:rPr>
        <w:t>de la Universidad T</w:t>
      </w:r>
      <w:r>
        <w:rPr>
          <w:rFonts w:ascii="Arial" w:hAnsi="Arial" w:cs="Arial"/>
          <w:sz w:val="24"/>
        </w:rPr>
        <w:t>ecnológica Metropolitana, por lo cual le solicitamos, completar</w:t>
      </w:r>
      <w:r w:rsidRPr="00E90AFA">
        <w:rPr>
          <w:rFonts w:ascii="Arial" w:hAnsi="Arial" w:cs="Arial"/>
          <w:sz w:val="24"/>
        </w:rPr>
        <w:t xml:space="preserve"> SÓLO la información solicitada, reemplazando los ejemplos indicados en color azul. En caso de no tener alguno de los ítems indicados, reemplace por “Ninguno”. Por favor, NO incluya información adicional</w:t>
      </w:r>
    </w:p>
    <w:p w14:paraId="0EB0EA8A" w14:textId="77777777" w:rsidR="000F04A2" w:rsidRPr="008C03C3" w:rsidRDefault="000F04A2" w:rsidP="008C03C3">
      <w:pPr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</w:rPr>
      </w:pPr>
      <w:r w:rsidRPr="008C03C3">
        <w:rPr>
          <w:rFonts w:ascii="Arial" w:hAnsi="Arial" w:cs="Arial"/>
          <w:b/>
          <w:sz w:val="24"/>
        </w:rPr>
        <w:t xml:space="preserve"> ANTECEDENTES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745"/>
      </w:tblGrid>
      <w:tr w:rsidR="000F04A2" w:rsidRPr="007B3FC5" w14:paraId="38AB754D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6F4C" w14:textId="77777777" w:rsidR="000F04A2" w:rsidRPr="007B3FC5" w:rsidRDefault="000F04A2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Nombre completo: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873960625"/>
            <w:placeholder>
              <w:docPart w:val="C2A7B91454B94FA2979621DD7F45F12A"/>
            </w:placeholder>
            <w:showingPlcHdr/>
            <w:text/>
          </w:sdtPr>
          <w:sdtContent>
            <w:tc>
              <w:tcPr>
                <w:tcW w:w="5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14952C" w14:textId="77777777" w:rsidR="000F04A2" w:rsidRPr="007B3FC5" w:rsidRDefault="00AC672F" w:rsidP="008C03C3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0F04A2" w:rsidRPr="007B3FC5" w14:paraId="50B181D5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D48" w14:textId="77777777" w:rsidR="000F04A2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Fecha de Nacimiento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723369371"/>
            <w:placeholder>
              <w:docPart w:val="9349A202100945038221B5B45C7DFA7A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5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FEA29E" w14:textId="77777777" w:rsidR="000F04A2" w:rsidRPr="007B3FC5" w:rsidRDefault="00E170B3" w:rsidP="008C03C3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E170B3" w:rsidRPr="007B3FC5" w14:paraId="761BE5C6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9ABA" w14:textId="77777777"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Número documento Identificación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88217899"/>
            <w:placeholder>
              <w:docPart w:val="E07CDA8C201C43ED8214253FACF3BBD7"/>
            </w:placeholder>
            <w:showingPlcHdr/>
            <w:text/>
          </w:sdtPr>
          <w:sdtContent>
            <w:tc>
              <w:tcPr>
                <w:tcW w:w="5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129CF3" w14:textId="77777777" w:rsidR="00E170B3" w:rsidRPr="007B3FC5" w:rsidRDefault="00E170B3" w:rsidP="008C03C3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170B3" w:rsidRPr="007B3FC5" w14:paraId="01E72035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D26B" w14:textId="77777777"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414845873"/>
            <w:placeholder>
              <w:docPart w:val="DB6A4E147CCF4E47B25286F5FB54A7AE"/>
            </w:placeholder>
            <w:showingPlcHdr/>
            <w:text/>
          </w:sdtPr>
          <w:sdtContent>
            <w:tc>
              <w:tcPr>
                <w:tcW w:w="5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772583" w14:textId="77777777" w:rsidR="00E170B3" w:rsidRPr="007B3FC5" w:rsidRDefault="00E170B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170B3" w:rsidRPr="007B3FC5" w14:paraId="04D8F770" w14:textId="77777777" w:rsidTr="008C03C3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506C" w14:textId="77777777"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Dirección Particular:</w:t>
            </w:r>
          </w:p>
        </w:tc>
      </w:tr>
      <w:tr w:rsidR="00E170B3" w:rsidRPr="007B3FC5" w14:paraId="1E330CE3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30A6" w14:textId="77777777" w:rsidR="00E170B3" w:rsidRPr="007B3FC5" w:rsidRDefault="00E170B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Calle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764039578"/>
            <w:placeholder>
              <w:docPart w:val="B564C22F94EE47ACAC828DDA3274F1D0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EC032F" w14:textId="77777777" w:rsidR="00E170B3" w:rsidRPr="007B3FC5" w:rsidRDefault="00E170B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E25E" w14:textId="77777777" w:rsidR="00E170B3" w:rsidRPr="007B3FC5" w:rsidRDefault="00E170B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Número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842849494"/>
            <w:placeholder>
              <w:docPart w:val="3A3882EBC0624A41833E35DCA46C69A4"/>
            </w:placeholder>
            <w:showingPlcHdr/>
            <w:text/>
          </w:sdtPr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F2DDC8" w14:textId="77777777" w:rsidR="00E170B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170B3" w:rsidRPr="007B3FC5" w14:paraId="244AB6D3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2207" w14:textId="77777777" w:rsidR="00E170B3" w:rsidRPr="007B3FC5" w:rsidRDefault="00E170B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Ciudad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73572511"/>
            <w:placeholder>
              <w:docPart w:val="9EAF313F1ACC4CB9AF014256F1EBA410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603DE9" w14:textId="77777777" w:rsidR="00E170B3" w:rsidRPr="007B3FC5" w:rsidRDefault="00E170B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E58A" w14:textId="77777777" w:rsidR="00E170B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Comuna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272322543"/>
            <w:placeholder>
              <w:docPart w:val="0F7849BE332943AD90372540021C16A0"/>
            </w:placeholder>
            <w:showingPlcHdr/>
            <w:text/>
          </w:sdtPr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F9CD6D" w14:textId="77777777" w:rsidR="00E170B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14:paraId="02FE69BC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8987" w14:textId="77777777"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País 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522140118"/>
            <w:placeholder>
              <w:docPart w:val="8124BEB760054C499F642ADCC0457D03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2CE7D3" w14:textId="77777777"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2CB7" w14:textId="77777777"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Código Postal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672988151"/>
            <w:placeholder>
              <w:docPart w:val="B4F1562DEFC94B7CBCA54459AE49CFFB"/>
            </w:placeholder>
            <w:showingPlcHdr/>
            <w:text/>
          </w:sdtPr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AE68FD" w14:textId="77777777"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170B3" w:rsidRPr="007B3FC5" w14:paraId="273AAAAA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1122" w14:textId="77777777"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Teléfono 1 (código país– código área – teléfono)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550921834"/>
            <w:placeholder>
              <w:docPart w:val="2F9D55FB7F264F309D26C13C5EF809E7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3D3C45" w14:textId="77777777" w:rsidR="00E170B3" w:rsidRPr="007B3FC5" w:rsidRDefault="00E170B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56985140"/>
            <w:placeholder>
              <w:docPart w:val="DEE5926FEE0E4B82A0CF2CFE9AE79351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DD14D" w14:textId="77777777" w:rsidR="00E170B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739751468"/>
            <w:placeholder>
              <w:docPart w:val="DF16897A7508403D90B76C7D5A5FAF18"/>
            </w:placeholder>
            <w:showingPlcHdr/>
            <w:text/>
          </w:sdtPr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932D39" w14:textId="77777777" w:rsidR="00E170B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14:paraId="6E6E6330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1620" w14:textId="77777777" w:rsidR="008C03C3" w:rsidRPr="007B3FC5" w:rsidRDefault="008C03C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Teléfono 2 (código país– código área – teléfono)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495916137"/>
            <w:placeholder>
              <w:docPart w:val="34A17013145347B0B03679D0AF2AA4C7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077F5A" w14:textId="77777777"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018533990"/>
            <w:placeholder>
              <w:docPart w:val="7B55808D1D5B41C0AF544BE50D79B577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AD5C3E" w14:textId="77777777"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973215244"/>
            <w:placeholder>
              <w:docPart w:val="F494FC4A4DC74093BE9EECC71D759901"/>
            </w:placeholder>
            <w:showingPlcHdr/>
            <w:text/>
          </w:sdtPr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B86102" w14:textId="77777777"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14:paraId="4187AB6A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23FF" w14:textId="77777777" w:rsidR="008C03C3" w:rsidRPr="007B3FC5" w:rsidRDefault="008C03C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Teléfono 3 (código país– código área – teléfono)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004891411"/>
            <w:placeholder>
              <w:docPart w:val="265C8242E721472EA6F5D273AA92B1B7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1B559" w14:textId="77777777"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22750180"/>
            <w:placeholder>
              <w:docPart w:val="33155DB0AEFA4FBFB63907210550E365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26C44B" w14:textId="77777777"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500353018"/>
            <w:placeholder>
              <w:docPart w:val="82DB775B6EC94FEF9DE67CC914D4F782"/>
            </w:placeholder>
            <w:showingPlcHdr/>
            <w:text/>
          </w:sdtPr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45241F" w14:textId="77777777"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170B3" w:rsidRPr="007B3FC5" w14:paraId="3645DFF6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E41E" w14:textId="77777777" w:rsidR="00E170B3" w:rsidRPr="007B3FC5" w:rsidRDefault="008C03C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Correo electrónico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364437832"/>
            <w:placeholder>
              <w:docPart w:val="80EC7A1249EF45A3895142E9B59DE6CB"/>
            </w:placeholder>
            <w:showingPlcHdr/>
            <w:text/>
          </w:sdtPr>
          <w:sdtContent>
            <w:tc>
              <w:tcPr>
                <w:tcW w:w="5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707DF" w14:textId="77777777" w:rsidR="00E170B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14:paraId="6FE75F45" w14:textId="77777777" w:rsidTr="008C03C3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B437" w14:textId="77777777" w:rsidR="008C03C3" w:rsidRPr="007B3FC5" w:rsidRDefault="008C03C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Dirección Laboral:</w:t>
            </w:r>
          </w:p>
        </w:tc>
      </w:tr>
      <w:tr w:rsidR="008C03C3" w:rsidRPr="007B3FC5" w14:paraId="336E8B45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CA3D" w14:textId="77777777"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Calle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2041550346"/>
            <w:placeholder>
              <w:docPart w:val="99FB128CCF4C479CB44507FAEF2A3108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E1367C" w14:textId="77777777"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951" w14:textId="77777777"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Número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296483936"/>
            <w:placeholder>
              <w:docPart w:val="6A4B4D804DC44B08ABB24053B27C8818"/>
            </w:placeholder>
            <w:showingPlcHdr/>
            <w:text/>
          </w:sdtPr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47C572" w14:textId="77777777"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14:paraId="60BED86D" w14:textId="77777777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9C46" w14:textId="77777777"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Ciudad 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900673760"/>
            <w:placeholder>
              <w:docPart w:val="C08A0510CE394D4BB656E66861C7F42A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350AD7" w14:textId="77777777"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92AD" w14:textId="77777777"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Comuna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953355684"/>
            <w:placeholder>
              <w:docPart w:val="28AD1AE7D78241259723CD70018BE6E2"/>
            </w:placeholder>
            <w:showingPlcHdr/>
            <w:text/>
          </w:sdtPr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20D602" w14:textId="77777777"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14:paraId="78C7B479" w14:textId="77777777" w:rsidTr="008C03C3">
        <w:tc>
          <w:tcPr>
            <w:tcW w:w="3539" w:type="dxa"/>
            <w:vAlign w:val="center"/>
          </w:tcPr>
          <w:p w14:paraId="1481B54D" w14:textId="77777777"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País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686711271"/>
            <w:placeholder>
              <w:docPart w:val="8300310FAE60460B9D06FC724896AE5E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14:paraId="4F150D6F" w14:textId="77777777"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75B13995" w14:textId="77777777"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Código Postal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898353809"/>
            <w:placeholder>
              <w:docPart w:val="4FF1D9515DD14F149F5FEA6EE7A23853"/>
            </w:placeholder>
            <w:showingPlcHdr/>
            <w:text/>
          </w:sdtPr>
          <w:sdtContent>
            <w:tc>
              <w:tcPr>
                <w:tcW w:w="1745" w:type="dxa"/>
                <w:vAlign w:val="center"/>
              </w:tcPr>
              <w:p w14:paraId="2AFAF64D" w14:textId="77777777"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0637142" w14:textId="77777777" w:rsidR="000F04A2" w:rsidRPr="000F04A2" w:rsidRDefault="000F04A2" w:rsidP="000F04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21FCA8A7" w14:textId="77777777" w:rsidR="008C03C3" w:rsidRPr="008C03C3" w:rsidRDefault="008C03C3" w:rsidP="008C03C3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</w:rPr>
      </w:pPr>
      <w:r w:rsidRPr="008C03C3">
        <w:rPr>
          <w:rFonts w:ascii="Arial" w:hAnsi="Arial" w:cs="Arial"/>
          <w:b/>
          <w:sz w:val="24"/>
        </w:rPr>
        <w:lastRenderedPageBreak/>
        <w:t>ANTECEDENTES PROFESIONALES Y GRADOS ACADÉMICOS</w:t>
      </w:r>
    </w:p>
    <w:p w14:paraId="74DEC091" w14:textId="77777777" w:rsidR="000F04A2" w:rsidRPr="008441DB" w:rsidRDefault="000F04A2" w:rsidP="000F04A2">
      <w:pPr>
        <w:rPr>
          <w:rFonts w:ascii="Arial" w:hAnsi="Arial" w:cs="Arial"/>
          <w:b/>
        </w:rPr>
      </w:pPr>
    </w:p>
    <w:p w14:paraId="208E79D5" w14:textId="77777777" w:rsidR="008441DB" w:rsidRPr="008441DB" w:rsidRDefault="008441DB" w:rsidP="008441DB">
      <w:pPr>
        <w:pStyle w:val="Listavistosa-nfasis11"/>
        <w:numPr>
          <w:ilvl w:val="0"/>
          <w:numId w:val="10"/>
        </w:numPr>
        <w:rPr>
          <w:rFonts w:ascii="Arial" w:hAnsi="Arial" w:cs="Arial"/>
          <w:b/>
        </w:rPr>
      </w:pPr>
      <w:r w:rsidRPr="008441DB">
        <w:rPr>
          <w:rFonts w:ascii="Arial" w:hAnsi="Arial" w:cs="Arial"/>
          <w:b/>
          <w:lang w:val="es-CL"/>
        </w:rPr>
        <w:t>Titulo(s) profesional(es) (agregue más filas en caso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441DB" w14:paraId="4DBC98F6" w14:textId="77777777" w:rsidTr="007B3FC5">
        <w:tc>
          <w:tcPr>
            <w:tcW w:w="2207" w:type="dxa"/>
            <w:vAlign w:val="center"/>
          </w:tcPr>
          <w:p w14:paraId="14E49D4C" w14:textId="77777777"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2207" w:type="dxa"/>
            <w:vAlign w:val="center"/>
          </w:tcPr>
          <w:p w14:paraId="217339F0" w14:textId="77777777"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Universidad</w:t>
            </w:r>
          </w:p>
        </w:tc>
        <w:tc>
          <w:tcPr>
            <w:tcW w:w="2207" w:type="dxa"/>
            <w:vAlign w:val="center"/>
          </w:tcPr>
          <w:p w14:paraId="5C82710C" w14:textId="77777777"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País</w:t>
            </w:r>
          </w:p>
        </w:tc>
        <w:tc>
          <w:tcPr>
            <w:tcW w:w="2207" w:type="dxa"/>
            <w:vAlign w:val="center"/>
          </w:tcPr>
          <w:p w14:paraId="1337B06E" w14:textId="77777777"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 xml:space="preserve">Fecha </w:t>
            </w:r>
            <w:r>
              <w:rPr>
                <w:rFonts w:ascii="Arial" w:hAnsi="Arial" w:cs="Arial"/>
                <w:lang w:val="es-CL"/>
              </w:rPr>
              <w:t>obtención Título Profesional</w:t>
            </w:r>
          </w:p>
          <w:p w14:paraId="5A7821FC" w14:textId="77777777"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</w:p>
        </w:tc>
      </w:tr>
      <w:tr w:rsidR="008441DB" w14:paraId="090A9F70" w14:textId="77777777" w:rsidTr="007B3FC5">
        <w:sdt>
          <w:sdtPr>
            <w:rPr>
              <w:rFonts w:ascii="Arial" w:hAnsi="Arial" w:cs="Arial"/>
              <w:iCs/>
              <w:szCs w:val="20"/>
            </w:rPr>
            <w:id w:val="684175897"/>
            <w:placeholder>
              <w:docPart w:val="2ECBB3F57E7541A4A660BE1377DC6D71"/>
            </w:placeholder>
            <w:showingPlcHdr/>
            <w:text/>
          </w:sdtPr>
          <w:sdtContent>
            <w:tc>
              <w:tcPr>
                <w:tcW w:w="2207" w:type="dxa"/>
                <w:vAlign w:val="center"/>
              </w:tcPr>
              <w:p w14:paraId="5744FC18" w14:textId="77777777"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423626652"/>
            <w:placeholder>
              <w:docPart w:val="705E33997D1747E3940231348E5BE8C8"/>
            </w:placeholder>
            <w:showingPlcHdr/>
            <w:text/>
          </w:sdtPr>
          <w:sdtContent>
            <w:tc>
              <w:tcPr>
                <w:tcW w:w="2207" w:type="dxa"/>
                <w:vAlign w:val="center"/>
              </w:tcPr>
              <w:p w14:paraId="0C87FFAF" w14:textId="77777777"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-1392345276"/>
            <w:placeholder>
              <w:docPart w:val="4C64AF3368F5427AB3934CCDB05149AC"/>
            </w:placeholder>
            <w:showingPlcHdr/>
            <w:text/>
          </w:sdtPr>
          <w:sdtContent>
            <w:tc>
              <w:tcPr>
                <w:tcW w:w="2207" w:type="dxa"/>
                <w:vAlign w:val="center"/>
              </w:tcPr>
              <w:p w14:paraId="5868A3AE" w14:textId="77777777"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1006094751"/>
            <w:placeholder>
              <w:docPart w:val="FA355DBA73C144539F41C53F8B5B12B3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207" w:type="dxa"/>
                <w:vAlign w:val="center"/>
              </w:tcPr>
              <w:p w14:paraId="415C3283" w14:textId="77777777" w:rsidR="008441DB" w:rsidRDefault="008441DB" w:rsidP="007B3FC5">
                <w:r w:rsidRPr="0069790F">
                  <w:rPr>
                    <w:rFonts w:ascii="Arial" w:hAnsi="Arial" w:cs="Arial"/>
                    <w:iCs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8441DB" w14:paraId="3AC96537" w14:textId="77777777" w:rsidTr="007B3FC5">
        <w:sdt>
          <w:sdtPr>
            <w:rPr>
              <w:rFonts w:ascii="Arial" w:hAnsi="Arial" w:cs="Arial"/>
              <w:iCs/>
              <w:szCs w:val="20"/>
            </w:rPr>
            <w:id w:val="-1403051769"/>
            <w:placeholder>
              <w:docPart w:val="D9EA5377C8654881B280CBE343D780BE"/>
            </w:placeholder>
            <w:showingPlcHdr/>
            <w:text/>
          </w:sdtPr>
          <w:sdtContent>
            <w:tc>
              <w:tcPr>
                <w:tcW w:w="2207" w:type="dxa"/>
                <w:vAlign w:val="center"/>
              </w:tcPr>
              <w:p w14:paraId="779348FA" w14:textId="77777777"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1211610167"/>
            <w:placeholder>
              <w:docPart w:val="76F83D7C36834D4187469F616DD2DB60"/>
            </w:placeholder>
            <w:showingPlcHdr/>
            <w:text/>
          </w:sdtPr>
          <w:sdtContent>
            <w:tc>
              <w:tcPr>
                <w:tcW w:w="2207" w:type="dxa"/>
                <w:vAlign w:val="center"/>
              </w:tcPr>
              <w:p w14:paraId="68638EFC" w14:textId="77777777"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1383908461"/>
            <w:placeholder>
              <w:docPart w:val="55B15FB1A4654936A8EA0F0C272A8CA1"/>
            </w:placeholder>
            <w:showingPlcHdr/>
            <w:text/>
          </w:sdtPr>
          <w:sdtContent>
            <w:tc>
              <w:tcPr>
                <w:tcW w:w="2207" w:type="dxa"/>
                <w:vAlign w:val="center"/>
              </w:tcPr>
              <w:p w14:paraId="4E71569A" w14:textId="77777777"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345453339"/>
            <w:placeholder>
              <w:docPart w:val="C1433700B20E491888F3E69E04E0330B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207" w:type="dxa"/>
                <w:vAlign w:val="center"/>
              </w:tcPr>
              <w:p w14:paraId="6D1431DA" w14:textId="77777777" w:rsidR="008441DB" w:rsidRDefault="008441DB" w:rsidP="007B3FC5">
                <w:r w:rsidRPr="0069790F">
                  <w:rPr>
                    <w:rFonts w:ascii="Arial" w:hAnsi="Arial" w:cs="Arial"/>
                    <w:iCs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8441DB" w14:paraId="19FD42C2" w14:textId="77777777" w:rsidTr="007B3FC5">
        <w:sdt>
          <w:sdtPr>
            <w:rPr>
              <w:rFonts w:ascii="Arial" w:hAnsi="Arial" w:cs="Arial"/>
              <w:iCs/>
              <w:szCs w:val="20"/>
            </w:rPr>
            <w:id w:val="464940489"/>
            <w:placeholder>
              <w:docPart w:val="FCCFE09488EA42A5B7C60D3F6E84D549"/>
            </w:placeholder>
            <w:showingPlcHdr/>
            <w:text/>
          </w:sdtPr>
          <w:sdtContent>
            <w:tc>
              <w:tcPr>
                <w:tcW w:w="2207" w:type="dxa"/>
                <w:vAlign w:val="center"/>
              </w:tcPr>
              <w:p w14:paraId="5B3CD3E8" w14:textId="77777777"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-1629074155"/>
            <w:placeholder>
              <w:docPart w:val="695A4D8A3A84418697F802446956CF05"/>
            </w:placeholder>
            <w:showingPlcHdr/>
            <w:text/>
          </w:sdtPr>
          <w:sdtContent>
            <w:tc>
              <w:tcPr>
                <w:tcW w:w="2207" w:type="dxa"/>
                <w:vAlign w:val="center"/>
              </w:tcPr>
              <w:p w14:paraId="479A5ED2" w14:textId="77777777"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1321085378"/>
            <w:placeholder>
              <w:docPart w:val="A7E7A99BDAA941C3B4A1EAA02B9F67A4"/>
            </w:placeholder>
            <w:showingPlcHdr/>
            <w:text/>
          </w:sdtPr>
          <w:sdtContent>
            <w:tc>
              <w:tcPr>
                <w:tcW w:w="2207" w:type="dxa"/>
                <w:vAlign w:val="center"/>
              </w:tcPr>
              <w:p w14:paraId="08347B94" w14:textId="77777777"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589591823"/>
            <w:placeholder>
              <w:docPart w:val="D2DAC36EE23F407C97EBE99B6F165AAB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207" w:type="dxa"/>
                <w:vAlign w:val="center"/>
              </w:tcPr>
              <w:p w14:paraId="607595B6" w14:textId="77777777" w:rsidR="008441DB" w:rsidRDefault="008441DB" w:rsidP="007B3FC5">
                <w:r w:rsidRPr="0069790F">
                  <w:rPr>
                    <w:rFonts w:ascii="Arial" w:hAnsi="Arial" w:cs="Arial"/>
                    <w:iCs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23F6C593" w14:textId="77777777" w:rsidR="008441DB" w:rsidRDefault="008441DB" w:rsidP="000F04A2">
      <w:pPr>
        <w:rPr>
          <w:rFonts w:ascii="Arial" w:hAnsi="Arial" w:cs="Arial"/>
          <w:color w:val="00B0F0"/>
        </w:rPr>
      </w:pPr>
    </w:p>
    <w:p w14:paraId="4D065B9D" w14:textId="77777777" w:rsidR="008441DB" w:rsidRPr="004510DC" w:rsidRDefault="008441DB" w:rsidP="008441DB">
      <w:pPr>
        <w:pStyle w:val="Listavistosa-nfasis11"/>
        <w:numPr>
          <w:ilvl w:val="0"/>
          <w:numId w:val="10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Doctorados, Magíster</w:t>
      </w:r>
      <w:r>
        <w:rPr>
          <w:rFonts w:ascii="Arial" w:hAnsi="Arial" w:cs="Arial"/>
          <w:b/>
          <w:lang w:val="es-CL"/>
        </w:rPr>
        <w:t xml:space="preserve">, Master; Postítulos </w:t>
      </w:r>
      <w:r w:rsidRPr="004510DC">
        <w:rPr>
          <w:rFonts w:ascii="Arial" w:hAnsi="Arial" w:cs="Arial"/>
          <w:b/>
          <w:lang w:val="es-CL"/>
        </w:rPr>
        <w:t>y</w:t>
      </w:r>
      <w:r>
        <w:rPr>
          <w:rFonts w:ascii="Arial" w:hAnsi="Arial" w:cs="Arial"/>
          <w:b/>
          <w:lang w:val="es-CL"/>
        </w:rPr>
        <w:t>/o</w:t>
      </w:r>
      <w:r w:rsidRPr="004510DC">
        <w:rPr>
          <w:rFonts w:ascii="Arial" w:hAnsi="Arial" w:cs="Arial"/>
          <w:b/>
          <w:lang w:val="es-CL"/>
        </w:rPr>
        <w:t xml:space="preserve"> </w:t>
      </w:r>
      <w:r>
        <w:rPr>
          <w:rFonts w:ascii="Arial" w:hAnsi="Arial" w:cs="Arial"/>
          <w:b/>
          <w:lang w:val="es-CL"/>
        </w:rPr>
        <w:t>Diplomas</w:t>
      </w:r>
      <w:r w:rsidRPr="004510DC">
        <w:rPr>
          <w:rFonts w:ascii="Arial" w:hAnsi="Arial" w:cs="Arial"/>
          <w:b/>
          <w:lang w:val="es-CL"/>
        </w:rPr>
        <w:t xml:space="preserve"> finalizados</w:t>
      </w:r>
      <w:r>
        <w:rPr>
          <w:rFonts w:ascii="Arial" w:hAnsi="Arial" w:cs="Arial"/>
          <w:b/>
          <w:lang w:val="es-CL"/>
        </w:rPr>
        <w:t xml:space="preserve"> o en proceso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273"/>
        <w:gridCol w:w="925"/>
        <w:gridCol w:w="1925"/>
        <w:gridCol w:w="1607"/>
        <w:gridCol w:w="1605"/>
      </w:tblGrid>
      <w:tr w:rsidR="008441DB" w:rsidRPr="007B3FC5" w14:paraId="354258FE" w14:textId="77777777" w:rsidTr="007B3FC5">
        <w:trPr>
          <w:trHeight w:val="1184"/>
        </w:trPr>
        <w:tc>
          <w:tcPr>
            <w:tcW w:w="846" w:type="pct"/>
            <w:vAlign w:val="center"/>
          </w:tcPr>
          <w:p w14:paraId="07F56D41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Grado y mención</w:t>
            </w:r>
          </w:p>
        </w:tc>
        <w:tc>
          <w:tcPr>
            <w:tcW w:w="721" w:type="pct"/>
            <w:vAlign w:val="center"/>
          </w:tcPr>
          <w:p w14:paraId="6D6D1A92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Universidad</w:t>
            </w:r>
          </w:p>
        </w:tc>
        <w:tc>
          <w:tcPr>
            <w:tcW w:w="524" w:type="pct"/>
            <w:vAlign w:val="center"/>
          </w:tcPr>
          <w:p w14:paraId="0DA14994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País</w:t>
            </w:r>
          </w:p>
        </w:tc>
        <w:tc>
          <w:tcPr>
            <w:tcW w:w="1090" w:type="pct"/>
            <w:vAlign w:val="center"/>
          </w:tcPr>
          <w:p w14:paraId="7F907406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Fecha término</w:t>
            </w:r>
          </w:p>
          <w:p w14:paraId="63C01266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910" w:type="pct"/>
            <w:vAlign w:val="center"/>
          </w:tcPr>
          <w:p w14:paraId="5A8EB596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Calificación</w:t>
            </w:r>
          </w:p>
        </w:tc>
        <w:tc>
          <w:tcPr>
            <w:tcW w:w="909" w:type="pct"/>
            <w:vAlign w:val="center"/>
          </w:tcPr>
          <w:p w14:paraId="2FD90FDD" w14:textId="77777777"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Si está en proceso, indique etapa en que se encuentra</w:t>
            </w:r>
          </w:p>
        </w:tc>
      </w:tr>
      <w:tr w:rsidR="008441DB" w:rsidRPr="007B3FC5" w14:paraId="677F6A15" w14:textId="77777777" w:rsidTr="007B3FC5">
        <w:sdt>
          <w:sdtPr>
            <w:rPr>
              <w:rFonts w:ascii="Arial" w:hAnsi="Arial" w:cs="Arial"/>
              <w:iCs/>
              <w:sz w:val="20"/>
              <w:szCs w:val="20"/>
            </w:rPr>
            <w:alias w:val="Tipo "/>
            <w:tag w:val="Tipo "/>
            <w:id w:val="-2016523013"/>
            <w:placeholder>
              <w:docPart w:val="E715AC1AD4024BC09B0D3C9C7E1EA579"/>
            </w:placeholder>
            <w:showingPlcHdr/>
            <w:dropDownList>
              <w:listItem w:value="Elija un elemento."/>
              <w:listItem w:displayText="Doctor(a)" w:value="Doctor(a)"/>
              <w:listItem w:displayText="Magíster" w:value="Magíster"/>
              <w:listItem w:displayText="Master" w:value="Master"/>
              <w:listItem w:displayText="Postitulado(a)" w:value="Postitulado(a)"/>
              <w:listItem w:displayText="Diplomado(a)" w:value="Diplomado(a)"/>
            </w:dropDownList>
          </w:sdtPr>
          <w:sdtContent>
            <w:tc>
              <w:tcPr>
                <w:tcW w:w="846" w:type="pct"/>
                <w:vAlign w:val="center"/>
              </w:tcPr>
              <w:p w14:paraId="4D5CDB98" w14:textId="77777777"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953860420"/>
            <w:placeholder>
              <w:docPart w:val="EA978649D5294B369AAF689D75DA34A0"/>
            </w:placeholder>
            <w:showingPlcHdr/>
            <w:text/>
          </w:sdtPr>
          <w:sdtContent>
            <w:tc>
              <w:tcPr>
                <w:tcW w:w="721" w:type="pct"/>
                <w:vAlign w:val="center"/>
              </w:tcPr>
              <w:p w14:paraId="7E612F74" w14:textId="77777777" w:rsidR="008441DB" w:rsidRPr="007B3FC5" w:rsidRDefault="008441DB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335341191"/>
            <w:placeholder>
              <w:docPart w:val="F06B1BEEE1B042C988A3845D26C866A8"/>
            </w:placeholder>
            <w:showingPlcHdr/>
            <w:text/>
          </w:sdtPr>
          <w:sdtContent>
            <w:tc>
              <w:tcPr>
                <w:tcW w:w="524" w:type="pct"/>
                <w:vAlign w:val="center"/>
              </w:tcPr>
              <w:p w14:paraId="71668227" w14:textId="77777777" w:rsidR="008441DB" w:rsidRPr="007B3FC5" w:rsidRDefault="008441DB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86331394"/>
            <w:placeholder>
              <w:docPart w:val="D44439135FE24D05B47E42DFA3FA5A50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90" w:type="pct"/>
                <w:vAlign w:val="center"/>
              </w:tcPr>
              <w:p w14:paraId="049C0CAE" w14:textId="77777777"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807157584"/>
            <w:placeholder>
              <w:docPart w:val="998BA609DDF04BB691BA3446848B9E42"/>
            </w:placeholder>
            <w:showingPlcHdr/>
            <w:text/>
          </w:sdtPr>
          <w:sdtContent>
            <w:tc>
              <w:tcPr>
                <w:tcW w:w="910" w:type="pct"/>
                <w:vAlign w:val="center"/>
              </w:tcPr>
              <w:p w14:paraId="719F2216" w14:textId="77777777"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alias w:val="Etapas"/>
            <w:tag w:val="Etapas"/>
            <w:id w:val="749853131"/>
            <w:placeholder>
              <w:docPart w:val="E715AC1AD4024BC09B0D3C9C7E1EA579"/>
            </w:placeholder>
            <w:showingPlcHdr/>
            <w:dropDownList>
              <w:listItem w:value="Elija un elemento."/>
              <w:listItem w:displayText="Formativa" w:value="Formativa"/>
              <w:listItem w:displayText="De Tesis" w:value="De Tesis"/>
              <w:listItem w:displayText="Candidato(a)" w:value="Candidato(a)"/>
            </w:dropDownList>
          </w:sdtPr>
          <w:sdtContent>
            <w:tc>
              <w:tcPr>
                <w:tcW w:w="909" w:type="pct"/>
                <w:vAlign w:val="center"/>
              </w:tcPr>
              <w:p w14:paraId="00EB8CA6" w14:textId="77777777"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441DB" w:rsidRPr="007B3FC5" w14:paraId="135C9737" w14:textId="77777777" w:rsidTr="007B3FC5">
        <w:sdt>
          <w:sdtPr>
            <w:rPr>
              <w:rFonts w:ascii="Arial" w:hAnsi="Arial" w:cs="Arial"/>
              <w:iCs/>
              <w:sz w:val="20"/>
              <w:szCs w:val="20"/>
            </w:rPr>
            <w:alias w:val="Tipo "/>
            <w:tag w:val="Tipo "/>
            <w:id w:val="955450603"/>
            <w:placeholder>
              <w:docPart w:val="2FD390700683484795C527754E88ABA0"/>
            </w:placeholder>
            <w:showingPlcHdr/>
            <w:dropDownList>
              <w:listItem w:value="Elija un elemento."/>
              <w:listItem w:displayText="Doctor(a)" w:value="Doctor(a)"/>
              <w:listItem w:displayText="Magíster" w:value="Magíster"/>
              <w:listItem w:displayText="Master" w:value="Master"/>
              <w:listItem w:displayText="Postitulado(a)" w:value="Postitulado(a)"/>
              <w:listItem w:displayText="Diplomado(a)" w:value="Diplomado(a)"/>
            </w:dropDownList>
          </w:sdtPr>
          <w:sdtContent>
            <w:tc>
              <w:tcPr>
                <w:tcW w:w="846" w:type="pct"/>
                <w:vAlign w:val="center"/>
              </w:tcPr>
              <w:p w14:paraId="1E15A729" w14:textId="77777777"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50306087"/>
            <w:placeholder>
              <w:docPart w:val="4952444A53C64BF0AE08D57D4E2D17E4"/>
            </w:placeholder>
            <w:showingPlcHdr/>
            <w:text/>
          </w:sdtPr>
          <w:sdtContent>
            <w:tc>
              <w:tcPr>
                <w:tcW w:w="721" w:type="pct"/>
                <w:vAlign w:val="center"/>
              </w:tcPr>
              <w:p w14:paraId="3FBA94AE" w14:textId="77777777" w:rsidR="008441DB" w:rsidRPr="007B3FC5" w:rsidRDefault="008441DB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959799248"/>
            <w:placeholder>
              <w:docPart w:val="5BCC2B79AF934274865D1113E80195A3"/>
            </w:placeholder>
            <w:showingPlcHdr/>
            <w:text/>
          </w:sdtPr>
          <w:sdtContent>
            <w:tc>
              <w:tcPr>
                <w:tcW w:w="524" w:type="pct"/>
                <w:vAlign w:val="center"/>
              </w:tcPr>
              <w:p w14:paraId="73E6A74E" w14:textId="77777777" w:rsidR="008441DB" w:rsidRPr="007B3FC5" w:rsidRDefault="008441DB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586288813"/>
            <w:placeholder>
              <w:docPart w:val="99028C797C8F4B84BA7CB94066A46617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90" w:type="pct"/>
                <w:vAlign w:val="center"/>
              </w:tcPr>
              <w:p w14:paraId="72AD6234" w14:textId="77777777"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60049540"/>
            <w:placeholder>
              <w:docPart w:val="FE24FF6A01F04C47AE3027FB618A56DE"/>
            </w:placeholder>
            <w:showingPlcHdr/>
            <w:text/>
          </w:sdtPr>
          <w:sdtContent>
            <w:tc>
              <w:tcPr>
                <w:tcW w:w="910" w:type="pct"/>
                <w:vAlign w:val="center"/>
              </w:tcPr>
              <w:p w14:paraId="009D634D" w14:textId="77777777"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alias w:val="Etapas"/>
            <w:tag w:val="Etapas"/>
            <w:id w:val="754326767"/>
            <w:placeholder>
              <w:docPart w:val="2FD390700683484795C527754E88ABA0"/>
            </w:placeholder>
            <w:showingPlcHdr/>
            <w:dropDownList>
              <w:listItem w:value="Elija un elemento."/>
              <w:listItem w:displayText="Formativa" w:value="Formativa"/>
              <w:listItem w:displayText="De Tesis" w:value="De Tesis"/>
              <w:listItem w:displayText="Candidato(a)" w:value="Candidato(a)"/>
            </w:dropDownList>
          </w:sdtPr>
          <w:sdtContent>
            <w:tc>
              <w:tcPr>
                <w:tcW w:w="909" w:type="pct"/>
                <w:vAlign w:val="center"/>
              </w:tcPr>
              <w:p w14:paraId="30F71E92" w14:textId="77777777"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B3FC5" w:rsidRPr="007B3FC5" w14:paraId="766977CE" w14:textId="77777777" w:rsidTr="007B3FC5">
        <w:sdt>
          <w:sdtPr>
            <w:rPr>
              <w:rFonts w:ascii="Arial" w:hAnsi="Arial" w:cs="Arial"/>
              <w:iCs/>
              <w:sz w:val="20"/>
              <w:szCs w:val="20"/>
            </w:rPr>
            <w:alias w:val="Tipo "/>
            <w:tag w:val="Tipo "/>
            <w:id w:val="-1364204276"/>
            <w:placeholder>
              <w:docPart w:val="626187A7D3984E6BB9E2ED3EE62E26C0"/>
            </w:placeholder>
            <w:showingPlcHdr/>
            <w:dropDownList>
              <w:listItem w:value="Elija un elemento."/>
              <w:listItem w:displayText="Doctor(a)" w:value="Doctor(a)"/>
              <w:listItem w:displayText="Magíster" w:value="Magíster"/>
              <w:listItem w:displayText="Master" w:value="Master"/>
              <w:listItem w:displayText="Postitulado(a)" w:value="Postitulado(a)"/>
              <w:listItem w:displayText="Diplomado(a)" w:value="Diplomado(a)"/>
            </w:dropDownList>
          </w:sdtPr>
          <w:sdtContent>
            <w:tc>
              <w:tcPr>
                <w:tcW w:w="846" w:type="pct"/>
                <w:vAlign w:val="center"/>
              </w:tcPr>
              <w:p w14:paraId="6221E598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034686199"/>
            <w:placeholder>
              <w:docPart w:val="484ADA89D0D5436DB79B806AB0E7BC8C"/>
            </w:placeholder>
            <w:showingPlcHdr/>
            <w:text/>
          </w:sdtPr>
          <w:sdtContent>
            <w:tc>
              <w:tcPr>
                <w:tcW w:w="721" w:type="pct"/>
                <w:vAlign w:val="center"/>
              </w:tcPr>
              <w:p w14:paraId="4971DAC9" w14:textId="77777777" w:rsidR="007B3FC5" w:rsidRPr="007B3FC5" w:rsidRDefault="007B3FC5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468746923"/>
            <w:placeholder>
              <w:docPart w:val="2BFC731E49C9424BB70E770CDCD362F7"/>
            </w:placeholder>
            <w:showingPlcHdr/>
            <w:text/>
          </w:sdtPr>
          <w:sdtContent>
            <w:tc>
              <w:tcPr>
                <w:tcW w:w="524" w:type="pct"/>
                <w:vAlign w:val="center"/>
              </w:tcPr>
              <w:p w14:paraId="2FE33C05" w14:textId="77777777" w:rsidR="007B3FC5" w:rsidRPr="007B3FC5" w:rsidRDefault="007B3FC5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 xml:space="preserve">Haga clic o pulse aquí para </w:t>
                </w: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lastRenderedPageBreak/>
                  <w:t>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915611894"/>
            <w:placeholder>
              <w:docPart w:val="0934925A57644613922D46E1292E7F0C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90" w:type="pct"/>
                <w:vAlign w:val="center"/>
              </w:tcPr>
              <w:p w14:paraId="3B824DFB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582410691"/>
            <w:placeholder>
              <w:docPart w:val="4C76A16656704EC6B8ACCCEDED45F6F6"/>
            </w:placeholder>
            <w:showingPlcHdr/>
            <w:text/>
          </w:sdtPr>
          <w:sdtContent>
            <w:tc>
              <w:tcPr>
                <w:tcW w:w="910" w:type="pct"/>
                <w:vAlign w:val="center"/>
              </w:tcPr>
              <w:p w14:paraId="10F65893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alias w:val="Etapas"/>
            <w:tag w:val="Etapas"/>
            <w:id w:val="-897670318"/>
            <w:placeholder>
              <w:docPart w:val="626187A7D3984E6BB9E2ED3EE62E26C0"/>
            </w:placeholder>
            <w:showingPlcHdr/>
            <w:dropDownList>
              <w:listItem w:value="Elija un elemento."/>
              <w:listItem w:displayText="Formativa" w:value="Formativa"/>
              <w:listItem w:displayText="De Tesis" w:value="De Tesis"/>
              <w:listItem w:displayText="Candidato(a)" w:value="Candidato(a)"/>
            </w:dropDownList>
          </w:sdtPr>
          <w:sdtContent>
            <w:tc>
              <w:tcPr>
                <w:tcW w:w="909" w:type="pct"/>
                <w:vAlign w:val="center"/>
              </w:tcPr>
              <w:p w14:paraId="55B0B054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B3FC5" w:rsidRPr="007B3FC5" w14:paraId="6461D9B5" w14:textId="77777777" w:rsidTr="007B3FC5">
        <w:sdt>
          <w:sdtPr>
            <w:rPr>
              <w:rFonts w:ascii="Arial" w:hAnsi="Arial" w:cs="Arial"/>
              <w:iCs/>
              <w:sz w:val="20"/>
              <w:szCs w:val="20"/>
            </w:rPr>
            <w:alias w:val="Tipo "/>
            <w:tag w:val="Tipo "/>
            <w:id w:val="-574811359"/>
            <w:placeholder>
              <w:docPart w:val="35C2E9F277BF47218606A32EA6227F15"/>
            </w:placeholder>
            <w:showingPlcHdr/>
            <w:dropDownList>
              <w:listItem w:value="Elija un elemento."/>
              <w:listItem w:displayText="Doctor(a)" w:value="Doctor(a)"/>
              <w:listItem w:displayText="Magíster" w:value="Magíster"/>
              <w:listItem w:displayText="Master" w:value="Master"/>
              <w:listItem w:displayText="Postitulado(a)" w:value="Postitulado(a)"/>
              <w:listItem w:displayText="Diplomado(a)" w:value="Diplomado(a)"/>
            </w:dropDownList>
          </w:sdtPr>
          <w:sdtContent>
            <w:tc>
              <w:tcPr>
                <w:tcW w:w="846" w:type="pct"/>
                <w:vAlign w:val="center"/>
              </w:tcPr>
              <w:p w14:paraId="47260C40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348687424"/>
            <w:placeholder>
              <w:docPart w:val="3EFFE6BB285B4A9C9FA4E49263BF657E"/>
            </w:placeholder>
            <w:showingPlcHdr/>
            <w:text/>
          </w:sdtPr>
          <w:sdtContent>
            <w:tc>
              <w:tcPr>
                <w:tcW w:w="721" w:type="pct"/>
                <w:vAlign w:val="center"/>
              </w:tcPr>
              <w:p w14:paraId="19B0DB2E" w14:textId="77777777" w:rsidR="007B3FC5" w:rsidRPr="007B3FC5" w:rsidRDefault="007B3FC5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936593161"/>
            <w:placeholder>
              <w:docPart w:val="8BAB66518CFD4985AEDDF20AA59DF71D"/>
            </w:placeholder>
            <w:showingPlcHdr/>
            <w:text/>
          </w:sdtPr>
          <w:sdtContent>
            <w:tc>
              <w:tcPr>
                <w:tcW w:w="524" w:type="pct"/>
                <w:vAlign w:val="center"/>
              </w:tcPr>
              <w:p w14:paraId="30D524B7" w14:textId="77777777" w:rsidR="007B3FC5" w:rsidRPr="007B3FC5" w:rsidRDefault="007B3FC5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15890316"/>
            <w:placeholder>
              <w:docPart w:val="538215CA47F3401FBEA3B8EFD4CF39E8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90" w:type="pct"/>
                <w:vAlign w:val="center"/>
              </w:tcPr>
              <w:p w14:paraId="7BEE5260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72477592"/>
            <w:placeholder>
              <w:docPart w:val="FB549E3EE46A4F0CA43F0A6348B4767C"/>
            </w:placeholder>
            <w:showingPlcHdr/>
            <w:text/>
          </w:sdtPr>
          <w:sdtContent>
            <w:tc>
              <w:tcPr>
                <w:tcW w:w="910" w:type="pct"/>
                <w:vAlign w:val="center"/>
              </w:tcPr>
              <w:p w14:paraId="00DB1B2C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alias w:val="Etapas"/>
            <w:tag w:val="Etapas"/>
            <w:id w:val="-1492400693"/>
            <w:placeholder>
              <w:docPart w:val="35C2E9F277BF47218606A32EA6227F15"/>
            </w:placeholder>
            <w:showingPlcHdr/>
            <w:dropDownList>
              <w:listItem w:value="Elija un elemento."/>
              <w:listItem w:displayText="Formativa" w:value="Formativa"/>
              <w:listItem w:displayText="De Tesis" w:value="De Tesis"/>
              <w:listItem w:displayText="Candidato(a)" w:value="Candidato(a)"/>
            </w:dropDownList>
          </w:sdtPr>
          <w:sdtContent>
            <w:tc>
              <w:tcPr>
                <w:tcW w:w="909" w:type="pct"/>
                <w:vAlign w:val="center"/>
              </w:tcPr>
              <w:p w14:paraId="70AE28D8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8E9E812" w14:textId="77777777" w:rsidR="008441DB" w:rsidRDefault="008441DB" w:rsidP="000F04A2">
      <w:pPr>
        <w:rPr>
          <w:rFonts w:ascii="Arial" w:hAnsi="Arial" w:cs="Arial"/>
          <w:color w:val="00B0F0"/>
        </w:rPr>
      </w:pPr>
    </w:p>
    <w:p w14:paraId="6078C2EB" w14:textId="77777777" w:rsidR="007B3FC5" w:rsidRDefault="007B3FC5" w:rsidP="007B3FC5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  <w:lang w:val="es-CL"/>
        </w:rPr>
      </w:pPr>
      <w:r w:rsidRPr="007B3FC5">
        <w:rPr>
          <w:rFonts w:ascii="Arial" w:hAnsi="Arial" w:cs="Arial"/>
          <w:b/>
          <w:sz w:val="24"/>
        </w:rPr>
        <w:t>EDUCACIÓN</w:t>
      </w:r>
      <w:r w:rsidRPr="00534525">
        <w:rPr>
          <w:rFonts w:ascii="Arial" w:hAnsi="Arial" w:cs="Arial"/>
          <w:b/>
          <w:sz w:val="24"/>
          <w:lang w:val="es-CL"/>
        </w:rPr>
        <w:t xml:space="preserve"> CONTÍNUA</w:t>
      </w:r>
      <w:r>
        <w:rPr>
          <w:rFonts w:ascii="Arial" w:hAnsi="Arial" w:cs="Arial"/>
          <w:b/>
          <w:sz w:val="24"/>
          <w:lang w:val="es-CL"/>
        </w:rPr>
        <w:t xml:space="preserve"> </w:t>
      </w:r>
    </w:p>
    <w:p w14:paraId="13DA9D0C" w14:textId="77777777" w:rsidR="007B3FC5" w:rsidRPr="004510DC" w:rsidRDefault="007B3FC5" w:rsidP="007B3FC5">
      <w:pPr>
        <w:pStyle w:val="Listavistosa-nfasis11"/>
        <w:numPr>
          <w:ilvl w:val="0"/>
          <w:numId w:val="13"/>
        </w:num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Cursos Realizados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1700"/>
        <w:gridCol w:w="1416"/>
        <w:gridCol w:w="1799"/>
        <w:gridCol w:w="1118"/>
        <w:gridCol w:w="1239"/>
      </w:tblGrid>
      <w:tr w:rsidR="007B3FC5" w:rsidRPr="007B3FC5" w14:paraId="6615856B" w14:textId="77777777" w:rsidTr="007B3FC5">
        <w:trPr>
          <w:trHeight w:val="388"/>
        </w:trPr>
        <w:tc>
          <w:tcPr>
            <w:tcW w:w="881" w:type="pct"/>
            <w:vAlign w:val="center"/>
          </w:tcPr>
          <w:p w14:paraId="44C78982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Curso</w:t>
            </w:r>
          </w:p>
        </w:tc>
        <w:tc>
          <w:tcPr>
            <w:tcW w:w="963" w:type="pct"/>
            <w:vAlign w:val="center"/>
          </w:tcPr>
          <w:p w14:paraId="35F32A40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802" w:type="pct"/>
            <w:vAlign w:val="center"/>
          </w:tcPr>
          <w:p w14:paraId="4CA8B3EA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País</w:t>
            </w:r>
          </w:p>
        </w:tc>
        <w:tc>
          <w:tcPr>
            <w:tcW w:w="1019" w:type="pct"/>
            <w:vAlign w:val="center"/>
          </w:tcPr>
          <w:p w14:paraId="7F0AE99A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 xml:space="preserve">Fecha </w:t>
            </w:r>
          </w:p>
          <w:p w14:paraId="60B0B1BA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633" w:type="pct"/>
            <w:vAlign w:val="center"/>
          </w:tcPr>
          <w:p w14:paraId="759F2547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Horas (duración)</w:t>
            </w:r>
          </w:p>
        </w:tc>
        <w:tc>
          <w:tcPr>
            <w:tcW w:w="702" w:type="pct"/>
            <w:vAlign w:val="center"/>
          </w:tcPr>
          <w:p w14:paraId="75660688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Calificación</w:t>
            </w:r>
          </w:p>
        </w:tc>
      </w:tr>
      <w:tr w:rsidR="007B3FC5" w:rsidRPr="007B3FC5" w14:paraId="45C6FBF7" w14:textId="77777777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-2146031061"/>
            <w:placeholder>
              <w:docPart w:val="AB6A76985413453EA9ECD6AB6D26156A"/>
            </w:placeholder>
            <w:showingPlcHdr/>
            <w:text/>
          </w:sdtPr>
          <w:sdtContent>
            <w:tc>
              <w:tcPr>
                <w:tcW w:w="881" w:type="pct"/>
                <w:vAlign w:val="center"/>
              </w:tcPr>
              <w:p w14:paraId="62AC3701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46557483"/>
            <w:placeholder>
              <w:docPart w:val="40F627DB18354BDBB93C77F94AEB5D91"/>
            </w:placeholder>
            <w:showingPlcHdr/>
            <w:text/>
          </w:sdtPr>
          <w:sdtContent>
            <w:tc>
              <w:tcPr>
                <w:tcW w:w="963" w:type="pct"/>
                <w:vAlign w:val="center"/>
              </w:tcPr>
              <w:p w14:paraId="03C7191A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86268524"/>
            <w:placeholder>
              <w:docPart w:val="7813D6FF3EB9439E92F3691958CC8B90"/>
            </w:placeholder>
            <w:showingPlcHdr/>
            <w:text/>
          </w:sdtPr>
          <w:sdtContent>
            <w:tc>
              <w:tcPr>
                <w:tcW w:w="802" w:type="pct"/>
                <w:vAlign w:val="center"/>
              </w:tcPr>
              <w:p w14:paraId="081AB7F7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75025371"/>
            <w:placeholder>
              <w:docPart w:val="A6ECBE01C9164300A5D16076F2C8FABB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19" w:type="pct"/>
                <w:vAlign w:val="center"/>
              </w:tcPr>
              <w:p w14:paraId="04103715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613049898"/>
            <w:placeholder>
              <w:docPart w:val="CA543F8A5E4E45AF853868792883A04B"/>
            </w:placeholder>
            <w:showingPlcHdr/>
            <w:text/>
          </w:sdtPr>
          <w:sdtContent>
            <w:tc>
              <w:tcPr>
                <w:tcW w:w="633" w:type="pct"/>
                <w:vAlign w:val="center"/>
              </w:tcPr>
              <w:p w14:paraId="7D1DC484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13725489"/>
            <w:placeholder>
              <w:docPart w:val="2B4FE0CB8B0549B9B2F177B2D2A8020A"/>
            </w:placeholder>
            <w:showingPlcHdr/>
            <w:text/>
          </w:sdtPr>
          <w:sdtContent>
            <w:tc>
              <w:tcPr>
                <w:tcW w:w="702" w:type="pct"/>
                <w:vAlign w:val="center"/>
              </w:tcPr>
              <w:p w14:paraId="7A08FC61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B3FC5" w:rsidRPr="007B3FC5" w14:paraId="2BE793B7" w14:textId="77777777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-1036809829"/>
            <w:placeholder>
              <w:docPart w:val="7A2A861E1008457B8DA6A5D87CB8079F"/>
            </w:placeholder>
            <w:showingPlcHdr/>
            <w:text/>
          </w:sdtPr>
          <w:sdtContent>
            <w:tc>
              <w:tcPr>
                <w:tcW w:w="881" w:type="pct"/>
                <w:vAlign w:val="center"/>
              </w:tcPr>
              <w:p w14:paraId="7DBD0DC4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834867720"/>
            <w:placeholder>
              <w:docPart w:val="895F4877A20B4C4EA2CAE0C289BC62AB"/>
            </w:placeholder>
            <w:showingPlcHdr/>
            <w:text/>
          </w:sdtPr>
          <w:sdtContent>
            <w:tc>
              <w:tcPr>
                <w:tcW w:w="963" w:type="pct"/>
                <w:vAlign w:val="center"/>
              </w:tcPr>
              <w:p w14:paraId="58C60CA4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074550020"/>
            <w:placeholder>
              <w:docPart w:val="962245A0F7B249199CC120CFD52E2DFB"/>
            </w:placeholder>
            <w:showingPlcHdr/>
            <w:text/>
          </w:sdtPr>
          <w:sdtContent>
            <w:tc>
              <w:tcPr>
                <w:tcW w:w="802" w:type="pct"/>
                <w:vAlign w:val="center"/>
              </w:tcPr>
              <w:p w14:paraId="40DFD3E8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567767830"/>
            <w:placeholder>
              <w:docPart w:val="D1A1BCD565294A908A6A1CC4D9708044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19" w:type="pct"/>
                <w:vAlign w:val="center"/>
              </w:tcPr>
              <w:p w14:paraId="65D14D6F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063903374"/>
            <w:placeholder>
              <w:docPart w:val="DF8BEAA2B29E4000827A776B5D9E3B7D"/>
            </w:placeholder>
            <w:showingPlcHdr/>
            <w:text/>
          </w:sdtPr>
          <w:sdtContent>
            <w:tc>
              <w:tcPr>
                <w:tcW w:w="633" w:type="pct"/>
                <w:vAlign w:val="center"/>
              </w:tcPr>
              <w:p w14:paraId="29949995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567845325"/>
            <w:placeholder>
              <w:docPart w:val="356289E7F62F4CDB9A9D9F5494283CDC"/>
            </w:placeholder>
            <w:showingPlcHdr/>
            <w:text/>
          </w:sdtPr>
          <w:sdtContent>
            <w:tc>
              <w:tcPr>
                <w:tcW w:w="702" w:type="pct"/>
                <w:vAlign w:val="center"/>
              </w:tcPr>
              <w:p w14:paraId="44D49F14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B3FC5" w:rsidRPr="007B3FC5" w14:paraId="7D618099" w14:textId="77777777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-338390158"/>
            <w:placeholder>
              <w:docPart w:val="92B40D1FBCBC4294A9BF021F5C34DBEF"/>
            </w:placeholder>
            <w:showingPlcHdr/>
            <w:text/>
          </w:sdtPr>
          <w:sdtContent>
            <w:tc>
              <w:tcPr>
                <w:tcW w:w="881" w:type="pct"/>
                <w:vAlign w:val="center"/>
              </w:tcPr>
              <w:p w14:paraId="6E1A97F6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561479132"/>
            <w:placeholder>
              <w:docPart w:val="E3C5CDCE45CF426C8F76B79385292342"/>
            </w:placeholder>
            <w:showingPlcHdr/>
            <w:text/>
          </w:sdtPr>
          <w:sdtContent>
            <w:tc>
              <w:tcPr>
                <w:tcW w:w="963" w:type="pct"/>
                <w:vAlign w:val="center"/>
              </w:tcPr>
              <w:p w14:paraId="0D44B952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17731224"/>
            <w:placeholder>
              <w:docPart w:val="B5017968876C4434BC3927AFF85167A5"/>
            </w:placeholder>
            <w:showingPlcHdr/>
            <w:text/>
          </w:sdtPr>
          <w:sdtContent>
            <w:tc>
              <w:tcPr>
                <w:tcW w:w="802" w:type="pct"/>
                <w:vAlign w:val="center"/>
              </w:tcPr>
              <w:p w14:paraId="2086497F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714504803"/>
            <w:placeholder>
              <w:docPart w:val="C93AFC13612E4A9297E4AC955E1CA1FC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19" w:type="pct"/>
                <w:vAlign w:val="center"/>
              </w:tcPr>
              <w:p w14:paraId="5ABE4448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109403637"/>
            <w:placeholder>
              <w:docPart w:val="6EA48A280EF44E90BCF1585DC1C36BBC"/>
            </w:placeholder>
            <w:showingPlcHdr/>
            <w:text/>
          </w:sdtPr>
          <w:sdtContent>
            <w:tc>
              <w:tcPr>
                <w:tcW w:w="633" w:type="pct"/>
                <w:vAlign w:val="center"/>
              </w:tcPr>
              <w:p w14:paraId="504E725F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703134560"/>
            <w:placeholder>
              <w:docPart w:val="E96AC03F344E4E0186533D68AFB4BF21"/>
            </w:placeholder>
            <w:showingPlcHdr/>
            <w:text/>
          </w:sdtPr>
          <w:sdtContent>
            <w:tc>
              <w:tcPr>
                <w:tcW w:w="702" w:type="pct"/>
                <w:vAlign w:val="center"/>
              </w:tcPr>
              <w:p w14:paraId="6C8675C9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08F7308" w14:textId="77777777" w:rsidR="00736854" w:rsidRDefault="00736854" w:rsidP="007B3F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Cs w:val="20"/>
        </w:rPr>
      </w:pPr>
    </w:p>
    <w:p w14:paraId="3A3CC0B7" w14:textId="77777777" w:rsidR="007B3FC5" w:rsidRPr="00D021B6" w:rsidRDefault="007B3FC5" w:rsidP="007B3FC5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  <w:lang w:val="es-CL"/>
        </w:rPr>
      </w:pPr>
      <w:r w:rsidRPr="00D021B6">
        <w:rPr>
          <w:rFonts w:ascii="Arial" w:hAnsi="Arial" w:cs="Arial"/>
          <w:b/>
          <w:sz w:val="24"/>
          <w:lang w:val="es-CL"/>
        </w:rPr>
        <w:t xml:space="preserve">ANTECEDENTES ACADÉMICOS </w:t>
      </w:r>
    </w:p>
    <w:p w14:paraId="47B9F8E8" w14:textId="77777777"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Publicaciones científicas en texto completo</w:t>
      </w:r>
      <w:r>
        <w:rPr>
          <w:rFonts w:ascii="Arial" w:hAnsi="Arial" w:cs="Arial"/>
          <w:b/>
          <w:lang w:val="es-CL"/>
        </w:rPr>
        <w:t xml:space="preserve">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1402"/>
        <w:gridCol w:w="1398"/>
        <w:gridCol w:w="1667"/>
        <w:gridCol w:w="1398"/>
        <w:gridCol w:w="1398"/>
      </w:tblGrid>
      <w:tr w:rsidR="007B3FC5" w:rsidRPr="004E0CB7" w14:paraId="733016E5" w14:textId="77777777" w:rsidTr="004E0CB7">
        <w:trPr>
          <w:trHeight w:val="287"/>
        </w:trPr>
        <w:tc>
          <w:tcPr>
            <w:tcW w:w="886" w:type="pct"/>
            <w:vAlign w:val="center"/>
          </w:tcPr>
          <w:p w14:paraId="448EC09C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Autores</w:t>
            </w:r>
          </w:p>
        </w:tc>
        <w:tc>
          <w:tcPr>
            <w:tcW w:w="794" w:type="pct"/>
            <w:vAlign w:val="center"/>
          </w:tcPr>
          <w:p w14:paraId="338002D4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792" w:type="pct"/>
            <w:vAlign w:val="center"/>
          </w:tcPr>
          <w:p w14:paraId="50F956E8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Revista</w:t>
            </w:r>
          </w:p>
        </w:tc>
        <w:tc>
          <w:tcPr>
            <w:tcW w:w="944" w:type="pct"/>
            <w:vAlign w:val="center"/>
          </w:tcPr>
          <w:p w14:paraId="0887DE99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Número</w:t>
            </w:r>
          </w:p>
        </w:tc>
        <w:tc>
          <w:tcPr>
            <w:tcW w:w="792" w:type="pct"/>
            <w:vAlign w:val="center"/>
          </w:tcPr>
          <w:p w14:paraId="5F733EAA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 xml:space="preserve">Volumen </w:t>
            </w:r>
          </w:p>
        </w:tc>
        <w:tc>
          <w:tcPr>
            <w:tcW w:w="792" w:type="pct"/>
            <w:vAlign w:val="center"/>
          </w:tcPr>
          <w:p w14:paraId="6337EA9B" w14:textId="77777777"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 xml:space="preserve">Páginas </w:t>
            </w:r>
          </w:p>
        </w:tc>
      </w:tr>
      <w:tr w:rsidR="007B3FC5" w:rsidRPr="004E0CB7" w14:paraId="3B5479C1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259421209"/>
            <w:placeholder>
              <w:docPart w:val="FF289780DC6846B5930EE0F1C7D4A095"/>
            </w:placeholder>
            <w:showingPlcHdr/>
            <w:text/>
          </w:sdtPr>
          <w:sdtContent>
            <w:tc>
              <w:tcPr>
                <w:tcW w:w="886" w:type="pct"/>
                <w:vAlign w:val="center"/>
              </w:tcPr>
              <w:p w14:paraId="16EB4030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762097260"/>
            <w:placeholder>
              <w:docPart w:val="19CF6089C1C744E795337F44637FE1A4"/>
            </w:placeholder>
            <w:showingPlcHdr/>
            <w:text/>
          </w:sdtPr>
          <w:sdtContent>
            <w:tc>
              <w:tcPr>
                <w:tcW w:w="794" w:type="pct"/>
                <w:vAlign w:val="center"/>
              </w:tcPr>
              <w:p w14:paraId="5A0A219D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791710553"/>
            <w:placeholder>
              <w:docPart w:val="6E31DE360053459F93118A15F1D3EE1F"/>
            </w:placeholder>
            <w:showingPlcHdr/>
            <w:text/>
          </w:sdtPr>
          <w:sdtContent>
            <w:tc>
              <w:tcPr>
                <w:tcW w:w="792" w:type="pct"/>
                <w:vAlign w:val="center"/>
              </w:tcPr>
              <w:p w14:paraId="51B87C5F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493146309"/>
            <w:placeholder>
              <w:docPart w:val="87D4ABBB8FC048D599216B73DC2D68CC"/>
            </w:placeholder>
            <w:showingPlcHdr/>
            <w:text/>
          </w:sdtPr>
          <w:sdtContent>
            <w:tc>
              <w:tcPr>
                <w:tcW w:w="944" w:type="pct"/>
                <w:vAlign w:val="center"/>
              </w:tcPr>
              <w:p w14:paraId="2D88176A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586137401"/>
            <w:placeholder>
              <w:docPart w:val="199D146612544229A7E20D60A4C243E0"/>
            </w:placeholder>
            <w:showingPlcHdr/>
            <w:text/>
          </w:sdtPr>
          <w:sdtContent>
            <w:tc>
              <w:tcPr>
                <w:tcW w:w="792" w:type="pct"/>
                <w:vAlign w:val="center"/>
              </w:tcPr>
              <w:p w14:paraId="58F6FB3F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244379325"/>
            <w:placeholder>
              <w:docPart w:val="7F83DBC78BDC4EE0B96E6FB92626861E"/>
            </w:placeholder>
            <w:showingPlcHdr/>
            <w:text/>
          </w:sdtPr>
          <w:sdtContent>
            <w:tc>
              <w:tcPr>
                <w:tcW w:w="792" w:type="pct"/>
                <w:vAlign w:val="center"/>
              </w:tcPr>
              <w:p w14:paraId="16119381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B3FC5" w:rsidRPr="004E0CB7" w14:paraId="223C0CDB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376597829"/>
            <w:placeholder>
              <w:docPart w:val="E3A14E730700412D80E22D5D0921FE54"/>
            </w:placeholder>
            <w:showingPlcHdr/>
            <w:text/>
          </w:sdtPr>
          <w:sdtContent>
            <w:tc>
              <w:tcPr>
                <w:tcW w:w="886" w:type="pct"/>
                <w:vAlign w:val="center"/>
              </w:tcPr>
              <w:p w14:paraId="32CFBC4D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546874203"/>
            <w:placeholder>
              <w:docPart w:val="03DA97E0AE764A2581BCC7A4CCD768AA"/>
            </w:placeholder>
            <w:showingPlcHdr/>
            <w:text/>
          </w:sdtPr>
          <w:sdtContent>
            <w:tc>
              <w:tcPr>
                <w:tcW w:w="794" w:type="pct"/>
                <w:vAlign w:val="center"/>
              </w:tcPr>
              <w:p w14:paraId="6677B1FC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725750057"/>
            <w:placeholder>
              <w:docPart w:val="6883CE54DB04404B889263A4FB4CCAE9"/>
            </w:placeholder>
            <w:showingPlcHdr/>
            <w:text/>
          </w:sdtPr>
          <w:sdtContent>
            <w:tc>
              <w:tcPr>
                <w:tcW w:w="792" w:type="pct"/>
                <w:vAlign w:val="center"/>
              </w:tcPr>
              <w:p w14:paraId="18F3EC7D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448534267"/>
            <w:placeholder>
              <w:docPart w:val="F3342C437C87451A860BE56168D43D65"/>
            </w:placeholder>
            <w:showingPlcHdr/>
            <w:text/>
          </w:sdtPr>
          <w:sdtContent>
            <w:tc>
              <w:tcPr>
                <w:tcW w:w="944" w:type="pct"/>
                <w:vAlign w:val="center"/>
              </w:tcPr>
              <w:p w14:paraId="60C42604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591969061"/>
            <w:placeholder>
              <w:docPart w:val="E1C05799B1F547B680FA4B134FA07E4A"/>
            </w:placeholder>
            <w:showingPlcHdr/>
            <w:text/>
          </w:sdtPr>
          <w:sdtContent>
            <w:tc>
              <w:tcPr>
                <w:tcW w:w="792" w:type="pct"/>
                <w:vAlign w:val="center"/>
              </w:tcPr>
              <w:p w14:paraId="5FF3408B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893859192"/>
            <w:placeholder>
              <w:docPart w:val="430BB0AA7C1D4E9CB05F5FF753649A27"/>
            </w:placeholder>
            <w:showingPlcHdr/>
            <w:text/>
          </w:sdtPr>
          <w:sdtContent>
            <w:tc>
              <w:tcPr>
                <w:tcW w:w="792" w:type="pct"/>
                <w:vAlign w:val="center"/>
              </w:tcPr>
              <w:p w14:paraId="11FFED37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B3FC5" w:rsidRPr="004E0CB7" w14:paraId="102D9911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515889995"/>
            <w:placeholder>
              <w:docPart w:val="83726609D0624642BC49F7DBBCFD3F9B"/>
            </w:placeholder>
            <w:showingPlcHdr/>
            <w:text/>
          </w:sdtPr>
          <w:sdtContent>
            <w:tc>
              <w:tcPr>
                <w:tcW w:w="886" w:type="pct"/>
                <w:vAlign w:val="center"/>
              </w:tcPr>
              <w:p w14:paraId="74C5F809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665056370"/>
            <w:placeholder>
              <w:docPart w:val="3F26E97429134965BFB13055354CF9B2"/>
            </w:placeholder>
            <w:showingPlcHdr/>
            <w:text/>
          </w:sdtPr>
          <w:sdtContent>
            <w:tc>
              <w:tcPr>
                <w:tcW w:w="794" w:type="pct"/>
                <w:vAlign w:val="center"/>
              </w:tcPr>
              <w:p w14:paraId="69C9603C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51972760"/>
            <w:placeholder>
              <w:docPart w:val="E5958ABBC207417FBE248840FE2E4F8D"/>
            </w:placeholder>
            <w:showingPlcHdr/>
            <w:text/>
          </w:sdtPr>
          <w:sdtContent>
            <w:tc>
              <w:tcPr>
                <w:tcW w:w="792" w:type="pct"/>
                <w:vAlign w:val="center"/>
              </w:tcPr>
              <w:p w14:paraId="6D7DDE72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959870281"/>
            <w:placeholder>
              <w:docPart w:val="AFED00A6BDCF49D3B83CB1BD9862E024"/>
            </w:placeholder>
            <w:showingPlcHdr/>
            <w:text/>
          </w:sdtPr>
          <w:sdtContent>
            <w:tc>
              <w:tcPr>
                <w:tcW w:w="944" w:type="pct"/>
                <w:vAlign w:val="center"/>
              </w:tcPr>
              <w:p w14:paraId="10CBB6E6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887093143"/>
            <w:placeholder>
              <w:docPart w:val="A7C8CD0BD77245929117181EDDA828F5"/>
            </w:placeholder>
            <w:showingPlcHdr/>
            <w:text/>
          </w:sdtPr>
          <w:sdtContent>
            <w:tc>
              <w:tcPr>
                <w:tcW w:w="792" w:type="pct"/>
                <w:vAlign w:val="center"/>
              </w:tcPr>
              <w:p w14:paraId="72345637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716881372"/>
            <w:placeholder>
              <w:docPart w:val="945BC25D5A7E40FA9B405031CE0EC0B6"/>
            </w:placeholder>
            <w:showingPlcHdr/>
            <w:text/>
          </w:sdtPr>
          <w:sdtContent>
            <w:tc>
              <w:tcPr>
                <w:tcW w:w="792" w:type="pct"/>
                <w:vAlign w:val="center"/>
              </w:tcPr>
              <w:p w14:paraId="5CDC72D1" w14:textId="77777777"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055CC2F" w14:textId="77777777" w:rsidR="007B3FC5" w:rsidRPr="004510DC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14:paraId="36870AF4" w14:textId="77777777"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Presentaciones a congresos</w:t>
      </w:r>
      <w:r>
        <w:rPr>
          <w:rFonts w:ascii="Arial" w:hAnsi="Arial" w:cs="Arial"/>
          <w:b/>
          <w:lang w:val="es-CL"/>
        </w:rPr>
        <w:t xml:space="preserve"> con trabajos científicos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1667"/>
        <w:gridCol w:w="1661"/>
        <w:gridCol w:w="1981"/>
        <w:gridCol w:w="1660"/>
      </w:tblGrid>
      <w:tr w:rsidR="007B3FC5" w:rsidRPr="007B3FC5" w14:paraId="117B2413" w14:textId="77777777" w:rsidTr="007B3FC5">
        <w:trPr>
          <w:trHeight w:val="388"/>
        </w:trPr>
        <w:tc>
          <w:tcPr>
            <w:tcW w:w="1053" w:type="pct"/>
            <w:vAlign w:val="center"/>
          </w:tcPr>
          <w:p w14:paraId="75BC1159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Autores</w:t>
            </w:r>
          </w:p>
        </w:tc>
        <w:tc>
          <w:tcPr>
            <w:tcW w:w="944" w:type="pct"/>
            <w:vAlign w:val="center"/>
          </w:tcPr>
          <w:p w14:paraId="4AF273F3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941" w:type="pct"/>
            <w:vAlign w:val="center"/>
          </w:tcPr>
          <w:p w14:paraId="52570B6A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Congreso</w:t>
            </w:r>
          </w:p>
        </w:tc>
        <w:tc>
          <w:tcPr>
            <w:tcW w:w="1122" w:type="pct"/>
            <w:vAlign w:val="center"/>
          </w:tcPr>
          <w:p w14:paraId="705DCF0D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Ciudad y País</w:t>
            </w:r>
          </w:p>
        </w:tc>
        <w:tc>
          <w:tcPr>
            <w:tcW w:w="940" w:type="pct"/>
            <w:vAlign w:val="center"/>
          </w:tcPr>
          <w:p w14:paraId="59DD14FD" w14:textId="77777777"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Fecha</w:t>
            </w:r>
          </w:p>
        </w:tc>
      </w:tr>
      <w:tr w:rsidR="007B3FC5" w:rsidRPr="007B3FC5" w14:paraId="1A868462" w14:textId="77777777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1648544868"/>
            <w:placeholder>
              <w:docPart w:val="4202D2EBE30C4944939B3A2BF5ACFED5"/>
            </w:placeholder>
            <w:showingPlcHdr/>
            <w:text/>
          </w:sdtPr>
          <w:sdtContent>
            <w:tc>
              <w:tcPr>
                <w:tcW w:w="1053" w:type="pct"/>
                <w:vAlign w:val="center"/>
              </w:tcPr>
              <w:p w14:paraId="3C23B18A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983843243"/>
            <w:placeholder>
              <w:docPart w:val="3A022BB2FE5949CABC25D8081ED96CFE"/>
            </w:placeholder>
            <w:showingPlcHdr/>
            <w:text/>
          </w:sdtPr>
          <w:sdtContent>
            <w:tc>
              <w:tcPr>
                <w:tcW w:w="944" w:type="pct"/>
                <w:vAlign w:val="center"/>
              </w:tcPr>
              <w:p w14:paraId="405EBD4B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016183162"/>
            <w:placeholder>
              <w:docPart w:val="5490469CACBF4E2CA4101DA6E2E5E9FE"/>
            </w:placeholder>
            <w:showingPlcHdr/>
            <w:text/>
          </w:sdtPr>
          <w:sdtContent>
            <w:tc>
              <w:tcPr>
                <w:tcW w:w="941" w:type="pct"/>
                <w:vAlign w:val="center"/>
              </w:tcPr>
              <w:p w14:paraId="0D90CF00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788851506"/>
            <w:placeholder>
              <w:docPart w:val="AA05D2AE00914F7C843BDB5BD127208C"/>
            </w:placeholder>
            <w:showingPlcHdr/>
            <w:text/>
          </w:sdtPr>
          <w:sdtContent>
            <w:tc>
              <w:tcPr>
                <w:tcW w:w="1122" w:type="pct"/>
                <w:vAlign w:val="center"/>
              </w:tcPr>
              <w:p w14:paraId="0761E3EF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42938722"/>
            <w:placeholder>
              <w:docPart w:val="3E84DAC0FED74477824514CFE37A8EC8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14:paraId="5171EC63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7B3FC5" w:rsidRPr="007B3FC5" w14:paraId="57272206" w14:textId="77777777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-2141560659"/>
            <w:placeholder>
              <w:docPart w:val="490C8AC1C9D346A2822C03C69810B3E2"/>
            </w:placeholder>
            <w:showingPlcHdr/>
            <w:text/>
          </w:sdtPr>
          <w:sdtContent>
            <w:tc>
              <w:tcPr>
                <w:tcW w:w="1053" w:type="pct"/>
                <w:vAlign w:val="center"/>
              </w:tcPr>
              <w:p w14:paraId="35916517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353339807"/>
            <w:placeholder>
              <w:docPart w:val="0115BEAD0C164A75BA494650CB16D65D"/>
            </w:placeholder>
            <w:showingPlcHdr/>
            <w:text/>
          </w:sdtPr>
          <w:sdtContent>
            <w:tc>
              <w:tcPr>
                <w:tcW w:w="944" w:type="pct"/>
                <w:vAlign w:val="center"/>
              </w:tcPr>
              <w:p w14:paraId="25DFF3C1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302691692"/>
            <w:placeholder>
              <w:docPart w:val="2D8505117A2844AF8F6FF30B90F99346"/>
            </w:placeholder>
            <w:showingPlcHdr/>
            <w:text/>
          </w:sdtPr>
          <w:sdtContent>
            <w:tc>
              <w:tcPr>
                <w:tcW w:w="941" w:type="pct"/>
                <w:vAlign w:val="center"/>
              </w:tcPr>
              <w:p w14:paraId="1B970922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163550075"/>
            <w:placeholder>
              <w:docPart w:val="95E31F29D7EE4DC1B3DFAACD807E5464"/>
            </w:placeholder>
            <w:showingPlcHdr/>
            <w:text/>
          </w:sdtPr>
          <w:sdtContent>
            <w:tc>
              <w:tcPr>
                <w:tcW w:w="1122" w:type="pct"/>
                <w:vAlign w:val="center"/>
              </w:tcPr>
              <w:p w14:paraId="0C4624E9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653256760"/>
            <w:placeholder>
              <w:docPart w:val="A0CF3C0DF277444B8FE28C038136744E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14:paraId="7A02C406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7B3FC5" w:rsidRPr="007B3FC5" w14:paraId="13A90E7B" w14:textId="77777777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-384650367"/>
            <w:placeholder>
              <w:docPart w:val="EEE1A88DAC7B4C67AABB9F47EE304DC1"/>
            </w:placeholder>
            <w:showingPlcHdr/>
            <w:text/>
          </w:sdtPr>
          <w:sdtContent>
            <w:tc>
              <w:tcPr>
                <w:tcW w:w="1053" w:type="pct"/>
                <w:vAlign w:val="center"/>
              </w:tcPr>
              <w:p w14:paraId="13512629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401255821"/>
            <w:placeholder>
              <w:docPart w:val="18F1CF41FF9D4681B0F736B1ADB36DA6"/>
            </w:placeholder>
            <w:showingPlcHdr/>
            <w:text/>
          </w:sdtPr>
          <w:sdtContent>
            <w:tc>
              <w:tcPr>
                <w:tcW w:w="944" w:type="pct"/>
                <w:vAlign w:val="center"/>
              </w:tcPr>
              <w:p w14:paraId="2B31AE8A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782445746"/>
            <w:placeholder>
              <w:docPart w:val="FF45833D3AC844CCAE1409A9CC3B1C23"/>
            </w:placeholder>
            <w:showingPlcHdr/>
            <w:text/>
          </w:sdtPr>
          <w:sdtContent>
            <w:tc>
              <w:tcPr>
                <w:tcW w:w="941" w:type="pct"/>
                <w:vAlign w:val="center"/>
              </w:tcPr>
              <w:p w14:paraId="2C01AE17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446511929"/>
            <w:placeholder>
              <w:docPart w:val="C3E624B2D9074E4CA602167D7128E95B"/>
            </w:placeholder>
            <w:showingPlcHdr/>
            <w:text/>
          </w:sdtPr>
          <w:sdtContent>
            <w:tc>
              <w:tcPr>
                <w:tcW w:w="1122" w:type="pct"/>
                <w:vAlign w:val="center"/>
              </w:tcPr>
              <w:p w14:paraId="5780668B" w14:textId="77777777"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391259507"/>
            <w:placeholder>
              <w:docPart w:val="CF39E5EBBC6F43FFB550050F1675FECA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14:paraId="73EAD98E" w14:textId="77777777"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579D3BC1" w14:textId="77777777"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Asistencia sin presentación a congresos científicos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1667"/>
        <w:gridCol w:w="1661"/>
        <w:gridCol w:w="1981"/>
        <w:gridCol w:w="1661"/>
      </w:tblGrid>
      <w:tr w:rsidR="007B3FC5" w:rsidRPr="00EE050E" w14:paraId="64FFDBA9" w14:textId="77777777" w:rsidTr="00B35486">
        <w:trPr>
          <w:trHeight w:val="388"/>
        </w:trPr>
        <w:tc>
          <w:tcPr>
            <w:tcW w:w="1052" w:type="pct"/>
          </w:tcPr>
          <w:p w14:paraId="460A485C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Autores</w:t>
            </w:r>
          </w:p>
        </w:tc>
        <w:tc>
          <w:tcPr>
            <w:tcW w:w="944" w:type="pct"/>
          </w:tcPr>
          <w:p w14:paraId="1386C4D2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941" w:type="pct"/>
          </w:tcPr>
          <w:p w14:paraId="34396622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Congreso</w:t>
            </w:r>
          </w:p>
        </w:tc>
        <w:tc>
          <w:tcPr>
            <w:tcW w:w="1122" w:type="pct"/>
          </w:tcPr>
          <w:p w14:paraId="191008E3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Ciudad y País</w:t>
            </w:r>
          </w:p>
        </w:tc>
        <w:tc>
          <w:tcPr>
            <w:tcW w:w="941" w:type="pct"/>
          </w:tcPr>
          <w:p w14:paraId="17319A79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</w:t>
            </w:r>
          </w:p>
        </w:tc>
      </w:tr>
      <w:tr w:rsidR="007B3FC5" w:rsidRPr="00EE050E" w14:paraId="3B655BCA" w14:textId="77777777" w:rsidTr="00B35486">
        <w:tc>
          <w:tcPr>
            <w:tcW w:w="1052" w:type="pct"/>
          </w:tcPr>
          <w:p w14:paraId="469ADC14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3DF9C481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31F46F84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0966EEF4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4CE9AB81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A7F2BC0" w14:textId="77777777" w:rsidR="007B3FC5" w:rsidRPr="004510DC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14:paraId="3BBE36A6" w14:textId="77777777"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Docencia</w:t>
      </w:r>
      <w:r>
        <w:rPr>
          <w:rFonts w:ascii="Arial" w:hAnsi="Arial" w:cs="Arial"/>
          <w:b/>
          <w:lang w:val="es-CL"/>
        </w:rPr>
        <w:t xml:space="preserve"> universitaria de pregrado y postgrado (agregue más filas en caso necesario)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402"/>
        <w:gridCol w:w="1398"/>
        <w:gridCol w:w="1667"/>
        <w:gridCol w:w="1398"/>
        <w:gridCol w:w="1398"/>
      </w:tblGrid>
      <w:tr w:rsidR="007B3FC5" w:rsidRPr="00EE050E" w14:paraId="4A2798B4" w14:textId="77777777" w:rsidTr="00B35486">
        <w:trPr>
          <w:trHeight w:val="388"/>
        </w:trPr>
        <w:tc>
          <w:tcPr>
            <w:tcW w:w="886" w:type="pct"/>
          </w:tcPr>
          <w:p w14:paraId="0B43463D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Nombre de c</w:t>
            </w:r>
            <w:r w:rsidRPr="00EE050E">
              <w:rPr>
                <w:rFonts w:ascii="Arial" w:hAnsi="Arial" w:cs="Arial"/>
                <w:lang w:val="es-CL"/>
              </w:rPr>
              <w:t>urso</w:t>
            </w:r>
            <w:r>
              <w:rPr>
                <w:rFonts w:ascii="Arial" w:hAnsi="Arial" w:cs="Arial"/>
                <w:lang w:val="es-CL"/>
              </w:rPr>
              <w:t xml:space="preserve"> y carrera si corresponde</w:t>
            </w:r>
          </w:p>
        </w:tc>
        <w:tc>
          <w:tcPr>
            <w:tcW w:w="794" w:type="pct"/>
          </w:tcPr>
          <w:p w14:paraId="2EEA5406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792" w:type="pct"/>
          </w:tcPr>
          <w:p w14:paraId="6EA6370E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Cargo</w:t>
            </w:r>
          </w:p>
        </w:tc>
        <w:tc>
          <w:tcPr>
            <w:tcW w:w="944" w:type="pct"/>
          </w:tcPr>
          <w:p w14:paraId="799AFBDC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Número de horas</w:t>
            </w:r>
          </w:p>
        </w:tc>
        <w:tc>
          <w:tcPr>
            <w:tcW w:w="792" w:type="pct"/>
          </w:tcPr>
          <w:p w14:paraId="49BD16CA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inicio</w:t>
            </w:r>
          </w:p>
        </w:tc>
        <w:tc>
          <w:tcPr>
            <w:tcW w:w="792" w:type="pct"/>
          </w:tcPr>
          <w:p w14:paraId="76202490" w14:textId="77777777"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</w:tc>
      </w:tr>
      <w:tr w:rsidR="007B3FC5" w:rsidRPr="00EE050E" w14:paraId="4187E433" w14:textId="77777777" w:rsidTr="00B35486">
        <w:tc>
          <w:tcPr>
            <w:tcW w:w="886" w:type="pct"/>
          </w:tcPr>
          <w:p w14:paraId="6C1A1CE9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4" w:type="pct"/>
          </w:tcPr>
          <w:p w14:paraId="40D40996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14:paraId="21808B8C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5B763B58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14:paraId="61CF95BA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14:paraId="73AFFCF3" w14:textId="77777777"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154A3DFD" w14:textId="77777777" w:rsidR="007B3FC5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14:paraId="5C38D4FF" w14:textId="77777777" w:rsidR="007B3FC5" w:rsidRPr="004510DC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14:paraId="0B501C6C" w14:textId="77777777" w:rsidR="007B3FC5" w:rsidRDefault="007B3FC5" w:rsidP="004E0CB7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Becas y distinciones</w:t>
      </w:r>
      <w:r>
        <w:rPr>
          <w:rFonts w:ascii="Arial" w:hAnsi="Arial" w:cs="Arial"/>
          <w:b/>
          <w:lang w:val="es-CL"/>
        </w:rPr>
        <w:t xml:space="preserve"> (agregue más puntos en caso necesario)</w:t>
      </w:r>
    </w:p>
    <w:p w14:paraId="1B5F1049" w14:textId="77777777" w:rsidR="007B3FC5" w:rsidRDefault="007B3FC5" w:rsidP="007B3FC5">
      <w:pPr>
        <w:pStyle w:val="Listavistosa-nfasis11"/>
        <w:spacing w:after="0"/>
        <w:ind w:left="360"/>
        <w:rPr>
          <w:rFonts w:ascii="Arial" w:hAnsi="Arial" w:cs="Arial"/>
          <w:b/>
          <w:lang w:val="es-CL"/>
        </w:rPr>
      </w:pPr>
    </w:p>
    <w:sdt>
      <w:sdtPr>
        <w:rPr>
          <w:rFonts w:ascii="Arial" w:hAnsi="Arial" w:cs="Arial"/>
          <w:iCs/>
        </w:rPr>
        <w:id w:val="-533272118"/>
        <w:placeholder>
          <w:docPart w:val="473DFCF6CA0E4951A39832E1612F3FB7"/>
        </w:placeholder>
        <w:showingPlcHdr/>
        <w:text/>
      </w:sdtPr>
      <w:sdtContent>
        <w:p w14:paraId="29008B13" w14:textId="77777777" w:rsidR="007B3FC5" w:rsidRDefault="007B3FC5" w:rsidP="004E0CB7">
          <w:pPr>
            <w:pStyle w:val="Listavistosa-nfasis11"/>
            <w:numPr>
              <w:ilvl w:val="1"/>
              <w:numId w:val="14"/>
            </w:numPr>
            <w:spacing w:after="0"/>
            <w:ind w:left="1512"/>
            <w:rPr>
              <w:rFonts w:ascii="Arial" w:eastAsiaTheme="minorHAnsi" w:hAnsi="Arial" w:cs="Arial"/>
              <w:iCs/>
              <w:lang w:val="es-CL" w:bidi="ar-SA"/>
            </w:rPr>
          </w:pPr>
          <w:r w:rsidRPr="007B3FC5">
            <w:rPr>
              <w:rFonts w:ascii="Arial" w:hAnsi="Arial" w:cs="Arial"/>
              <w:iCs/>
            </w:rPr>
            <w:t>Haga clic o pulse aquí para escribir texto.</w:t>
          </w:r>
        </w:p>
      </w:sdtContent>
    </w:sdt>
    <w:sdt>
      <w:sdtPr>
        <w:rPr>
          <w:rFonts w:ascii="Arial" w:hAnsi="Arial" w:cs="Arial"/>
          <w:iCs/>
        </w:rPr>
        <w:id w:val="1585340782"/>
        <w:placeholder>
          <w:docPart w:val="094D5DB471124CDC8E5371D7F2C1D9C2"/>
        </w:placeholder>
        <w:showingPlcHdr/>
        <w:text/>
      </w:sdtPr>
      <w:sdtContent>
        <w:p w14:paraId="14E4277B" w14:textId="77777777" w:rsidR="007B3FC5" w:rsidRDefault="007B3FC5" w:rsidP="004E0CB7">
          <w:pPr>
            <w:pStyle w:val="Listavistosa-nfasis11"/>
            <w:numPr>
              <w:ilvl w:val="1"/>
              <w:numId w:val="14"/>
            </w:numPr>
            <w:spacing w:after="0"/>
            <w:ind w:left="1512"/>
            <w:rPr>
              <w:rFonts w:ascii="Arial" w:eastAsiaTheme="minorHAnsi" w:hAnsi="Arial" w:cs="Arial"/>
              <w:iCs/>
              <w:lang w:val="es-CL" w:bidi="ar-SA"/>
            </w:rPr>
          </w:pPr>
          <w:r w:rsidRPr="007B3FC5">
            <w:rPr>
              <w:rFonts w:ascii="Arial" w:hAnsi="Arial" w:cs="Arial"/>
              <w:iCs/>
            </w:rPr>
            <w:t>Haga clic o pulse aquí para escribir texto.</w:t>
          </w:r>
        </w:p>
      </w:sdtContent>
    </w:sdt>
    <w:p w14:paraId="0FCB496B" w14:textId="77777777" w:rsidR="007B3FC5" w:rsidRPr="004510DC" w:rsidRDefault="007B3FC5" w:rsidP="00D93EA9">
      <w:pPr>
        <w:pStyle w:val="Listavistosa-nfasis11"/>
        <w:spacing w:after="0"/>
        <w:ind w:left="1080"/>
        <w:rPr>
          <w:rFonts w:ascii="Arial" w:hAnsi="Arial" w:cs="Arial"/>
          <w:b/>
          <w:lang w:val="es-CL"/>
        </w:rPr>
      </w:pPr>
    </w:p>
    <w:p w14:paraId="04CC3609" w14:textId="77777777" w:rsidR="007B3FC5" w:rsidRDefault="007B3FC5" w:rsidP="004E0CB7">
      <w:pPr>
        <w:pStyle w:val="Listavistosa-nfasis11"/>
        <w:spacing w:after="0"/>
        <w:ind w:left="1080"/>
        <w:rPr>
          <w:rFonts w:ascii="Arial" w:hAnsi="Arial" w:cs="Arial"/>
          <w:lang w:val="es-CL"/>
        </w:rPr>
      </w:pPr>
    </w:p>
    <w:p w14:paraId="2941B889" w14:textId="77777777" w:rsidR="004E0CB7" w:rsidRDefault="004E0CB7" w:rsidP="004E0CB7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lang w:val="es-CL"/>
        </w:rPr>
      </w:pPr>
      <w:r w:rsidRPr="00534525">
        <w:rPr>
          <w:rFonts w:ascii="Arial" w:hAnsi="Arial" w:cs="Arial"/>
          <w:b/>
          <w:sz w:val="24"/>
          <w:lang w:val="es-CL"/>
        </w:rPr>
        <w:t>EXPERIENCIA LABORAL</w:t>
      </w:r>
    </w:p>
    <w:p w14:paraId="59511B43" w14:textId="77777777" w:rsidR="004E0CB7" w:rsidRPr="004510DC" w:rsidRDefault="004E0CB7" w:rsidP="004E0CB7">
      <w:pPr>
        <w:spacing w:after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038"/>
        <w:gridCol w:w="1992"/>
        <w:gridCol w:w="1511"/>
        <w:gridCol w:w="1785"/>
      </w:tblGrid>
      <w:tr w:rsidR="004E0CB7" w:rsidRPr="00EE050E" w14:paraId="7C3C3A6A" w14:textId="77777777" w:rsidTr="004E0CB7">
        <w:trPr>
          <w:trHeight w:val="388"/>
        </w:trPr>
        <w:tc>
          <w:tcPr>
            <w:tcW w:w="851" w:type="pct"/>
          </w:tcPr>
          <w:p w14:paraId="178FBBB9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1154" w:type="pct"/>
          </w:tcPr>
          <w:p w14:paraId="00216EA5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Cargo</w:t>
            </w:r>
            <w:r>
              <w:rPr>
                <w:rFonts w:ascii="Arial" w:hAnsi="Arial" w:cs="Arial"/>
                <w:lang w:val="es-CL"/>
              </w:rPr>
              <w:t xml:space="preserve"> (indique si hay cargos de responsabilidad)</w:t>
            </w:r>
          </w:p>
        </w:tc>
        <w:tc>
          <w:tcPr>
            <w:tcW w:w="1128" w:type="pct"/>
          </w:tcPr>
          <w:p w14:paraId="1D9E5987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Funciones desempeñadas</w:t>
            </w:r>
          </w:p>
        </w:tc>
        <w:tc>
          <w:tcPr>
            <w:tcW w:w="856" w:type="pct"/>
          </w:tcPr>
          <w:p w14:paraId="5EDD629D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inicio</w:t>
            </w:r>
          </w:p>
          <w:p w14:paraId="6E1D0FB4" w14:textId="77777777"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1012" w:type="pct"/>
          </w:tcPr>
          <w:p w14:paraId="6BF05118" w14:textId="77777777" w:rsidR="004E0CB7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  <w:p w14:paraId="7D63E45A" w14:textId="77777777"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</w:tr>
      <w:tr w:rsidR="004E0CB7" w:rsidRPr="00EE050E" w14:paraId="31A5BAA5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175197245"/>
            <w:placeholder>
              <w:docPart w:val="7F5DB6AAAFE44242A98269833F93D8DB"/>
            </w:placeholder>
            <w:showingPlcHdr/>
            <w:text/>
          </w:sdtPr>
          <w:sdtContent>
            <w:tc>
              <w:tcPr>
                <w:tcW w:w="851" w:type="pct"/>
                <w:vAlign w:val="center"/>
              </w:tcPr>
              <w:p w14:paraId="2D9A001A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661282314"/>
            <w:placeholder>
              <w:docPart w:val="68882A084C154963BBE86802B4F25C55"/>
            </w:placeholder>
            <w:showingPlcHdr/>
            <w:text/>
          </w:sdtPr>
          <w:sdtContent>
            <w:tc>
              <w:tcPr>
                <w:tcW w:w="1154" w:type="pct"/>
                <w:vAlign w:val="center"/>
              </w:tcPr>
              <w:p w14:paraId="0802A836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472127829"/>
            <w:placeholder>
              <w:docPart w:val="FC80886AC43C4108BA26BCF38724C685"/>
            </w:placeholder>
            <w:showingPlcHdr/>
            <w:text/>
          </w:sdtPr>
          <w:sdtContent>
            <w:tc>
              <w:tcPr>
                <w:tcW w:w="1128" w:type="pct"/>
                <w:vAlign w:val="center"/>
              </w:tcPr>
              <w:p w14:paraId="68FBCD06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54369722"/>
            <w:placeholder>
              <w:docPart w:val="D7855997D8DF4E979318FCBDB2FC9C41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856" w:type="pct"/>
              </w:tcPr>
              <w:p w14:paraId="1EF53BDE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34233844"/>
            <w:placeholder>
              <w:docPart w:val="4DAF0A88EA974243970CFE5BD727478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12" w:type="pct"/>
              </w:tcPr>
              <w:p w14:paraId="41068193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14:paraId="59E6F4E3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2119109296"/>
            <w:placeholder>
              <w:docPart w:val="8917D1ECEE604553B67C53DB3D2C3D03"/>
            </w:placeholder>
            <w:showingPlcHdr/>
            <w:text/>
          </w:sdtPr>
          <w:sdtContent>
            <w:tc>
              <w:tcPr>
                <w:tcW w:w="851" w:type="pct"/>
                <w:vAlign w:val="center"/>
              </w:tcPr>
              <w:p w14:paraId="3DF62867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12884043"/>
            <w:placeholder>
              <w:docPart w:val="FE1B4E81AD284568B3C2CF85F905E24C"/>
            </w:placeholder>
            <w:showingPlcHdr/>
            <w:text/>
          </w:sdtPr>
          <w:sdtContent>
            <w:tc>
              <w:tcPr>
                <w:tcW w:w="1154" w:type="pct"/>
                <w:vAlign w:val="center"/>
              </w:tcPr>
              <w:p w14:paraId="2778D6CE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796285811"/>
            <w:placeholder>
              <w:docPart w:val="2105125B1E8440DCAF93C3BA03520E14"/>
            </w:placeholder>
            <w:showingPlcHdr/>
            <w:text/>
          </w:sdtPr>
          <w:sdtContent>
            <w:tc>
              <w:tcPr>
                <w:tcW w:w="1128" w:type="pct"/>
                <w:vAlign w:val="center"/>
              </w:tcPr>
              <w:p w14:paraId="61D55914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51135370"/>
            <w:placeholder>
              <w:docPart w:val="EF3CB0BD9E054EF7AD41EDEBF0A35C07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856" w:type="pct"/>
              </w:tcPr>
              <w:p w14:paraId="50C72F9A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9717933"/>
            <w:placeholder>
              <w:docPart w:val="43D08D4BA6E94F578579624E84F5A9C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12" w:type="pct"/>
              </w:tcPr>
              <w:p w14:paraId="047A10E6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14:paraId="7DDA7F5C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770468569"/>
            <w:placeholder>
              <w:docPart w:val="1F03D11FD0824F529EBECF652A76BCDA"/>
            </w:placeholder>
            <w:showingPlcHdr/>
            <w:text/>
          </w:sdtPr>
          <w:sdtContent>
            <w:tc>
              <w:tcPr>
                <w:tcW w:w="851" w:type="pct"/>
                <w:vAlign w:val="center"/>
              </w:tcPr>
              <w:p w14:paraId="0C4D7E30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337836154"/>
            <w:placeholder>
              <w:docPart w:val="E38BF5F6B7B74EEBA48E6C0AE8DCEE38"/>
            </w:placeholder>
            <w:showingPlcHdr/>
            <w:text/>
          </w:sdtPr>
          <w:sdtContent>
            <w:tc>
              <w:tcPr>
                <w:tcW w:w="1154" w:type="pct"/>
                <w:vAlign w:val="center"/>
              </w:tcPr>
              <w:p w14:paraId="13EEA320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49024334"/>
            <w:placeholder>
              <w:docPart w:val="6229C6118FA34668A8818D8B8AD5E912"/>
            </w:placeholder>
            <w:showingPlcHdr/>
            <w:text/>
          </w:sdtPr>
          <w:sdtContent>
            <w:tc>
              <w:tcPr>
                <w:tcW w:w="1128" w:type="pct"/>
                <w:vAlign w:val="center"/>
              </w:tcPr>
              <w:p w14:paraId="44F4B221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09717335"/>
            <w:placeholder>
              <w:docPart w:val="8EEA7F3B0E3D41EB90951C5264DCAD30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856" w:type="pct"/>
              </w:tcPr>
              <w:p w14:paraId="7A627BF8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318926396"/>
            <w:placeholder>
              <w:docPart w:val="35BB9DB7775A406F81C89A313EE78449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12" w:type="pct"/>
              </w:tcPr>
              <w:p w14:paraId="2F3ACD16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14:paraId="771908E9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444466985"/>
            <w:placeholder>
              <w:docPart w:val="FFA93EF7486C4F3C8BA24A16336B8E3B"/>
            </w:placeholder>
            <w:showingPlcHdr/>
            <w:text/>
          </w:sdtPr>
          <w:sdtContent>
            <w:tc>
              <w:tcPr>
                <w:tcW w:w="851" w:type="pct"/>
                <w:vAlign w:val="center"/>
              </w:tcPr>
              <w:p w14:paraId="4254D95E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095780335"/>
            <w:placeholder>
              <w:docPart w:val="D3B62C58D1EE4116A3FA9FDCE805A497"/>
            </w:placeholder>
            <w:showingPlcHdr/>
            <w:text/>
          </w:sdtPr>
          <w:sdtContent>
            <w:tc>
              <w:tcPr>
                <w:tcW w:w="1154" w:type="pct"/>
                <w:vAlign w:val="center"/>
              </w:tcPr>
              <w:p w14:paraId="4C23C92F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496855349"/>
            <w:placeholder>
              <w:docPart w:val="55E6C846C7754D98A0517D03588F8E2C"/>
            </w:placeholder>
            <w:showingPlcHdr/>
            <w:text/>
          </w:sdtPr>
          <w:sdtContent>
            <w:tc>
              <w:tcPr>
                <w:tcW w:w="1128" w:type="pct"/>
                <w:vAlign w:val="center"/>
              </w:tcPr>
              <w:p w14:paraId="13E9E858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695744864"/>
            <w:placeholder>
              <w:docPart w:val="1620A8F3143348CCA487595361FEF87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856" w:type="pct"/>
              </w:tcPr>
              <w:p w14:paraId="0F832A66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729069035"/>
            <w:placeholder>
              <w:docPart w:val="A5D0A6D95AB74498B504FFCEF0B6C515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12" w:type="pct"/>
              </w:tcPr>
              <w:p w14:paraId="35FE47E6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14:paraId="7D0064AF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1209411349"/>
            <w:placeholder>
              <w:docPart w:val="0B56F90BC21E4B288BF6494DDA553FE6"/>
            </w:placeholder>
            <w:showingPlcHdr/>
            <w:text/>
          </w:sdtPr>
          <w:sdtContent>
            <w:tc>
              <w:tcPr>
                <w:tcW w:w="851" w:type="pct"/>
                <w:vAlign w:val="center"/>
              </w:tcPr>
              <w:p w14:paraId="1677C1FE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082321644"/>
            <w:placeholder>
              <w:docPart w:val="A00D717F227D46F3AA993C7CC3DE586A"/>
            </w:placeholder>
            <w:showingPlcHdr/>
            <w:text/>
          </w:sdtPr>
          <w:sdtContent>
            <w:tc>
              <w:tcPr>
                <w:tcW w:w="1154" w:type="pct"/>
                <w:vAlign w:val="center"/>
              </w:tcPr>
              <w:p w14:paraId="0B59DDC1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190951794"/>
            <w:placeholder>
              <w:docPart w:val="5A4693EE5BE3460A8B4A36940F5A12DF"/>
            </w:placeholder>
            <w:showingPlcHdr/>
            <w:text/>
          </w:sdtPr>
          <w:sdtContent>
            <w:tc>
              <w:tcPr>
                <w:tcW w:w="1128" w:type="pct"/>
                <w:vAlign w:val="center"/>
              </w:tcPr>
              <w:p w14:paraId="119CFC99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87254509"/>
            <w:placeholder>
              <w:docPart w:val="23121232B00D4DAAAB4D781386738DB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856" w:type="pct"/>
              </w:tcPr>
              <w:p w14:paraId="4E9337FF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22066160"/>
            <w:placeholder>
              <w:docPart w:val="C8247476EB3542E0B95582F0F90DF0A7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12" w:type="pct"/>
              </w:tcPr>
              <w:p w14:paraId="00D8173E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14:paraId="63954009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1168984337"/>
            <w:placeholder>
              <w:docPart w:val="757767F6876D47788D49865B6420A527"/>
            </w:placeholder>
            <w:showingPlcHdr/>
            <w:text/>
          </w:sdtPr>
          <w:sdtContent>
            <w:tc>
              <w:tcPr>
                <w:tcW w:w="851" w:type="pct"/>
                <w:vAlign w:val="center"/>
              </w:tcPr>
              <w:p w14:paraId="13239280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659225883"/>
            <w:placeholder>
              <w:docPart w:val="6E3F72A78CFB41FB8D5CB78AFB3F30C5"/>
            </w:placeholder>
            <w:showingPlcHdr/>
            <w:text/>
          </w:sdtPr>
          <w:sdtContent>
            <w:tc>
              <w:tcPr>
                <w:tcW w:w="1154" w:type="pct"/>
                <w:vAlign w:val="center"/>
              </w:tcPr>
              <w:p w14:paraId="56B8005B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67960306"/>
            <w:placeholder>
              <w:docPart w:val="C43651668D584648AE4EC79CA6F46359"/>
            </w:placeholder>
            <w:showingPlcHdr/>
            <w:text/>
          </w:sdtPr>
          <w:sdtContent>
            <w:tc>
              <w:tcPr>
                <w:tcW w:w="1128" w:type="pct"/>
                <w:vAlign w:val="center"/>
              </w:tcPr>
              <w:p w14:paraId="6BF28450" w14:textId="77777777"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67755876"/>
            <w:placeholder>
              <w:docPart w:val="1E2EE5EFBC9743D78829296A8AE1C3D7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856" w:type="pct"/>
              </w:tcPr>
              <w:p w14:paraId="51CAE86C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783147841"/>
            <w:placeholder>
              <w:docPart w:val="CA39980E1FC947B08EB1CAB90F2E5114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012" w:type="pct"/>
              </w:tcPr>
              <w:p w14:paraId="70435EB5" w14:textId="77777777"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6FC683E4" w14:textId="77777777" w:rsidR="004E0CB7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14:paraId="2DBEADE0" w14:textId="77777777" w:rsidR="004E0CB7" w:rsidRDefault="004E0CB7">
      <w:pPr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hAnsi="Arial" w:cs="Arial"/>
        </w:rPr>
        <w:br w:type="page"/>
      </w:r>
    </w:p>
    <w:p w14:paraId="07214185" w14:textId="77777777" w:rsidR="004E0CB7" w:rsidRPr="004510DC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14:paraId="21DB484F" w14:textId="77777777" w:rsidR="004E0CB7" w:rsidRDefault="004E0CB7" w:rsidP="004E0CB7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sz w:val="24"/>
          <w:lang w:val="es-CL"/>
        </w:rPr>
        <w:t>EXPERIENCIA EN INVESTIGACIÓN</w:t>
      </w:r>
      <w:r>
        <w:rPr>
          <w:rFonts w:ascii="Arial" w:hAnsi="Arial" w:cs="Arial"/>
          <w:b/>
          <w:lang w:val="es-CL"/>
        </w:rPr>
        <w:t xml:space="preserve"> (Participación en Proyectos adjudicados con financiamiento interno o externo)</w:t>
      </w:r>
    </w:p>
    <w:p w14:paraId="7471D2FE" w14:textId="77777777" w:rsidR="004E0CB7" w:rsidRPr="004510DC" w:rsidRDefault="004E0CB7" w:rsidP="004E0CB7">
      <w:pPr>
        <w:spacing w:after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1526"/>
        <w:gridCol w:w="1685"/>
        <w:gridCol w:w="1927"/>
        <w:gridCol w:w="1241"/>
        <w:gridCol w:w="1465"/>
      </w:tblGrid>
      <w:tr w:rsidR="004E0CB7" w:rsidRPr="00EE050E" w14:paraId="2B77F653" w14:textId="77777777" w:rsidTr="004E0CB7">
        <w:trPr>
          <w:trHeight w:val="388"/>
        </w:trPr>
        <w:tc>
          <w:tcPr>
            <w:tcW w:w="557" w:type="pct"/>
          </w:tcPr>
          <w:p w14:paraId="4DB84160" w14:textId="77777777"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Fondo </w:t>
            </w:r>
          </w:p>
        </w:tc>
        <w:tc>
          <w:tcPr>
            <w:tcW w:w="864" w:type="pct"/>
          </w:tcPr>
          <w:p w14:paraId="30B0D751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Concurso</w:t>
            </w:r>
          </w:p>
        </w:tc>
        <w:tc>
          <w:tcPr>
            <w:tcW w:w="954" w:type="pct"/>
          </w:tcPr>
          <w:p w14:paraId="0B41174B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Cargo</w:t>
            </w:r>
            <w:r>
              <w:rPr>
                <w:rFonts w:ascii="Arial" w:hAnsi="Arial" w:cs="Arial"/>
                <w:lang w:val="es-CL"/>
              </w:rPr>
              <w:t xml:space="preserve"> (indique si ha tenido cargos de responsabilidad)</w:t>
            </w:r>
          </w:p>
        </w:tc>
        <w:tc>
          <w:tcPr>
            <w:tcW w:w="1091" w:type="pct"/>
          </w:tcPr>
          <w:p w14:paraId="5B275C0E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Funciones desempeñadas</w:t>
            </w:r>
          </w:p>
        </w:tc>
        <w:tc>
          <w:tcPr>
            <w:tcW w:w="703" w:type="pct"/>
          </w:tcPr>
          <w:p w14:paraId="10036DB0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inicio</w:t>
            </w:r>
          </w:p>
          <w:p w14:paraId="6E93C24A" w14:textId="77777777"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830" w:type="pct"/>
          </w:tcPr>
          <w:p w14:paraId="35918A6B" w14:textId="77777777"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</w:tc>
      </w:tr>
      <w:tr w:rsidR="004E0CB7" w:rsidRPr="00EE050E" w14:paraId="2980C8D8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926723180"/>
            <w:placeholder>
              <w:docPart w:val="675542F5AE9A4854B7EB5018A434628F"/>
            </w:placeholder>
            <w:showingPlcHdr/>
            <w:text/>
          </w:sdtPr>
          <w:sdtContent>
            <w:tc>
              <w:tcPr>
                <w:tcW w:w="557" w:type="pct"/>
              </w:tcPr>
              <w:p w14:paraId="3431A49F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25127666"/>
            <w:placeholder>
              <w:docPart w:val="2B3229EE1FCB4C4CAC36C914FD2416B3"/>
            </w:placeholder>
            <w:showingPlcHdr/>
            <w:text/>
          </w:sdtPr>
          <w:sdtContent>
            <w:tc>
              <w:tcPr>
                <w:tcW w:w="864" w:type="pct"/>
              </w:tcPr>
              <w:p w14:paraId="6F8532C3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55144102"/>
            <w:placeholder>
              <w:docPart w:val="58DB0AB294DF4ECFAB5963A9BDACF442"/>
            </w:placeholder>
            <w:showingPlcHdr/>
            <w:text/>
          </w:sdtPr>
          <w:sdtContent>
            <w:tc>
              <w:tcPr>
                <w:tcW w:w="954" w:type="pct"/>
              </w:tcPr>
              <w:p w14:paraId="63F95C39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3804571"/>
            <w:placeholder>
              <w:docPart w:val="6CBB3E98FA664905A9AE43D971CE57A4"/>
            </w:placeholder>
            <w:showingPlcHdr/>
            <w:text/>
          </w:sdtPr>
          <w:sdtContent>
            <w:tc>
              <w:tcPr>
                <w:tcW w:w="1091" w:type="pct"/>
              </w:tcPr>
              <w:p w14:paraId="7053DA6F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50045794"/>
            <w:placeholder>
              <w:docPart w:val="B7F1A2545A5F44C9B4F1F12380204512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703" w:type="pct"/>
              </w:tcPr>
              <w:p w14:paraId="5BEFCB75" w14:textId="77777777"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679488432"/>
            <w:placeholder>
              <w:docPart w:val="4798E8AB59104D34873D5B53CD758D42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830" w:type="pct"/>
              </w:tcPr>
              <w:p w14:paraId="195D4084" w14:textId="77777777"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14:paraId="4C4C68AA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1462265208"/>
            <w:placeholder>
              <w:docPart w:val="51E6CECD8591443A8D28761CDA1B9B9C"/>
            </w:placeholder>
            <w:showingPlcHdr/>
            <w:text/>
          </w:sdtPr>
          <w:sdtContent>
            <w:tc>
              <w:tcPr>
                <w:tcW w:w="557" w:type="pct"/>
              </w:tcPr>
              <w:p w14:paraId="4CA5C57C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752420835"/>
            <w:placeholder>
              <w:docPart w:val="433516AC42F54DEAA8C273CEF33EDD0D"/>
            </w:placeholder>
            <w:showingPlcHdr/>
            <w:text/>
          </w:sdtPr>
          <w:sdtContent>
            <w:tc>
              <w:tcPr>
                <w:tcW w:w="864" w:type="pct"/>
              </w:tcPr>
              <w:p w14:paraId="0E95F6AC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892424315"/>
            <w:placeholder>
              <w:docPart w:val="A353435D4F2F445AAAA140CBA7C6CCAD"/>
            </w:placeholder>
            <w:showingPlcHdr/>
            <w:text/>
          </w:sdtPr>
          <w:sdtContent>
            <w:tc>
              <w:tcPr>
                <w:tcW w:w="954" w:type="pct"/>
              </w:tcPr>
              <w:p w14:paraId="2A24E90C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448745510"/>
            <w:placeholder>
              <w:docPart w:val="69A03D591EC64923A954F8BE68D057B0"/>
            </w:placeholder>
            <w:showingPlcHdr/>
            <w:text/>
          </w:sdtPr>
          <w:sdtContent>
            <w:tc>
              <w:tcPr>
                <w:tcW w:w="1091" w:type="pct"/>
              </w:tcPr>
              <w:p w14:paraId="650D2C8D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92290163"/>
            <w:placeholder>
              <w:docPart w:val="3CAB746158754BF592922E33F95CFC65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703" w:type="pct"/>
              </w:tcPr>
              <w:p w14:paraId="45730A18" w14:textId="77777777"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320409726"/>
            <w:placeholder>
              <w:docPart w:val="7FFDF7DD41E349F1BD1B949F3F23600B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830" w:type="pct"/>
              </w:tcPr>
              <w:p w14:paraId="695711A2" w14:textId="77777777"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14:paraId="67B7583E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890772643"/>
            <w:placeholder>
              <w:docPart w:val="439A633E6F734684BE4CAF7929F16C3E"/>
            </w:placeholder>
            <w:showingPlcHdr/>
            <w:text/>
          </w:sdtPr>
          <w:sdtContent>
            <w:tc>
              <w:tcPr>
                <w:tcW w:w="557" w:type="pct"/>
              </w:tcPr>
              <w:p w14:paraId="2A58226B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672490086"/>
            <w:placeholder>
              <w:docPart w:val="62C7DFD26AA34C12925BAE74DAB933B3"/>
            </w:placeholder>
            <w:showingPlcHdr/>
            <w:text/>
          </w:sdtPr>
          <w:sdtContent>
            <w:tc>
              <w:tcPr>
                <w:tcW w:w="864" w:type="pct"/>
              </w:tcPr>
              <w:p w14:paraId="122D227D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008058765"/>
            <w:placeholder>
              <w:docPart w:val="FB72CC4B2157447CA880DDF52E3F56DF"/>
            </w:placeholder>
            <w:showingPlcHdr/>
            <w:text/>
          </w:sdtPr>
          <w:sdtContent>
            <w:tc>
              <w:tcPr>
                <w:tcW w:w="954" w:type="pct"/>
              </w:tcPr>
              <w:p w14:paraId="6890D10D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29287439"/>
            <w:placeholder>
              <w:docPart w:val="E9C7F970362343078D0B7D7E04F3E673"/>
            </w:placeholder>
            <w:showingPlcHdr/>
            <w:text/>
          </w:sdtPr>
          <w:sdtContent>
            <w:tc>
              <w:tcPr>
                <w:tcW w:w="1091" w:type="pct"/>
              </w:tcPr>
              <w:p w14:paraId="16B0D00B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43637165"/>
            <w:placeholder>
              <w:docPart w:val="540EFFE954634740B5C30FE773FD33D3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703" w:type="pct"/>
              </w:tcPr>
              <w:p w14:paraId="1829F430" w14:textId="77777777"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944645352"/>
            <w:placeholder>
              <w:docPart w:val="33FB41C420D74F2ABCFFA7EA617B2EB5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830" w:type="pct"/>
              </w:tcPr>
              <w:p w14:paraId="1C89A623" w14:textId="77777777"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14:paraId="0631137C" w14:textId="7777777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1197548375"/>
            <w:placeholder>
              <w:docPart w:val="A73F96F72D224631A0262348C2D5372C"/>
            </w:placeholder>
            <w:showingPlcHdr/>
            <w:text/>
          </w:sdtPr>
          <w:sdtContent>
            <w:tc>
              <w:tcPr>
                <w:tcW w:w="557" w:type="pct"/>
              </w:tcPr>
              <w:p w14:paraId="7FC11FF5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507091100"/>
            <w:placeholder>
              <w:docPart w:val="70F7F729D96A4D07BF9142D28A60FE19"/>
            </w:placeholder>
            <w:showingPlcHdr/>
            <w:text/>
          </w:sdtPr>
          <w:sdtContent>
            <w:tc>
              <w:tcPr>
                <w:tcW w:w="864" w:type="pct"/>
              </w:tcPr>
              <w:p w14:paraId="2EF3E740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970512569"/>
            <w:placeholder>
              <w:docPart w:val="731B9F9DE3444B218342CFCB63BF7252"/>
            </w:placeholder>
            <w:showingPlcHdr/>
            <w:text/>
          </w:sdtPr>
          <w:sdtContent>
            <w:tc>
              <w:tcPr>
                <w:tcW w:w="954" w:type="pct"/>
              </w:tcPr>
              <w:p w14:paraId="5DFB55CB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093617313"/>
            <w:placeholder>
              <w:docPart w:val="6E383BD8D8554919881EADE4C22B3BD5"/>
            </w:placeholder>
            <w:showingPlcHdr/>
            <w:text/>
          </w:sdtPr>
          <w:sdtContent>
            <w:tc>
              <w:tcPr>
                <w:tcW w:w="1091" w:type="pct"/>
              </w:tcPr>
              <w:p w14:paraId="0E173AE5" w14:textId="77777777"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048458843"/>
            <w:placeholder>
              <w:docPart w:val="ABD9549332C34BD58AD1CA924624385A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703" w:type="pct"/>
              </w:tcPr>
              <w:p w14:paraId="2C3B171E" w14:textId="77777777"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593396674"/>
            <w:placeholder>
              <w:docPart w:val="02D2085F57814386AAB297D982548A47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830" w:type="pct"/>
              </w:tcPr>
              <w:p w14:paraId="71F2AF04" w14:textId="77777777"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23C5263C" w14:textId="77777777" w:rsidR="004E0CB7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14:paraId="5D588963" w14:textId="77777777" w:rsidR="004E0CB7" w:rsidRDefault="004E0CB7">
      <w:pPr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hAnsi="Arial" w:cs="Arial"/>
        </w:rPr>
        <w:br w:type="page"/>
      </w:r>
    </w:p>
    <w:p w14:paraId="289B80A5" w14:textId="77777777" w:rsidR="004E0CB7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14:paraId="70A30012" w14:textId="77777777" w:rsidR="004E0CB7" w:rsidRPr="007770C5" w:rsidRDefault="004E0CB7" w:rsidP="004E0CB7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  <w:lang w:val="es-CL"/>
        </w:rPr>
      </w:pPr>
      <w:r w:rsidRPr="007770C5">
        <w:rPr>
          <w:rFonts w:ascii="Arial" w:hAnsi="Arial" w:cs="Arial"/>
          <w:b/>
          <w:sz w:val="24"/>
          <w:lang w:val="es-CL"/>
        </w:rPr>
        <w:t>OTROS ANTECEDENTES</w:t>
      </w:r>
    </w:p>
    <w:p w14:paraId="3846B357" w14:textId="77777777" w:rsidR="004E0CB7" w:rsidRPr="004510DC" w:rsidRDefault="004E0CB7" w:rsidP="004E0CB7">
      <w:pPr>
        <w:pStyle w:val="Listavistosa-nfasis11"/>
        <w:shd w:val="clear" w:color="auto" w:fill="DBE5F1"/>
        <w:spacing w:after="0"/>
        <w:ind w:left="360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(Trabajo con comunidades u organizaciones sociales</w:t>
      </w:r>
      <w:r w:rsidRPr="004510DC">
        <w:rPr>
          <w:rFonts w:ascii="Arial" w:hAnsi="Arial" w:cs="Arial"/>
          <w:b/>
          <w:lang w:val="es-CL"/>
        </w:rPr>
        <w:t>, aporte</w:t>
      </w:r>
      <w:r>
        <w:rPr>
          <w:rFonts w:ascii="Arial" w:hAnsi="Arial" w:cs="Arial"/>
          <w:b/>
          <w:lang w:val="es-CL"/>
        </w:rPr>
        <w:t>s</w:t>
      </w:r>
      <w:r w:rsidRPr="004510DC">
        <w:rPr>
          <w:rFonts w:ascii="Arial" w:hAnsi="Arial" w:cs="Arial"/>
          <w:b/>
          <w:lang w:val="es-CL"/>
        </w:rPr>
        <w:t xml:space="preserve"> a la cultura, u otros, cargos de representación)</w:t>
      </w:r>
    </w:p>
    <w:p w14:paraId="0B5AF3BD" w14:textId="77777777" w:rsidR="004E0CB7" w:rsidRPr="004510DC" w:rsidRDefault="004E0CB7" w:rsidP="004E0CB7">
      <w:pPr>
        <w:pStyle w:val="Listavistosa-nfasis11"/>
        <w:spacing w:after="0"/>
        <w:ind w:left="360"/>
        <w:rPr>
          <w:rFonts w:ascii="Arial" w:hAnsi="Arial" w:cs="Arial"/>
          <w:lang w:val="es-C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3"/>
        <w:gridCol w:w="2661"/>
        <w:gridCol w:w="2002"/>
        <w:gridCol w:w="2352"/>
      </w:tblGrid>
      <w:tr w:rsidR="004E0CB7" w:rsidRPr="00EE050E" w14:paraId="2D56593A" w14:textId="77777777" w:rsidTr="00B35486">
        <w:trPr>
          <w:trHeight w:val="388"/>
        </w:trPr>
        <w:tc>
          <w:tcPr>
            <w:tcW w:w="1027" w:type="pct"/>
          </w:tcPr>
          <w:p w14:paraId="3B45590D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1507" w:type="pct"/>
          </w:tcPr>
          <w:p w14:paraId="6E7614D2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Funciones desempeñadas</w:t>
            </w:r>
          </w:p>
        </w:tc>
        <w:tc>
          <w:tcPr>
            <w:tcW w:w="1134" w:type="pct"/>
          </w:tcPr>
          <w:p w14:paraId="4309B8F8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inicio</w:t>
            </w:r>
          </w:p>
          <w:p w14:paraId="6709E586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1332" w:type="pct"/>
          </w:tcPr>
          <w:p w14:paraId="01B720F2" w14:textId="77777777" w:rsidR="004E0CB7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  <w:p w14:paraId="6977A087" w14:textId="77777777"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</w:tr>
      <w:tr w:rsidR="004E0CB7" w:rsidRPr="00EE050E" w14:paraId="153BEA24" w14:textId="77777777" w:rsidTr="00B35486">
        <w:sdt>
          <w:sdtPr>
            <w:rPr>
              <w:rFonts w:ascii="Arial" w:hAnsi="Arial" w:cs="Arial"/>
              <w:iCs/>
              <w:sz w:val="20"/>
              <w:szCs w:val="20"/>
            </w:rPr>
            <w:id w:val="326169668"/>
            <w:placeholder>
              <w:docPart w:val="3AAD7029BCE648A38BE1EA56106985BE"/>
            </w:placeholder>
            <w:showingPlcHdr/>
            <w:text/>
          </w:sdtPr>
          <w:sdtContent>
            <w:tc>
              <w:tcPr>
                <w:tcW w:w="1027" w:type="pct"/>
              </w:tcPr>
              <w:p w14:paraId="64A9CC0D" w14:textId="77777777"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610855347"/>
            <w:placeholder>
              <w:docPart w:val="640347D53DC94559B03CECC538F40A59"/>
            </w:placeholder>
            <w:showingPlcHdr/>
            <w:text/>
          </w:sdtPr>
          <w:sdtContent>
            <w:tc>
              <w:tcPr>
                <w:tcW w:w="1507" w:type="pct"/>
              </w:tcPr>
              <w:p w14:paraId="61060196" w14:textId="77777777"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499272857"/>
            <w:placeholder>
              <w:docPart w:val="5662A45CABB047FEA505F5F96FB81466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134" w:type="pct"/>
              </w:tcPr>
              <w:p w14:paraId="3E77C2CA" w14:textId="77777777"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011053547"/>
            <w:placeholder>
              <w:docPart w:val="56E30B6553E544CEADF1088E48D7078E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332" w:type="pct"/>
              </w:tcPr>
              <w:p w14:paraId="13789D6C" w14:textId="77777777"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14:paraId="023F5777" w14:textId="77777777" w:rsidTr="00B35486">
        <w:sdt>
          <w:sdtPr>
            <w:rPr>
              <w:rFonts w:ascii="Arial" w:hAnsi="Arial" w:cs="Arial"/>
              <w:iCs/>
              <w:sz w:val="20"/>
              <w:szCs w:val="20"/>
            </w:rPr>
            <w:id w:val="2087803094"/>
            <w:placeholder>
              <w:docPart w:val="340D291CF1784D769DABDB794B6338F1"/>
            </w:placeholder>
            <w:showingPlcHdr/>
            <w:text/>
          </w:sdtPr>
          <w:sdtContent>
            <w:tc>
              <w:tcPr>
                <w:tcW w:w="1027" w:type="pct"/>
              </w:tcPr>
              <w:p w14:paraId="36921981" w14:textId="77777777"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657031876"/>
            <w:placeholder>
              <w:docPart w:val="42B7C2BBC69E49FFB9C8A0B6A3F888A8"/>
            </w:placeholder>
            <w:showingPlcHdr/>
            <w:text/>
          </w:sdtPr>
          <w:sdtContent>
            <w:tc>
              <w:tcPr>
                <w:tcW w:w="1507" w:type="pct"/>
              </w:tcPr>
              <w:p w14:paraId="1DE94D12" w14:textId="77777777"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632978768"/>
            <w:placeholder>
              <w:docPart w:val="812D91D162DE4BEC88EFC0BCFBF4C54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134" w:type="pct"/>
              </w:tcPr>
              <w:p w14:paraId="1A3E71E6" w14:textId="77777777"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71003685"/>
            <w:placeholder>
              <w:docPart w:val="5C2BA6830D0E453BAA7A70EA9704196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332" w:type="pct"/>
              </w:tcPr>
              <w:p w14:paraId="68A44D88" w14:textId="77777777"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14:paraId="084249AA" w14:textId="77777777" w:rsidTr="00B35486">
        <w:sdt>
          <w:sdtPr>
            <w:rPr>
              <w:rFonts w:ascii="Arial" w:hAnsi="Arial" w:cs="Arial"/>
              <w:iCs/>
              <w:sz w:val="20"/>
              <w:szCs w:val="20"/>
            </w:rPr>
            <w:id w:val="-1065022686"/>
            <w:placeholder>
              <w:docPart w:val="4553ADD82CD04B89A2B36B3A69C39C35"/>
            </w:placeholder>
            <w:showingPlcHdr/>
            <w:text/>
          </w:sdtPr>
          <w:sdtContent>
            <w:tc>
              <w:tcPr>
                <w:tcW w:w="1027" w:type="pct"/>
              </w:tcPr>
              <w:p w14:paraId="530B29C6" w14:textId="77777777"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802265230"/>
            <w:placeholder>
              <w:docPart w:val="5FF07D3B338A4BA4940D8F2891D3D2CC"/>
            </w:placeholder>
            <w:showingPlcHdr/>
            <w:text/>
          </w:sdtPr>
          <w:sdtContent>
            <w:tc>
              <w:tcPr>
                <w:tcW w:w="1507" w:type="pct"/>
              </w:tcPr>
              <w:p w14:paraId="6E4E7DF3" w14:textId="77777777"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738529054"/>
            <w:placeholder>
              <w:docPart w:val="68DBFDF6513C46B0BD28A0409D4D91B6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134" w:type="pct"/>
              </w:tcPr>
              <w:p w14:paraId="5442CF22" w14:textId="77777777"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739600903"/>
            <w:placeholder>
              <w:docPart w:val="A6546060F64040DA9C0B692281E2BB7F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332" w:type="pct"/>
              </w:tcPr>
              <w:p w14:paraId="22112EEF" w14:textId="77777777"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05B4F7EC" w14:textId="77777777" w:rsidR="004E0CB7" w:rsidRPr="004510DC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14:paraId="49788DBF" w14:textId="77777777" w:rsidR="00F857E5" w:rsidRDefault="00F857E5" w:rsidP="00F857E5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14:paraId="30E2AB69" w14:textId="5F2C1DEC" w:rsidR="00F857E5" w:rsidRPr="007770C5" w:rsidRDefault="00F857E5" w:rsidP="00F857E5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  <w:lang w:val="es-CL"/>
        </w:rPr>
      </w:pPr>
      <w:r>
        <w:rPr>
          <w:rFonts w:ascii="Arial" w:hAnsi="Arial" w:cs="Arial"/>
          <w:b/>
          <w:sz w:val="24"/>
          <w:lang w:val="es-CL"/>
        </w:rPr>
        <w:t>PREMIOS Y OTRAS DISTINCIONES</w:t>
      </w:r>
    </w:p>
    <w:p w14:paraId="02D69884" w14:textId="34A9F43A" w:rsidR="00F857E5" w:rsidRPr="004510DC" w:rsidRDefault="00F857E5" w:rsidP="00F857E5">
      <w:pPr>
        <w:pStyle w:val="Listavistosa-nfasis11"/>
        <w:shd w:val="clear" w:color="auto" w:fill="DBE5F1"/>
        <w:spacing w:after="0"/>
        <w:ind w:left="360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(</w:t>
      </w:r>
      <w:r>
        <w:rPr>
          <w:rFonts w:ascii="Arial" w:hAnsi="Arial" w:cs="Arial"/>
          <w:b/>
          <w:lang w:val="es-CL"/>
        </w:rPr>
        <w:t>Señale nombre del premio o distinción, la institución que los otorgó, objetivo del premio y la fecha de recepción. Incluya conferencias importantes que le hayan sido solicitadas</w:t>
      </w:r>
      <w:r w:rsidRPr="004510DC">
        <w:rPr>
          <w:rFonts w:ascii="Arial" w:hAnsi="Arial" w:cs="Arial"/>
          <w:b/>
          <w:lang w:val="es-CL"/>
        </w:rPr>
        <w:t>)</w:t>
      </w:r>
      <w:r>
        <w:rPr>
          <w:rFonts w:ascii="Arial" w:hAnsi="Arial" w:cs="Arial"/>
          <w:b/>
          <w:lang w:val="es-CL"/>
        </w:rPr>
        <w:t>.</w:t>
      </w:r>
    </w:p>
    <w:p w14:paraId="7DA5AA5C" w14:textId="77777777" w:rsidR="00F857E5" w:rsidRPr="004510DC" w:rsidRDefault="00F857E5" w:rsidP="00F857E5">
      <w:pPr>
        <w:pStyle w:val="Listavistosa-nfasis11"/>
        <w:spacing w:after="0"/>
        <w:ind w:left="360"/>
        <w:rPr>
          <w:rFonts w:ascii="Arial" w:hAnsi="Arial" w:cs="Arial"/>
          <w:lang w:val="es-C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3"/>
        <w:gridCol w:w="2661"/>
        <w:gridCol w:w="2002"/>
        <w:gridCol w:w="2352"/>
      </w:tblGrid>
      <w:tr w:rsidR="00F857E5" w:rsidRPr="00EE050E" w14:paraId="78205815" w14:textId="77777777" w:rsidTr="00467AE7">
        <w:trPr>
          <w:trHeight w:val="388"/>
        </w:trPr>
        <w:tc>
          <w:tcPr>
            <w:tcW w:w="1027" w:type="pct"/>
          </w:tcPr>
          <w:p w14:paraId="57858448" w14:textId="43C8DFA9" w:rsidR="00F857E5" w:rsidRPr="00EE050E" w:rsidRDefault="00F857E5" w:rsidP="00467AE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Nombre Premio o Distinción</w:t>
            </w:r>
          </w:p>
        </w:tc>
        <w:tc>
          <w:tcPr>
            <w:tcW w:w="1507" w:type="pct"/>
          </w:tcPr>
          <w:p w14:paraId="3830AE79" w14:textId="1A5B99E6" w:rsidR="00F857E5" w:rsidRPr="00EE050E" w:rsidRDefault="00F857E5" w:rsidP="00467AE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Nombre Institución que lo otorgó</w:t>
            </w:r>
          </w:p>
        </w:tc>
        <w:tc>
          <w:tcPr>
            <w:tcW w:w="1134" w:type="pct"/>
          </w:tcPr>
          <w:p w14:paraId="3EA23C83" w14:textId="19BF4101" w:rsidR="00F857E5" w:rsidRPr="00EE050E" w:rsidRDefault="00F857E5" w:rsidP="00467AE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Objetivo</w:t>
            </w:r>
          </w:p>
          <w:p w14:paraId="70F83E49" w14:textId="77777777" w:rsidR="00F857E5" w:rsidRPr="00EE050E" w:rsidRDefault="00F857E5" w:rsidP="00467AE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1332" w:type="pct"/>
          </w:tcPr>
          <w:p w14:paraId="7E7A6868" w14:textId="70B3099D" w:rsidR="00F857E5" w:rsidRDefault="00F857E5" w:rsidP="00467AE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Año</w:t>
            </w:r>
          </w:p>
          <w:p w14:paraId="39046195" w14:textId="77777777" w:rsidR="00F857E5" w:rsidRPr="00EE050E" w:rsidRDefault="00F857E5" w:rsidP="00467AE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</w:tr>
      <w:tr w:rsidR="00F857E5" w:rsidRPr="00EE050E" w14:paraId="506BE095" w14:textId="77777777" w:rsidTr="00467AE7">
        <w:sdt>
          <w:sdtPr>
            <w:rPr>
              <w:rFonts w:ascii="Arial" w:hAnsi="Arial" w:cs="Arial"/>
              <w:iCs/>
              <w:sz w:val="20"/>
              <w:szCs w:val="20"/>
            </w:rPr>
            <w:id w:val="1087495769"/>
            <w:placeholder>
              <w:docPart w:val="0D5ACF3508C44DCF8C7BB8ED1541129E"/>
            </w:placeholder>
            <w:showingPlcHdr/>
            <w:text/>
          </w:sdtPr>
          <w:sdtContent>
            <w:tc>
              <w:tcPr>
                <w:tcW w:w="1027" w:type="pct"/>
              </w:tcPr>
              <w:p w14:paraId="0BE01E5C" w14:textId="77777777" w:rsidR="00F857E5" w:rsidRDefault="00F857E5" w:rsidP="00467AE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613011736"/>
            <w:placeholder>
              <w:docPart w:val="98A166C14C2F4CB1B1328879C898FF0D"/>
            </w:placeholder>
            <w:showingPlcHdr/>
            <w:text/>
          </w:sdtPr>
          <w:sdtContent>
            <w:tc>
              <w:tcPr>
                <w:tcW w:w="1507" w:type="pct"/>
              </w:tcPr>
              <w:p w14:paraId="2FF9654C" w14:textId="77777777" w:rsidR="00F857E5" w:rsidRDefault="00F857E5" w:rsidP="00467AE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134" w:type="pct"/>
          </w:tcPr>
          <w:p w14:paraId="0DAFDF17" w14:textId="7DADE590" w:rsidR="00F857E5" w:rsidRPr="00EE050E" w:rsidRDefault="00F857E5" w:rsidP="00467AE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778914100"/>
            <w:placeholder>
              <w:docPart w:val="C8CAFD11B50744118600E81E3A901AE9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332" w:type="pct"/>
              </w:tcPr>
              <w:p w14:paraId="2F0E3DF6" w14:textId="77777777" w:rsidR="00F857E5" w:rsidRPr="00EE050E" w:rsidRDefault="00F857E5" w:rsidP="00467AE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F857E5" w:rsidRPr="00EE050E" w14:paraId="4CE6C09A" w14:textId="77777777" w:rsidTr="00467AE7">
        <w:sdt>
          <w:sdtPr>
            <w:rPr>
              <w:rFonts w:ascii="Arial" w:hAnsi="Arial" w:cs="Arial"/>
              <w:iCs/>
              <w:sz w:val="20"/>
              <w:szCs w:val="20"/>
            </w:rPr>
            <w:id w:val="-237867792"/>
            <w:placeholder>
              <w:docPart w:val="669BA6F1CDF84BF5878603E34840EB23"/>
            </w:placeholder>
            <w:showingPlcHdr/>
            <w:text/>
          </w:sdtPr>
          <w:sdtContent>
            <w:tc>
              <w:tcPr>
                <w:tcW w:w="1027" w:type="pct"/>
              </w:tcPr>
              <w:p w14:paraId="55938247" w14:textId="77777777" w:rsidR="00F857E5" w:rsidRDefault="00F857E5" w:rsidP="00467AE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115124958"/>
            <w:placeholder>
              <w:docPart w:val="960CE500BEA747FA9D9334A03E32FD31"/>
            </w:placeholder>
            <w:showingPlcHdr/>
            <w:text/>
          </w:sdtPr>
          <w:sdtContent>
            <w:tc>
              <w:tcPr>
                <w:tcW w:w="1507" w:type="pct"/>
              </w:tcPr>
              <w:p w14:paraId="16F9C8F1" w14:textId="77777777" w:rsidR="00F857E5" w:rsidRDefault="00F857E5" w:rsidP="00467AE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134" w:type="pct"/>
          </w:tcPr>
          <w:p w14:paraId="079E95A7" w14:textId="45D30802" w:rsidR="00F857E5" w:rsidRPr="00EE050E" w:rsidRDefault="00F857E5" w:rsidP="00467AE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104339464"/>
            <w:placeholder>
              <w:docPart w:val="F9D34E9BE6A04FDF89603A40E486526B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332" w:type="pct"/>
              </w:tcPr>
              <w:p w14:paraId="69DFE1CF" w14:textId="77777777" w:rsidR="00F857E5" w:rsidRPr="00EE050E" w:rsidRDefault="00F857E5" w:rsidP="00467AE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F857E5" w:rsidRPr="00EE050E" w14:paraId="052D4C9C" w14:textId="77777777" w:rsidTr="00467AE7">
        <w:sdt>
          <w:sdtPr>
            <w:rPr>
              <w:rFonts w:ascii="Arial" w:hAnsi="Arial" w:cs="Arial"/>
              <w:iCs/>
              <w:sz w:val="20"/>
              <w:szCs w:val="20"/>
            </w:rPr>
            <w:id w:val="-232627565"/>
            <w:placeholder>
              <w:docPart w:val="AE7F8574D89444A283E8F80D59A5859F"/>
            </w:placeholder>
            <w:showingPlcHdr/>
            <w:text/>
          </w:sdtPr>
          <w:sdtContent>
            <w:tc>
              <w:tcPr>
                <w:tcW w:w="1027" w:type="pct"/>
              </w:tcPr>
              <w:p w14:paraId="4B77BE31" w14:textId="77777777" w:rsidR="00F857E5" w:rsidRDefault="00F857E5" w:rsidP="00467AE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27144355"/>
            <w:placeholder>
              <w:docPart w:val="83541A6DBBAC40F8BE11481CA3C420E3"/>
            </w:placeholder>
            <w:showingPlcHdr/>
            <w:text/>
          </w:sdtPr>
          <w:sdtContent>
            <w:tc>
              <w:tcPr>
                <w:tcW w:w="1507" w:type="pct"/>
              </w:tcPr>
              <w:p w14:paraId="4BC84D5E" w14:textId="77777777" w:rsidR="00F857E5" w:rsidRDefault="00F857E5" w:rsidP="00467AE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134" w:type="pct"/>
          </w:tcPr>
          <w:p w14:paraId="5E4CFABE" w14:textId="20B0CA1F" w:rsidR="00F857E5" w:rsidRPr="00EE050E" w:rsidRDefault="00F857E5" w:rsidP="00467AE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011519878"/>
            <w:placeholder>
              <w:docPart w:val="E5645CFC300F41B9AE5554E877C9F787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332" w:type="pct"/>
              </w:tcPr>
              <w:p w14:paraId="4A3C44EE" w14:textId="77777777" w:rsidR="00F857E5" w:rsidRPr="00EE050E" w:rsidRDefault="00F857E5" w:rsidP="00467AE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6C569539" w14:textId="77777777" w:rsidR="00F857E5" w:rsidRDefault="00F857E5" w:rsidP="004E0CB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iCs/>
          <w:szCs w:val="20"/>
        </w:rPr>
      </w:pPr>
    </w:p>
    <w:p w14:paraId="4889BD46" w14:textId="77777777" w:rsidR="00F857E5" w:rsidRDefault="00F857E5" w:rsidP="004E0CB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iCs/>
          <w:szCs w:val="20"/>
        </w:rPr>
      </w:pPr>
    </w:p>
    <w:p w14:paraId="12F8F3EB" w14:textId="77777777" w:rsidR="00F857E5" w:rsidRDefault="00F857E5" w:rsidP="004E0CB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iCs/>
          <w:szCs w:val="20"/>
        </w:rPr>
      </w:pPr>
    </w:p>
    <w:p w14:paraId="1A2B9599" w14:textId="77777777" w:rsidR="00F857E5" w:rsidRDefault="00F857E5" w:rsidP="004E0CB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iCs/>
          <w:szCs w:val="20"/>
        </w:rPr>
      </w:pPr>
    </w:p>
    <w:p w14:paraId="244AD4B1" w14:textId="77777777" w:rsidR="00F857E5" w:rsidRDefault="00F857E5" w:rsidP="004E0CB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iCs/>
          <w:szCs w:val="20"/>
        </w:rPr>
      </w:pPr>
    </w:p>
    <w:p w14:paraId="39888EE4" w14:textId="77777777" w:rsidR="00F857E5" w:rsidRDefault="00F857E5" w:rsidP="004E0CB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iCs/>
          <w:szCs w:val="20"/>
        </w:rPr>
      </w:pPr>
    </w:p>
    <w:p w14:paraId="0A97C0D3" w14:textId="65CE61BD" w:rsidR="007B3FC5" w:rsidRPr="00812F44" w:rsidRDefault="003C136B" w:rsidP="004E0CB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iCs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E0C9EA" wp14:editId="1BAEC092">
                <wp:simplePos x="0" y="0"/>
                <wp:positionH relativeFrom="margin">
                  <wp:align>right</wp:align>
                </wp:positionH>
                <wp:positionV relativeFrom="paragraph">
                  <wp:posOffset>483870</wp:posOffset>
                </wp:positionV>
                <wp:extent cx="3634105" cy="737870"/>
                <wp:effectExtent l="0" t="0" r="4445" b="508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DA5A3" w14:textId="77777777" w:rsidR="003C136B" w:rsidRDefault="003C136B" w:rsidP="003C136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  <w:p w14:paraId="5C583342" w14:textId="77777777" w:rsidR="003C136B" w:rsidRDefault="003C136B" w:rsidP="003C136B">
                            <w:pPr>
                              <w:jc w:val="center"/>
                            </w:pPr>
                            <w:r>
                              <w:t>FIRMA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0C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4.95pt;margin-top:38.1pt;width:286.15pt;height:58.1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" stroked="f">
                <v:textbox style="mso-fit-shape-to-text:t">
                  <w:txbxContent>
                    <w:p w14:paraId="30CDA5A3" w14:textId="77777777" w:rsidR="003C136B" w:rsidRDefault="003C136B" w:rsidP="003C136B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  <w:p w14:paraId="5C583342" w14:textId="77777777" w:rsidR="003C136B" w:rsidRDefault="003C136B" w:rsidP="003C136B">
                      <w:pPr>
                        <w:jc w:val="center"/>
                      </w:pPr>
                      <w:r>
                        <w:t>FIRMA POSTULANTE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B3FC5" w:rsidRPr="00812F44" w:rsidSect="000F04A2">
      <w:pgSz w:w="12240" w:h="15840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7B5DC" w14:textId="77777777" w:rsidR="00930D6F" w:rsidRDefault="00930D6F" w:rsidP="00AA07A2">
      <w:pPr>
        <w:spacing w:after="0" w:line="240" w:lineRule="auto"/>
      </w:pPr>
      <w:r>
        <w:separator/>
      </w:r>
    </w:p>
  </w:endnote>
  <w:endnote w:type="continuationSeparator" w:id="0">
    <w:p w14:paraId="78F55D0B" w14:textId="77777777" w:rsidR="00930D6F" w:rsidRDefault="00930D6F" w:rsidP="00AA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Roman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MetaPlus-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MetaPlus-Mediu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-Book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2388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E459AB" w14:textId="77777777" w:rsidR="004A7DF3" w:rsidRPr="004A7DF3" w:rsidRDefault="004A7DF3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4A7DF3">
          <w:rPr>
            <w:rFonts w:ascii="Arial" w:hAnsi="Arial" w:cs="Arial"/>
            <w:sz w:val="20"/>
            <w:szCs w:val="20"/>
          </w:rPr>
          <w:fldChar w:fldCharType="begin"/>
        </w:r>
        <w:r w:rsidRPr="004A7DF3">
          <w:rPr>
            <w:rFonts w:ascii="Arial" w:hAnsi="Arial" w:cs="Arial"/>
            <w:sz w:val="20"/>
            <w:szCs w:val="20"/>
          </w:rPr>
          <w:instrText>PAGE   \* MERGEFORMAT</w:instrText>
        </w:r>
        <w:r w:rsidRPr="004A7DF3">
          <w:rPr>
            <w:rFonts w:ascii="Arial" w:hAnsi="Arial" w:cs="Arial"/>
            <w:sz w:val="20"/>
            <w:szCs w:val="20"/>
          </w:rPr>
          <w:fldChar w:fldCharType="separate"/>
        </w:r>
        <w:r w:rsidR="00D93EA9" w:rsidRPr="00D93EA9">
          <w:rPr>
            <w:rFonts w:ascii="Arial" w:hAnsi="Arial" w:cs="Arial"/>
            <w:noProof/>
            <w:sz w:val="20"/>
            <w:szCs w:val="20"/>
            <w:lang w:val="es-ES"/>
          </w:rPr>
          <w:t>8</w:t>
        </w:r>
        <w:r w:rsidRPr="004A7DF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850A6BA" w14:textId="77777777" w:rsidR="003E5955" w:rsidRPr="003E5955" w:rsidRDefault="003E5955" w:rsidP="00C17D60">
    <w:pPr>
      <w:spacing w:line="288" w:lineRule="auto"/>
      <w:rPr>
        <w:rFonts w:ascii="MetaPlus-Book" w:hAnsi="MetaPlus-Book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8ABC" w14:textId="77777777" w:rsidR="007C3763" w:rsidRPr="00D94ABC" w:rsidRDefault="007C3763" w:rsidP="007C3763">
    <w:pPr>
      <w:pStyle w:val="Piedepgina"/>
      <w:rPr>
        <w:sz w:val="28"/>
      </w:rPr>
    </w:pPr>
    <w:r w:rsidRPr="00FF465E">
      <w:rPr>
        <w:rFonts w:ascii="MetaPlus-Book" w:hAnsi="MetaPlus-Book"/>
        <w:b/>
        <w:noProof/>
        <w:sz w:val="36"/>
        <w:szCs w:val="36"/>
        <w:lang w:eastAsia="es-C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FAA646" wp14:editId="6BC99E5F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5762625" cy="9525"/>
              <wp:effectExtent l="38100" t="38100" r="66675" b="85725"/>
              <wp:wrapNone/>
              <wp:docPr id="10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28EB1F" id="2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3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" strokecolor="#629dd1 [3204]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14:paraId="231F3985" w14:textId="77777777" w:rsidR="007C3763" w:rsidRDefault="007C3763" w:rsidP="007C3763">
    <w:pPr>
      <w:tabs>
        <w:tab w:val="left" w:pos="709"/>
      </w:tabs>
      <w:spacing w:after="0" w:line="240" w:lineRule="auto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Escuela de Postgrado</w:t>
    </w:r>
    <w:r>
      <w:rPr>
        <w:rFonts w:ascii="Arial" w:hAnsi="Arial" w:cs="Arial"/>
        <w:color w:val="00B0F0"/>
        <w:sz w:val="20"/>
        <w:szCs w:val="16"/>
      </w:rPr>
      <w:t xml:space="preserve"> - </w:t>
    </w:r>
    <w:r w:rsidRPr="00E2718C">
      <w:rPr>
        <w:rFonts w:ascii="Arial" w:hAnsi="Arial" w:cs="Arial"/>
        <w:color w:val="00B0F0"/>
        <w:sz w:val="20"/>
        <w:szCs w:val="16"/>
      </w:rPr>
      <w:t>Vicerrectoría de Investigación</w:t>
    </w:r>
    <w:r w:rsidR="00D93EA9">
      <w:rPr>
        <w:rFonts w:ascii="Arial" w:hAnsi="Arial" w:cs="Arial"/>
        <w:color w:val="00B0F0"/>
        <w:sz w:val="20"/>
        <w:szCs w:val="16"/>
      </w:rPr>
      <w:t xml:space="preserve"> y Postgrado</w:t>
    </w:r>
    <w:r w:rsidRPr="00E2718C">
      <w:rPr>
        <w:rFonts w:ascii="Arial" w:hAnsi="Arial" w:cs="Arial"/>
        <w:color w:val="00B0F0"/>
        <w:sz w:val="20"/>
        <w:szCs w:val="16"/>
      </w:rPr>
      <w:t xml:space="preserve"> </w:t>
    </w:r>
    <w:r>
      <w:rPr>
        <w:rFonts w:ascii="Arial" w:hAnsi="Arial" w:cs="Arial"/>
        <w:color w:val="00B0F0"/>
        <w:sz w:val="20"/>
        <w:szCs w:val="16"/>
      </w:rPr>
      <w:t>(</w:t>
    </w:r>
    <w:r w:rsidRPr="00E2718C">
      <w:rPr>
        <w:rFonts w:ascii="Arial" w:hAnsi="Arial" w:cs="Arial"/>
        <w:color w:val="00B0F0"/>
        <w:sz w:val="20"/>
        <w:szCs w:val="16"/>
      </w:rPr>
      <w:t>VRIP</w:t>
    </w:r>
    <w:r>
      <w:rPr>
        <w:rFonts w:ascii="Arial" w:hAnsi="Arial" w:cs="Arial"/>
        <w:color w:val="00B0F0"/>
        <w:sz w:val="20"/>
        <w:szCs w:val="16"/>
      </w:rPr>
      <w:t>)</w:t>
    </w:r>
  </w:p>
  <w:p w14:paraId="7FEE7A74" w14:textId="77777777" w:rsidR="007C3763" w:rsidRPr="00E2718C" w:rsidRDefault="007C3763" w:rsidP="007C3763">
    <w:pPr>
      <w:tabs>
        <w:tab w:val="left" w:pos="709"/>
      </w:tabs>
      <w:spacing w:after="0" w:line="240" w:lineRule="auto"/>
      <w:jc w:val="center"/>
      <w:rPr>
        <w:rFonts w:ascii="Arial" w:hAnsi="Arial" w:cs="Arial"/>
        <w:color w:val="00B0F0"/>
        <w:sz w:val="20"/>
        <w:szCs w:val="16"/>
      </w:rPr>
    </w:pPr>
    <w:r w:rsidRPr="00E2718C">
      <w:rPr>
        <w:rFonts w:ascii="Arial" w:hAnsi="Arial" w:cs="Arial"/>
        <w:color w:val="00B0F0"/>
        <w:sz w:val="20"/>
        <w:szCs w:val="16"/>
      </w:rPr>
      <w:t>Universidad Tecnológica Metropolitana</w:t>
    </w:r>
  </w:p>
  <w:p w14:paraId="7ADCBDDB" w14:textId="77777777" w:rsidR="007C3763" w:rsidRDefault="007C3763" w:rsidP="007C3763">
    <w:pPr>
      <w:tabs>
        <w:tab w:val="left" w:pos="709"/>
      </w:tabs>
      <w:spacing w:after="0" w:line="240" w:lineRule="auto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Ignacio Valdivieso 2409, San Joaquín</w:t>
    </w:r>
    <w:r>
      <w:rPr>
        <w:rFonts w:ascii="Arial" w:hAnsi="Arial" w:cs="Arial"/>
        <w:color w:val="00B0F0"/>
        <w:sz w:val="20"/>
        <w:szCs w:val="16"/>
      </w:rPr>
      <w:t>, Chile</w:t>
    </w:r>
  </w:p>
  <w:p w14:paraId="016C755F" w14:textId="77777777" w:rsidR="00754F27" w:rsidRDefault="007C3763" w:rsidP="007C3763">
    <w:r>
      <w:rPr>
        <w:rFonts w:ascii="Arial" w:hAnsi="Arial" w:cs="Arial"/>
        <w:color w:val="00B0F0"/>
        <w:sz w:val="20"/>
        <w:szCs w:val="16"/>
      </w:rPr>
      <w:tab/>
    </w:r>
    <w:r>
      <w:rPr>
        <w:rFonts w:ascii="Arial" w:hAnsi="Arial" w:cs="Arial"/>
        <w:color w:val="00B0F0"/>
        <w:sz w:val="20"/>
        <w:szCs w:val="16"/>
      </w:rPr>
      <w:tab/>
    </w:r>
    <w:r>
      <w:rPr>
        <w:rFonts w:ascii="Arial" w:hAnsi="Arial" w:cs="Arial"/>
        <w:color w:val="00B0F0"/>
        <w:sz w:val="20"/>
        <w:szCs w:val="16"/>
      </w:rPr>
      <w:tab/>
    </w:r>
    <w:r w:rsidRPr="00E2718C">
      <w:rPr>
        <w:rFonts w:ascii="Arial" w:hAnsi="Arial" w:cs="Arial"/>
        <w:color w:val="00B0F0"/>
        <w:sz w:val="20"/>
        <w:szCs w:val="16"/>
      </w:rPr>
      <w:t xml:space="preserve">Correo electrónico: </w:t>
    </w:r>
    <w:r>
      <w:rPr>
        <w:rFonts w:ascii="Arial" w:hAnsi="Arial" w:cs="Arial"/>
        <w:color w:val="00B0F0"/>
        <w:sz w:val="20"/>
        <w:szCs w:val="16"/>
      </w:rPr>
      <w:t>escuela.postgrado</w:t>
    </w:r>
    <w:r w:rsidRPr="00E2718C">
      <w:rPr>
        <w:rFonts w:ascii="Arial" w:hAnsi="Arial" w:cs="Arial"/>
        <w:color w:val="00B0F0"/>
        <w:sz w:val="20"/>
        <w:szCs w:val="16"/>
      </w:rPr>
      <w:t>@utem.cl</w:t>
    </w:r>
    <w:r>
      <w:tab/>
    </w:r>
  </w:p>
  <w:p w14:paraId="38DF65E6" w14:textId="77777777" w:rsidR="009D7837" w:rsidRDefault="009D7837"/>
  <w:p w14:paraId="6D54FEB9" w14:textId="77777777" w:rsidR="009D7837" w:rsidRPr="009D7837" w:rsidRDefault="009D7837" w:rsidP="009D78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FD38" w14:textId="77777777" w:rsidR="00930D6F" w:rsidRDefault="00930D6F" w:rsidP="00AA07A2">
      <w:pPr>
        <w:spacing w:after="0" w:line="240" w:lineRule="auto"/>
      </w:pPr>
      <w:r>
        <w:separator/>
      </w:r>
    </w:p>
  </w:footnote>
  <w:footnote w:type="continuationSeparator" w:id="0">
    <w:p w14:paraId="4D5ADD37" w14:textId="77777777" w:rsidR="00930D6F" w:rsidRDefault="00930D6F" w:rsidP="00AA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42F7" w14:textId="77777777" w:rsidR="00593A9C" w:rsidRPr="00FF465E" w:rsidRDefault="00363B65" w:rsidP="00593A9C">
    <w:pPr>
      <w:tabs>
        <w:tab w:val="left" w:pos="709"/>
      </w:tabs>
      <w:rPr>
        <w:rFonts w:ascii="MetaPlus-BookCaps" w:hAnsi="MetaPlus-BookCaps"/>
        <w:b/>
        <w:color w:val="00B0F0"/>
        <w:sz w:val="16"/>
        <w:szCs w:val="16"/>
      </w:rPr>
    </w:pPr>
    <w:r>
      <w:rPr>
        <w:rFonts w:ascii="MetaPlus-Book" w:hAnsi="MetaPlus-Book"/>
        <w:noProof/>
        <w:sz w:val="36"/>
        <w:szCs w:val="36"/>
        <w:lang w:val="en-US"/>
      </w:rPr>
      <w:t xml:space="preserve"> </w:t>
    </w:r>
    <w:r w:rsidR="00593A9C">
      <w:rPr>
        <w:noProof/>
        <w:lang w:eastAsia="es-CL"/>
      </w:rPr>
      <w:drawing>
        <wp:anchor distT="0" distB="0" distL="114300" distR="114300" simplePos="0" relativeHeight="251667456" behindDoc="1" locked="0" layoutInCell="1" allowOverlap="1" wp14:anchorId="5E73DEB9" wp14:editId="1E344FC0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990725" cy="527685"/>
          <wp:effectExtent l="0" t="0" r="9525" b="5715"/>
          <wp:wrapTight wrapText="bothSides">
            <wp:wrapPolygon edited="0">
              <wp:start x="0" y="0"/>
              <wp:lineTo x="0" y="21054"/>
              <wp:lineTo x="21497" y="21054"/>
              <wp:lineTo x="2149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_Esc_Postg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A9C">
      <w:rPr>
        <w:rFonts w:ascii="MetaPlus-BookCaps" w:hAnsi="MetaPlus-BookCaps"/>
        <w:color w:val="00B0F0"/>
        <w:sz w:val="16"/>
        <w:szCs w:val="16"/>
      </w:rPr>
      <w:tab/>
    </w:r>
  </w:p>
  <w:p w14:paraId="6153D984" w14:textId="77777777" w:rsidR="00AA07A2" w:rsidRPr="00363B65" w:rsidRDefault="00593A9C" w:rsidP="00593A9C">
    <w:pPr>
      <w:pStyle w:val="11Permanentes"/>
    </w:pPr>
    <w:r w:rsidRPr="00FF465E">
      <w:rPr>
        <w:rFonts w:ascii="MetaPlus-Book" w:hAnsi="MetaPlus-Book"/>
        <w:b/>
        <w:noProof/>
        <w:sz w:val="36"/>
        <w:szCs w:val="36"/>
        <w:lang w:eastAsia="es-C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E44BD8" wp14:editId="6C3E882A">
              <wp:simplePos x="0" y="0"/>
              <wp:positionH relativeFrom="margin">
                <wp:align>right</wp:align>
              </wp:positionH>
              <wp:positionV relativeFrom="paragraph">
                <wp:posOffset>183514</wp:posOffset>
              </wp:positionV>
              <wp:extent cx="5762625" cy="9525"/>
              <wp:effectExtent l="38100" t="38100" r="66675" b="85725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45C00A" id="2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14.45pt" to="856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" strokecolor="#629dd1 [3204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Pr="00D94ABC">
      <w:rPr>
        <w:rFonts w:asciiTheme="minorHAnsi" w:hAnsiTheme="minorHAnsi" w:cstheme="minorHAnsi"/>
        <w:b/>
        <w:sz w:val="20"/>
      </w:rPr>
      <w:tab/>
    </w:r>
    <w:r w:rsidR="00DE19E3">
      <w:rPr>
        <w:rFonts w:ascii="Arial" w:hAnsi="Arial" w:cs="Arial"/>
        <w:b/>
      </w:rPr>
      <w:t>Curríc</w:t>
    </w:r>
    <w:r>
      <w:rPr>
        <w:rFonts w:ascii="Arial" w:hAnsi="Arial" w:cs="Arial"/>
        <w:b/>
      </w:rPr>
      <w:t>ulum Normalizado</w:t>
    </w:r>
    <w:r w:rsidR="00E170B3">
      <w:rPr>
        <w:rFonts w:ascii="Arial" w:hAnsi="Arial" w:cs="Arial"/>
        <w:b/>
      </w:rPr>
      <w:t xml:space="preserve"> Postulantes Programas de Postgrado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1F60"/>
    <w:multiLevelType w:val="multilevel"/>
    <w:tmpl w:val="D9D0BC46"/>
    <w:lvl w:ilvl="0">
      <w:start w:val="1"/>
      <w:numFmt w:val="none"/>
      <w:lvlText w:val="B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B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DF003C"/>
    <w:multiLevelType w:val="hybridMultilevel"/>
    <w:tmpl w:val="224AD560"/>
    <w:lvl w:ilvl="0" w:tplc="4CD01D70">
      <w:start w:val="1"/>
      <w:numFmt w:val="lowerLetter"/>
      <w:pStyle w:val="06TextoListaalfabtico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0EA"/>
    <w:multiLevelType w:val="hybridMultilevel"/>
    <w:tmpl w:val="6D2EF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1855"/>
    <w:multiLevelType w:val="hybridMultilevel"/>
    <w:tmpl w:val="7DACB5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4B44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80282"/>
    <w:multiLevelType w:val="hybridMultilevel"/>
    <w:tmpl w:val="2A8EFF46"/>
    <w:lvl w:ilvl="0" w:tplc="E78EECFA">
      <w:start w:val="1"/>
      <w:numFmt w:val="bullet"/>
      <w:pStyle w:val="05TextoList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161C6"/>
    <w:multiLevelType w:val="hybridMultilevel"/>
    <w:tmpl w:val="DFB00926"/>
    <w:lvl w:ilvl="0" w:tplc="E2A0C24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855B4"/>
    <w:multiLevelType w:val="hybridMultilevel"/>
    <w:tmpl w:val="7C0426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0E1312"/>
    <w:multiLevelType w:val="hybridMultilevel"/>
    <w:tmpl w:val="18828A1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A3FFA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91CED"/>
    <w:multiLevelType w:val="multilevel"/>
    <w:tmpl w:val="2A8EDAA2"/>
    <w:lvl w:ilvl="0">
      <w:start w:val="1"/>
      <w:numFmt w:val="decimal"/>
      <w:pStyle w:val="03TtuloTerciari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534B221B"/>
    <w:multiLevelType w:val="hybridMultilevel"/>
    <w:tmpl w:val="18828A16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22AE9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E142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7E7922"/>
    <w:multiLevelType w:val="hybridMultilevel"/>
    <w:tmpl w:val="9E48A55A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84B31"/>
    <w:multiLevelType w:val="multilevel"/>
    <w:tmpl w:val="D9D0BC46"/>
    <w:lvl w:ilvl="0">
      <w:start w:val="1"/>
      <w:numFmt w:val="none"/>
      <w:lvlText w:val="B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B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D4E1BE8"/>
    <w:multiLevelType w:val="hybridMultilevel"/>
    <w:tmpl w:val="18828A16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674044">
    <w:abstractNumId w:val="5"/>
  </w:num>
  <w:num w:numId="2" w16cid:durableId="658730274">
    <w:abstractNumId w:val="6"/>
  </w:num>
  <w:num w:numId="3" w16cid:durableId="1719890298">
    <w:abstractNumId w:val="1"/>
  </w:num>
  <w:num w:numId="4" w16cid:durableId="671375731">
    <w:abstractNumId w:val="10"/>
  </w:num>
  <w:num w:numId="5" w16cid:durableId="1082603428">
    <w:abstractNumId w:val="0"/>
  </w:num>
  <w:num w:numId="6" w16cid:durableId="753478713">
    <w:abstractNumId w:val="15"/>
  </w:num>
  <w:num w:numId="7" w16cid:durableId="920217162">
    <w:abstractNumId w:val="7"/>
  </w:num>
  <w:num w:numId="8" w16cid:durableId="1679383726">
    <w:abstractNumId w:val="14"/>
  </w:num>
  <w:num w:numId="9" w16cid:durableId="1914779143">
    <w:abstractNumId w:val="3"/>
  </w:num>
  <w:num w:numId="10" w16cid:durableId="2034762170">
    <w:abstractNumId w:val="12"/>
  </w:num>
  <w:num w:numId="11" w16cid:durableId="861163165">
    <w:abstractNumId w:val="16"/>
  </w:num>
  <w:num w:numId="12" w16cid:durableId="1435049495">
    <w:abstractNumId w:val="2"/>
  </w:num>
  <w:num w:numId="13" w16cid:durableId="360594754">
    <w:abstractNumId w:val="4"/>
  </w:num>
  <w:num w:numId="14" w16cid:durableId="43917531">
    <w:abstractNumId w:val="13"/>
  </w:num>
  <w:num w:numId="15" w16cid:durableId="541330337">
    <w:abstractNumId w:val="9"/>
  </w:num>
  <w:num w:numId="16" w16cid:durableId="836265476">
    <w:abstractNumId w:val="11"/>
  </w:num>
  <w:num w:numId="17" w16cid:durableId="1338263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51"/>
    <w:rsid w:val="000E7581"/>
    <w:rsid w:val="000F034F"/>
    <w:rsid w:val="000F04A2"/>
    <w:rsid w:val="00176018"/>
    <w:rsid w:val="00184E9B"/>
    <w:rsid w:val="001866F0"/>
    <w:rsid w:val="001A598A"/>
    <w:rsid w:val="001C4D81"/>
    <w:rsid w:val="001C7946"/>
    <w:rsid w:val="00240FBB"/>
    <w:rsid w:val="00257E49"/>
    <w:rsid w:val="00294B41"/>
    <w:rsid w:val="002A451B"/>
    <w:rsid w:val="003127D4"/>
    <w:rsid w:val="00314A45"/>
    <w:rsid w:val="00317C46"/>
    <w:rsid w:val="00322D99"/>
    <w:rsid w:val="00337305"/>
    <w:rsid w:val="00363B65"/>
    <w:rsid w:val="00376548"/>
    <w:rsid w:val="00393D9E"/>
    <w:rsid w:val="003B05BD"/>
    <w:rsid w:val="003C136B"/>
    <w:rsid w:val="003D2282"/>
    <w:rsid w:val="003E0976"/>
    <w:rsid w:val="003E5955"/>
    <w:rsid w:val="00403A6F"/>
    <w:rsid w:val="0040655F"/>
    <w:rsid w:val="00412AF1"/>
    <w:rsid w:val="00414629"/>
    <w:rsid w:val="00423975"/>
    <w:rsid w:val="00430092"/>
    <w:rsid w:val="00433A65"/>
    <w:rsid w:val="00434FDD"/>
    <w:rsid w:val="004A7DF3"/>
    <w:rsid w:val="004B72EA"/>
    <w:rsid w:val="004C694C"/>
    <w:rsid w:val="004E0CB7"/>
    <w:rsid w:val="0050142B"/>
    <w:rsid w:val="005324E1"/>
    <w:rsid w:val="005439A3"/>
    <w:rsid w:val="00593A9C"/>
    <w:rsid w:val="005D5C7C"/>
    <w:rsid w:val="006B2081"/>
    <w:rsid w:val="007065D2"/>
    <w:rsid w:val="00713033"/>
    <w:rsid w:val="00736854"/>
    <w:rsid w:val="007458CD"/>
    <w:rsid w:val="00754F27"/>
    <w:rsid w:val="00785A89"/>
    <w:rsid w:val="007B3FC5"/>
    <w:rsid w:val="007C3763"/>
    <w:rsid w:val="00812F44"/>
    <w:rsid w:val="00827C28"/>
    <w:rsid w:val="008441DB"/>
    <w:rsid w:val="00845568"/>
    <w:rsid w:val="008A1FF0"/>
    <w:rsid w:val="008C03C3"/>
    <w:rsid w:val="00907580"/>
    <w:rsid w:val="009164BF"/>
    <w:rsid w:val="00930D6F"/>
    <w:rsid w:val="00942EF0"/>
    <w:rsid w:val="009575F7"/>
    <w:rsid w:val="00965C39"/>
    <w:rsid w:val="009C336E"/>
    <w:rsid w:val="009C49A0"/>
    <w:rsid w:val="009D7837"/>
    <w:rsid w:val="00A70A57"/>
    <w:rsid w:val="00A71C2F"/>
    <w:rsid w:val="00A825DB"/>
    <w:rsid w:val="00AA07A2"/>
    <w:rsid w:val="00AA5F5F"/>
    <w:rsid w:val="00AB2E5D"/>
    <w:rsid w:val="00AC672F"/>
    <w:rsid w:val="00AE034F"/>
    <w:rsid w:val="00AF03C4"/>
    <w:rsid w:val="00B079FB"/>
    <w:rsid w:val="00B62BE2"/>
    <w:rsid w:val="00B9762C"/>
    <w:rsid w:val="00BB5C84"/>
    <w:rsid w:val="00C079FF"/>
    <w:rsid w:val="00C15936"/>
    <w:rsid w:val="00C17D60"/>
    <w:rsid w:val="00C263B8"/>
    <w:rsid w:val="00C51513"/>
    <w:rsid w:val="00C55E4F"/>
    <w:rsid w:val="00C752F6"/>
    <w:rsid w:val="00C81D67"/>
    <w:rsid w:val="00C90E52"/>
    <w:rsid w:val="00D46119"/>
    <w:rsid w:val="00D93EA9"/>
    <w:rsid w:val="00DB3AC1"/>
    <w:rsid w:val="00DC4B30"/>
    <w:rsid w:val="00DE19E3"/>
    <w:rsid w:val="00E170B3"/>
    <w:rsid w:val="00E617E4"/>
    <w:rsid w:val="00E7786E"/>
    <w:rsid w:val="00EE0716"/>
    <w:rsid w:val="00EE4C4B"/>
    <w:rsid w:val="00EE6E51"/>
    <w:rsid w:val="00F14104"/>
    <w:rsid w:val="00F145AC"/>
    <w:rsid w:val="00F36A02"/>
    <w:rsid w:val="00F506E3"/>
    <w:rsid w:val="00F6694B"/>
    <w:rsid w:val="00F857E5"/>
    <w:rsid w:val="00FB3539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1DC83"/>
  <w15:docId w15:val="{B45889D4-CE14-4E87-A766-F00C27DA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F"/>
  </w:style>
  <w:style w:type="paragraph" w:styleId="Ttulo1">
    <w:name w:val="heading 1"/>
    <w:aliases w:val="Título Principal"/>
    <w:basedOn w:val="Normal"/>
    <w:next w:val="Normal"/>
    <w:link w:val="Ttulo1Car"/>
    <w:autoRedefine/>
    <w:uiPriority w:val="9"/>
    <w:rsid w:val="00294B41"/>
    <w:pPr>
      <w:keepNext/>
      <w:keepLines/>
      <w:spacing w:after="0" w:line="360" w:lineRule="auto"/>
      <w:outlineLvl w:val="0"/>
    </w:pPr>
    <w:rPr>
      <w:rFonts w:ascii="MetaPlus-Roman" w:eastAsiaTheme="majorEastAsia" w:hAnsi="MetaPlus-Roman" w:cstheme="majorBidi"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8TextoTablas">
    <w:name w:val="08 Texto Tablas"/>
    <w:basedOn w:val="Normal"/>
    <w:qFormat/>
    <w:rsid w:val="004C694C"/>
    <w:pPr>
      <w:spacing w:before="100" w:beforeAutospacing="1" w:after="100" w:afterAutospacing="1" w:line="288" w:lineRule="auto"/>
    </w:pPr>
    <w:rPr>
      <w:rFonts w:ascii="MetaPlus-Roman" w:eastAsia="Times New Roman" w:hAnsi="MetaPlus-Roman" w:cs="Times New Roman"/>
      <w:sz w:val="18"/>
      <w:szCs w:val="18"/>
      <w:lang w:eastAsia="es-CL"/>
    </w:rPr>
  </w:style>
  <w:style w:type="paragraph" w:customStyle="1" w:styleId="12Linkstextonormal">
    <w:name w:val="12 Links texto normal"/>
    <w:basedOn w:val="04TextoNormal"/>
    <w:link w:val="12LinkstextonormalCar"/>
    <w:qFormat/>
    <w:rsid w:val="004C694C"/>
    <w:rPr>
      <w:color w:val="00B0F0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79FF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79FF"/>
    <w:rPr>
      <w:b/>
      <w:bCs/>
      <w:i/>
      <w:iCs/>
      <w:color w:val="629DD1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D9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rsid w:val="001866F0"/>
    <w:rPr>
      <w:b/>
      <w:bCs/>
    </w:rPr>
  </w:style>
  <w:style w:type="table" w:styleId="Tablaconcuadrcula">
    <w:name w:val="Table Grid"/>
    <w:basedOn w:val="Tablanormal"/>
    <w:rsid w:val="00E7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2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EF0"/>
  </w:style>
  <w:style w:type="character" w:styleId="nfasisintenso">
    <w:name w:val="Intense Emphasis"/>
    <w:basedOn w:val="Fuentedeprrafopredeter"/>
    <w:uiPriority w:val="21"/>
    <w:qFormat/>
    <w:rsid w:val="004B72EA"/>
    <w:rPr>
      <w:b/>
      <w:bCs/>
      <w:i/>
      <w:iCs/>
      <w:color w:val="629DD1" w:themeColor="accent1"/>
    </w:rPr>
  </w:style>
  <w:style w:type="character" w:customStyle="1" w:styleId="Ttulo1Car">
    <w:name w:val="Título 1 Car"/>
    <w:aliases w:val="Título Principal Car"/>
    <w:basedOn w:val="Fuentedeprrafopredeter"/>
    <w:link w:val="Ttulo1"/>
    <w:uiPriority w:val="9"/>
    <w:rsid w:val="00294B41"/>
    <w:rPr>
      <w:rFonts w:ascii="MetaPlus-Roman" w:eastAsiaTheme="majorEastAsia" w:hAnsi="MetaPlus-Roman" w:cstheme="majorBidi"/>
      <w:bCs/>
      <w:sz w:val="24"/>
      <w:szCs w:val="24"/>
    </w:rPr>
  </w:style>
  <w:style w:type="paragraph" w:customStyle="1" w:styleId="01TtuloPrincipal">
    <w:name w:val="01 Título Principal"/>
    <w:autoRedefine/>
    <w:qFormat/>
    <w:rsid w:val="00FB3539"/>
    <w:pPr>
      <w:spacing w:line="288" w:lineRule="auto"/>
    </w:pPr>
    <w:rPr>
      <w:rFonts w:ascii="MetaPlus-BookCaps" w:eastAsiaTheme="majorEastAsia" w:hAnsi="MetaPlus-BookCaps" w:cstheme="majorBidi"/>
      <w:bCs/>
      <w:color w:val="000000" w:themeColor="text1"/>
      <w:sz w:val="36"/>
      <w:szCs w:val="36"/>
    </w:rPr>
  </w:style>
  <w:style w:type="paragraph" w:customStyle="1" w:styleId="Estilo1">
    <w:name w:val="Estilo1"/>
    <w:basedOn w:val="Ttulo1"/>
    <w:rsid w:val="00FB3539"/>
  </w:style>
  <w:style w:type="paragraph" w:customStyle="1" w:styleId="Estilo10">
    <w:name w:val="Estilo1"/>
    <w:basedOn w:val="Ttulo1"/>
    <w:next w:val="Estilo1"/>
    <w:rsid w:val="00FB3539"/>
  </w:style>
  <w:style w:type="paragraph" w:customStyle="1" w:styleId="00EnunciadoTtulo">
    <w:name w:val="00 Enunciado Título"/>
    <w:basedOn w:val="Ttulo1"/>
    <w:next w:val="01TtuloPrincipal"/>
    <w:autoRedefine/>
    <w:qFormat/>
    <w:rsid w:val="00294B41"/>
    <w:rPr>
      <w:color w:val="000000" w:themeColor="text1"/>
    </w:rPr>
  </w:style>
  <w:style w:type="paragraph" w:customStyle="1" w:styleId="02TtuloSecundario">
    <w:name w:val="02 Título Secundario"/>
    <w:autoRedefine/>
    <w:qFormat/>
    <w:rsid w:val="009D7837"/>
    <w:pPr>
      <w:spacing w:after="0" w:line="240" w:lineRule="auto"/>
    </w:pPr>
    <w:rPr>
      <w:rFonts w:ascii="MetaPlus-Bold" w:hAnsi="MetaPlus-Bold"/>
      <w:color w:val="00B0F0"/>
      <w:sz w:val="28"/>
      <w:szCs w:val="28"/>
    </w:rPr>
  </w:style>
  <w:style w:type="paragraph" w:customStyle="1" w:styleId="03TtuloTerciario">
    <w:name w:val="03 Título Terciario"/>
    <w:next w:val="Normal"/>
    <w:autoRedefine/>
    <w:qFormat/>
    <w:rsid w:val="008A1FF0"/>
    <w:pPr>
      <w:numPr>
        <w:numId w:val="4"/>
      </w:numPr>
      <w:spacing w:after="0"/>
      <w:ind w:left="425" w:hanging="425"/>
    </w:pPr>
    <w:rPr>
      <w:rFonts w:ascii="MetaPlus-BookCaps" w:hAnsi="MetaPlus-BookCaps"/>
      <w:color w:val="00B0F0"/>
      <w:sz w:val="24"/>
      <w:szCs w:val="24"/>
    </w:rPr>
  </w:style>
  <w:style w:type="paragraph" w:customStyle="1" w:styleId="04TextoNormal">
    <w:name w:val="04 Texto Normal"/>
    <w:link w:val="04TextoNormalCar"/>
    <w:qFormat/>
    <w:rsid w:val="001C4D81"/>
    <w:pPr>
      <w:spacing w:before="100" w:beforeAutospacing="1" w:after="100" w:afterAutospacing="1" w:line="288" w:lineRule="auto"/>
    </w:pPr>
    <w:rPr>
      <w:rFonts w:ascii="MetaPlus-Roman" w:eastAsia="Times New Roman" w:hAnsi="MetaPlus-Roman" w:cs="Times New Roman"/>
      <w:lang w:eastAsia="es-CL"/>
    </w:rPr>
  </w:style>
  <w:style w:type="paragraph" w:customStyle="1" w:styleId="05TextoListabullet">
    <w:name w:val="05 Texto Lista bullet"/>
    <w:basedOn w:val="Normal"/>
    <w:qFormat/>
    <w:rsid w:val="001866F0"/>
    <w:pPr>
      <w:numPr>
        <w:numId w:val="1"/>
      </w:numPr>
      <w:spacing w:before="100" w:beforeAutospacing="1" w:after="100" w:afterAutospacing="1" w:line="288" w:lineRule="auto"/>
      <w:ind w:left="709" w:hanging="283"/>
      <w:contextualSpacing/>
    </w:pPr>
    <w:rPr>
      <w:rFonts w:ascii="MetaPlus-Roman" w:eastAsia="Times New Roman" w:hAnsi="MetaPlus-Roman" w:cs="Times New Roman"/>
      <w:lang w:eastAsia="es-CL"/>
    </w:rPr>
  </w:style>
  <w:style w:type="paragraph" w:customStyle="1" w:styleId="06TextoListaalfabtico">
    <w:name w:val="06 Texto Lista alfabético"/>
    <w:qFormat/>
    <w:rsid w:val="001C4D81"/>
    <w:pPr>
      <w:numPr>
        <w:numId w:val="3"/>
      </w:numPr>
      <w:spacing w:before="100" w:beforeAutospacing="1" w:after="100" w:afterAutospacing="1" w:line="288" w:lineRule="auto"/>
      <w:ind w:left="709" w:hanging="283"/>
    </w:pPr>
    <w:rPr>
      <w:rFonts w:ascii="MetaPlus-Roman" w:eastAsia="Times New Roman" w:hAnsi="MetaPlus-Roman" w:cs="Times New Roman"/>
      <w:lang w:eastAsia="es-CL"/>
    </w:rPr>
  </w:style>
  <w:style w:type="paragraph" w:customStyle="1" w:styleId="07TtuloTablas">
    <w:name w:val="07 Título Tablas"/>
    <w:qFormat/>
    <w:rsid w:val="00785A89"/>
    <w:pPr>
      <w:spacing w:before="100" w:beforeAutospacing="1" w:after="100" w:afterAutospacing="1" w:line="288" w:lineRule="auto"/>
    </w:pPr>
    <w:rPr>
      <w:rFonts w:ascii="MetaPlus-Medium" w:eastAsia="Times New Roman" w:hAnsi="MetaPlus-Medium" w:cs="Times New Roman"/>
      <w:color w:val="00B0F0"/>
      <w:lang w:eastAsia="es-CL"/>
    </w:rPr>
  </w:style>
  <w:style w:type="table" w:customStyle="1" w:styleId="08TextoCeldasTablas">
    <w:name w:val="08 Texto Celdas Tablas"/>
    <w:basedOn w:val="Tablanormal"/>
    <w:uiPriority w:val="99"/>
    <w:rsid w:val="00BB5C84"/>
    <w:pPr>
      <w:spacing w:after="0" w:line="288" w:lineRule="auto"/>
    </w:pPr>
    <w:rPr>
      <w:rFonts w:ascii="MetaPlus-Roman" w:hAnsi="MetaPlus-Roman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9Piepgina1Hoja">
    <w:name w:val="09 Pie página 1° Hoja"/>
    <w:basedOn w:val="Normal"/>
    <w:link w:val="09Piepgina1HojaCar"/>
    <w:qFormat/>
    <w:rsid w:val="00C079FF"/>
    <w:pPr>
      <w:tabs>
        <w:tab w:val="center" w:pos="4419"/>
        <w:tab w:val="right" w:pos="8838"/>
      </w:tabs>
      <w:spacing w:after="0" w:line="288" w:lineRule="auto"/>
    </w:pPr>
    <w:rPr>
      <w:rFonts w:ascii="MetaPlus-Roman" w:hAnsi="MetaPlus-Roman"/>
      <w:color w:val="404040" w:themeColor="text1" w:themeTint="BF"/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1866F0"/>
    <w:rPr>
      <w:i/>
      <w:iCs/>
      <w:color w:val="000000" w:themeColor="text1"/>
    </w:rPr>
  </w:style>
  <w:style w:type="paragraph" w:customStyle="1" w:styleId="10PiePgina">
    <w:name w:val="10 Pie Página"/>
    <w:qFormat/>
    <w:rsid w:val="00240FBB"/>
    <w:pPr>
      <w:spacing w:after="120" w:line="288" w:lineRule="auto"/>
    </w:pPr>
    <w:rPr>
      <w:color w:val="595959" w:themeColor="text1" w:themeTint="A6"/>
      <w:sz w:val="16"/>
      <w:szCs w:val="16"/>
    </w:rPr>
  </w:style>
  <w:style w:type="paragraph" w:customStyle="1" w:styleId="11Permanentes">
    <w:name w:val="11 Permanentes"/>
    <w:qFormat/>
    <w:rsid w:val="004B72EA"/>
    <w:pPr>
      <w:tabs>
        <w:tab w:val="left" w:pos="709"/>
      </w:tabs>
      <w:jc w:val="right"/>
    </w:pPr>
    <w:rPr>
      <w:rFonts w:ascii="MetaPlus-BookCaps" w:hAnsi="MetaPlus-BookCaps"/>
      <w:bCs/>
      <w:color w:val="00B0F0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1866F0"/>
    <w:rPr>
      <w:i/>
      <w:iCs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942EF0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13LinksPie1Hoja">
    <w:name w:val="13 Links Pie 1° Hoja"/>
    <w:basedOn w:val="09Piepgina1Hoja"/>
    <w:link w:val="13LinksPie1HojaCar"/>
    <w:rsid w:val="009575F7"/>
    <w:rPr>
      <w:color w:val="00B0F0"/>
      <w:u w:val="single" w:color="00B0F0"/>
    </w:rPr>
  </w:style>
  <w:style w:type="character" w:customStyle="1" w:styleId="09Piepgina1HojaCar">
    <w:name w:val="09 Pie página 1° Hoja Car"/>
    <w:basedOn w:val="Fuentedeprrafopredeter"/>
    <w:link w:val="09Piepgina1Hoja"/>
    <w:rsid w:val="009575F7"/>
    <w:rPr>
      <w:rFonts w:ascii="MetaPlus-Roman" w:hAnsi="MetaPlus-Roman"/>
      <w:color w:val="404040" w:themeColor="text1" w:themeTint="BF"/>
      <w:sz w:val="20"/>
    </w:rPr>
  </w:style>
  <w:style w:type="character" w:customStyle="1" w:styleId="13LinksPie1HojaCar">
    <w:name w:val="13 Links Pie 1° Hoja Car"/>
    <w:basedOn w:val="09Piepgina1HojaCar"/>
    <w:link w:val="13LinksPie1Hoja"/>
    <w:rsid w:val="009575F7"/>
    <w:rPr>
      <w:rFonts w:ascii="MetaPlus-Roman" w:hAnsi="MetaPlus-Roman"/>
      <w:color w:val="00B0F0"/>
      <w:sz w:val="20"/>
      <w:u w:val="single" w:color="00B0F0"/>
    </w:rPr>
  </w:style>
  <w:style w:type="character" w:styleId="Referenciasutil">
    <w:name w:val="Subtle Reference"/>
    <w:basedOn w:val="Fuentedeprrafopredeter"/>
    <w:uiPriority w:val="31"/>
    <w:rsid w:val="009575F7"/>
    <w:rPr>
      <w:smallCaps/>
      <w:color w:val="297FD5" w:themeColor="accent2"/>
      <w:u w:val="single"/>
    </w:rPr>
  </w:style>
  <w:style w:type="paragraph" w:styleId="Subttulo">
    <w:name w:val="Subtitle"/>
    <w:basedOn w:val="Ttulo1"/>
    <w:next w:val="Normal"/>
    <w:link w:val="SubttuloCar"/>
    <w:uiPriority w:val="11"/>
    <w:rsid w:val="005324E1"/>
  </w:style>
  <w:style w:type="character" w:customStyle="1" w:styleId="SubttuloCar">
    <w:name w:val="Subtítulo Car"/>
    <w:basedOn w:val="Fuentedeprrafopredeter"/>
    <w:link w:val="Subttulo"/>
    <w:uiPriority w:val="11"/>
    <w:rsid w:val="005324E1"/>
    <w:rPr>
      <w:rFonts w:ascii="MetaPlus-Roman" w:eastAsiaTheme="majorEastAsia" w:hAnsi="MetaPlus-Roman" w:cstheme="majorBidi"/>
      <w:bCs/>
      <w:sz w:val="24"/>
      <w:szCs w:val="24"/>
    </w:rPr>
  </w:style>
  <w:style w:type="character" w:customStyle="1" w:styleId="04TextoNormalCar">
    <w:name w:val="04 Texto Normal Car"/>
    <w:basedOn w:val="Fuentedeprrafopredeter"/>
    <w:link w:val="04TextoNormal"/>
    <w:rsid w:val="005324E1"/>
    <w:rPr>
      <w:rFonts w:ascii="MetaPlus-Roman" w:eastAsia="Times New Roman" w:hAnsi="MetaPlus-Roman" w:cs="Times New Roman"/>
      <w:lang w:eastAsia="es-CL"/>
    </w:rPr>
  </w:style>
  <w:style w:type="character" w:customStyle="1" w:styleId="12LinkstextonormalCar">
    <w:name w:val="12 Links texto normal Car"/>
    <w:basedOn w:val="04TextoNormalCar"/>
    <w:link w:val="12Linkstextonormal"/>
    <w:rsid w:val="005324E1"/>
    <w:rPr>
      <w:rFonts w:ascii="MetaPlus-Roman" w:eastAsia="Times New Roman" w:hAnsi="MetaPlus-Roman" w:cs="Times New Roman"/>
      <w:color w:val="00B0F0"/>
      <w:u w:val="single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EF0"/>
  </w:style>
  <w:style w:type="character" w:styleId="Hipervnculo">
    <w:name w:val="Hyperlink"/>
    <w:basedOn w:val="Fuentedeprrafopredeter"/>
    <w:uiPriority w:val="99"/>
    <w:unhideWhenUsed/>
    <w:rsid w:val="00EE6E51"/>
    <w:rPr>
      <w:color w:val="9454C3" w:themeColor="hyperlink"/>
      <w:u w:val="single"/>
    </w:rPr>
  </w:style>
  <w:style w:type="paragraph" w:styleId="NormalWeb">
    <w:name w:val="Normal (Web)"/>
    <w:basedOn w:val="Normal"/>
    <w:uiPriority w:val="99"/>
    <w:rsid w:val="00D4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B079FB"/>
    <w:pPr>
      <w:tabs>
        <w:tab w:val="right" w:leader="do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B079F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1A598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A598A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notapie">
    <w:name w:val="footnote text"/>
    <w:aliases w:val="ft,FA Fu,Geneva 9,Font: Geneva 9,Boston 10,f,FN,Footnote Text Char Char Char Char Char,Footnote Text Char Char Char Char Char Char,(NECG) Footnote Text Char Char Char,fn,Footnote Text Char Char,Footnote Text1 Char,Car,single space,FOOTNOT"/>
    <w:basedOn w:val="Normal"/>
    <w:link w:val="TextonotapieCar"/>
    <w:uiPriority w:val="99"/>
    <w:rsid w:val="001A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t Car,FA Fu Car,Geneva 9 Car,Font: Geneva 9 Car,Boston 10 Car,f Car,FN Car,Footnote Text Char Char Char Char Char Car,Footnote Text Char Char Char Char Char Char Car,(NECG) Footnote Text Char Char Char Car,fn Car,Car Car,FOOTNOT Car"/>
    <w:basedOn w:val="Fuentedeprrafopredeter"/>
    <w:link w:val="Textonotapie"/>
    <w:uiPriority w:val="99"/>
    <w:rsid w:val="001A59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Ref,de nota al pie,註腳內容,Texto nota pie Car1,single space Car1,fn Car1,FOOTNOTES Car1"/>
    <w:uiPriority w:val="99"/>
    <w:rsid w:val="001A598A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unhideWhenUsed/>
    <w:rsid w:val="000F04A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04A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qFormat/>
    <w:rsid w:val="00736854"/>
    <w:pPr>
      <w:spacing w:after="0" w:line="240" w:lineRule="auto"/>
      <w:ind w:left="708"/>
    </w:pPr>
    <w:rPr>
      <w:rFonts w:ascii="Tahoma" w:eastAsia="Times New Roman" w:hAnsi="Tahoma" w:cs="Times New Roman"/>
      <w:szCs w:val="20"/>
      <w:lang w:val="es-AR" w:eastAsia="es-ES"/>
    </w:rPr>
  </w:style>
  <w:style w:type="character" w:styleId="Textodelmarcadordeposicin">
    <w:name w:val="Placeholder Text"/>
    <w:basedOn w:val="Fuentedeprrafopredeter"/>
    <w:uiPriority w:val="99"/>
    <w:semiHidden/>
    <w:rsid w:val="00AC672F"/>
    <w:rPr>
      <w:color w:val="808080"/>
    </w:rPr>
  </w:style>
  <w:style w:type="paragraph" w:customStyle="1" w:styleId="Listavistosa-nfasis11">
    <w:name w:val="Lista vistosa - Énfasis 11"/>
    <w:basedOn w:val="Normal"/>
    <w:uiPriority w:val="34"/>
    <w:qFormat/>
    <w:rsid w:val="008441DB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%20-%20UTEM\Desktop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7CDA8C201C43ED8214253FACF3B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C259-0579-45B1-B73F-9D97FA9812AB}"/>
      </w:docPartPr>
      <w:docPartBody>
        <w:p w:rsidR="00CB2600" w:rsidRDefault="00FB6922" w:rsidP="00FB6922">
          <w:pPr>
            <w:pStyle w:val="E07CDA8C201C43ED8214253FACF3BBD71"/>
          </w:pPr>
          <w:r w:rsidRPr="00AC672F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B6A4E147CCF4E47B25286F5FB54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0E578-F52A-439F-975A-1F286E1D34D5}"/>
      </w:docPartPr>
      <w:docPartBody>
        <w:p w:rsidR="00CB2600" w:rsidRDefault="00FB6922" w:rsidP="00FB6922">
          <w:pPr>
            <w:pStyle w:val="DB6A4E147CCF4E47B25286F5FB54A7AE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B564C22F94EE47ACAC828DDA3274F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53DC9-BDF3-410B-B911-689CA16961A5}"/>
      </w:docPartPr>
      <w:docPartBody>
        <w:p w:rsidR="00CB2600" w:rsidRDefault="00FB6922" w:rsidP="00FB6922">
          <w:pPr>
            <w:pStyle w:val="B564C22F94EE47ACAC828DDA3274F1D0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EAF313F1ACC4CB9AF014256F1EB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6923-82A5-4824-8FC3-F20E429F5BCE}"/>
      </w:docPartPr>
      <w:docPartBody>
        <w:p w:rsidR="00CB2600" w:rsidRDefault="00FB6922" w:rsidP="00FB6922">
          <w:pPr>
            <w:pStyle w:val="9EAF313F1ACC4CB9AF014256F1EBA410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F9D55FB7F264F309D26C13C5EF8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D05DA-6274-4F70-973C-730FF32D8D9C}"/>
      </w:docPartPr>
      <w:docPartBody>
        <w:p w:rsidR="00CB2600" w:rsidRDefault="00FB6922" w:rsidP="00FB6922">
          <w:pPr>
            <w:pStyle w:val="2F9D55FB7F264F309D26C13C5EF809E7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A3882EBC0624A41833E35DCA46C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EED3-F766-41E6-9B63-5B3154727849}"/>
      </w:docPartPr>
      <w:docPartBody>
        <w:p w:rsidR="00CB2600" w:rsidRDefault="00FB6922" w:rsidP="00FB6922">
          <w:pPr>
            <w:pStyle w:val="3A3882EBC0624A41833E35DCA46C69A4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F7849BE332943AD90372540021C1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6A09-C055-4E5B-853C-FF37C41B21CE}"/>
      </w:docPartPr>
      <w:docPartBody>
        <w:p w:rsidR="00CB2600" w:rsidRDefault="00FB6922" w:rsidP="00FB6922">
          <w:pPr>
            <w:pStyle w:val="0F7849BE332943AD90372540021C16A0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EE5926FEE0E4B82A0CF2CFE9AE7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B163-B697-4322-AF10-FA3276C3625E}"/>
      </w:docPartPr>
      <w:docPartBody>
        <w:p w:rsidR="00CB2600" w:rsidRDefault="00FB6922" w:rsidP="00FB6922">
          <w:pPr>
            <w:pStyle w:val="DEE5926FEE0E4B82A0CF2CFE9AE79351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F16897A7508403D90B76C7D5A5FA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F22D-6C59-43C9-B6B2-CBE499B4A3B6}"/>
      </w:docPartPr>
      <w:docPartBody>
        <w:p w:rsidR="00CB2600" w:rsidRDefault="00FB6922" w:rsidP="00FB6922">
          <w:pPr>
            <w:pStyle w:val="DF16897A7508403D90B76C7D5A5FAF18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4A17013145347B0B03679D0AF2AA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94A09-BC3C-40B4-91B8-FE35F00ABAA6}"/>
      </w:docPartPr>
      <w:docPartBody>
        <w:p w:rsidR="00CB2600" w:rsidRDefault="00FB6922" w:rsidP="00FB6922">
          <w:pPr>
            <w:pStyle w:val="34A17013145347B0B03679D0AF2AA4C7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B55808D1D5B41C0AF544BE50D79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FBDA-E154-44FC-B295-16E59470D2A5}"/>
      </w:docPartPr>
      <w:docPartBody>
        <w:p w:rsidR="00CB2600" w:rsidRDefault="00FB6922" w:rsidP="00FB6922">
          <w:pPr>
            <w:pStyle w:val="7B55808D1D5B41C0AF544BE50D79B577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494FC4A4DC74093BE9EECC71D75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4929-CDAD-4C85-8A2B-CF19A88B4D5B}"/>
      </w:docPartPr>
      <w:docPartBody>
        <w:p w:rsidR="00CB2600" w:rsidRDefault="00FB6922" w:rsidP="00FB6922">
          <w:pPr>
            <w:pStyle w:val="F494FC4A4DC74093BE9EECC71D759901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65C8242E721472EA6F5D273AA92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A7E1-7D65-4FCD-A2D9-BAA6FD4A75E4}"/>
      </w:docPartPr>
      <w:docPartBody>
        <w:p w:rsidR="00CB2600" w:rsidRDefault="00FB6922" w:rsidP="00FB6922">
          <w:pPr>
            <w:pStyle w:val="265C8242E721472EA6F5D273AA92B1B7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3155DB0AEFA4FBFB63907210550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6306-C4F9-4C60-AFAF-64F93D5E3624}"/>
      </w:docPartPr>
      <w:docPartBody>
        <w:p w:rsidR="00CB2600" w:rsidRDefault="00FB6922" w:rsidP="00FB6922">
          <w:pPr>
            <w:pStyle w:val="33155DB0AEFA4FBFB63907210550E365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2DB775B6EC94FEF9DE67CC914D4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6EB6-F5B0-45B0-8C25-86EB30D927A0}"/>
      </w:docPartPr>
      <w:docPartBody>
        <w:p w:rsidR="00CB2600" w:rsidRDefault="00FB6922" w:rsidP="00FB6922">
          <w:pPr>
            <w:pStyle w:val="82DB775B6EC94FEF9DE67CC914D4F782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0EC7A1249EF45A3895142E9B59D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E874-3860-4AF5-BA21-9819411820D2}"/>
      </w:docPartPr>
      <w:docPartBody>
        <w:p w:rsidR="00CB2600" w:rsidRDefault="00FB6922" w:rsidP="00FB6922">
          <w:pPr>
            <w:pStyle w:val="80EC7A1249EF45A3895142E9B59DE6CB1"/>
          </w:pPr>
          <w:r w:rsidRPr="00AC672F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9FB128CCF4C479CB44507FAEF2A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0593-7A6C-4B00-8D18-7DFD6B43D792}"/>
      </w:docPartPr>
      <w:docPartBody>
        <w:p w:rsidR="00CB2600" w:rsidRDefault="00FB6922" w:rsidP="00FB6922">
          <w:pPr>
            <w:pStyle w:val="99FB128CCF4C479CB44507FAEF2A3108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A4B4D804DC44B08ABB24053B27C8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1E14-F7B7-4981-A09D-69F16BF073D9}"/>
      </w:docPartPr>
      <w:docPartBody>
        <w:p w:rsidR="00CB2600" w:rsidRDefault="00FB6922" w:rsidP="00FB6922">
          <w:pPr>
            <w:pStyle w:val="6A4B4D804DC44B08ABB24053B27C8818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08A0510CE394D4BB656E66861C7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61F0-639A-4A0B-990D-B7D3DD840FB9}"/>
      </w:docPartPr>
      <w:docPartBody>
        <w:p w:rsidR="00CB2600" w:rsidRDefault="00FB6922" w:rsidP="00FB6922">
          <w:pPr>
            <w:pStyle w:val="C08A0510CE394D4BB656E66861C7F42A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8AD1AE7D78241259723CD70018BE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EC01-D2A1-4CF0-B05F-3B0CB2A6476C}"/>
      </w:docPartPr>
      <w:docPartBody>
        <w:p w:rsidR="00CB2600" w:rsidRDefault="00FB6922" w:rsidP="00FB6922">
          <w:pPr>
            <w:pStyle w:val="28AD1AE7D78241259723CD70018BE6E2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124BEB760054C499F642ADCC045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8F6DA-8B2F-45EF-BFE2-21588AE41FC0}"/>
      </w:docPartPr>
      <w:docPartBody>
        <w:p w:rsidR="00CB2600" w:rsidRDefault="00FB6922" w:rsidP="00FB6922">
          <w:pPr>
            <w:pStyle w:val="8124BEB760054C499F642ADCC0457D03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B4F1562DEFC94B7CBCA54459AE49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E887-B404-4D61-8248-2006D462953F}"/>
      </w:docPartPr>
      <w:docPartBody>
        <w:p w:rsidR="00CB2600" w:rsidRDefault="00FB6922" w:rsidP="00FB6922">
          <w:pPr>
            <w:pStyle w:val="B4F1562DEFC94B7CBCA54459AE49CFFB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300310FAE60460B9D06FC724896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2F5E-E8DB-4D35-B612-ABCE9F7158F1}"/>
      </w:docPartPr>
      <w:docPartBody>
        <w:p w:rsidR="00CB2600" w:rsidRDefault="00FB6922" w:rsidP="00FB6922">
          <w:pPr>
            <w:pStyle w:val="8300310FAE60460B9D06FC724896AE5E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FF1D9515DD14F149F5FEA6EE7A2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AA72-C43F-43C1-9520-BFBE369DBB9C}"/>
      </w:docPartPr>
      <w:docPartBody>
        <w:p w:rsidR="00CB2600" w:rsidRDefault="00FB6922" w:rsidP="00FB6922">
          <w:pPr>
            <w:pStyle w:val="4FF1D9515DD14F149F5FEA6EE7A23853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ECBB3F57E7541A4A660BE1377DC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AEB5-7CD3-49A8-9221-6C5CAA842168}"/>
      </w:docPartPr>
      <w:docPartBody>
        <w:p w:rsidR="00CB2600" w:rsidRDefault="00FB6922" w:rsidP="00FB6922">
          <w:pPr>
            <w:pStyle w:val="2ECBB3F57E7541A4A660BE1377DC6D71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05E33997D1747E3940231348E5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1C33-67B5-4F87-AA56-4AF3320C8960}"/>
      </w:docPartPr>
      <w:docPartBody>
        <w:p w:rsidR="00CB2600" w:rsidRDefault="00FB6922" w:rsidP="00FB6922">
          <w:pPr>
            <w:pStyle w:val="705E33997D1747E3940231348E5BE8C8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C64AF3368F5427AB3934CCDB051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B7529-AF4A-4596-A0F2-3E6A9298F79D}"/>
      </w:docPartPr>
      <w:docPartBody>
        <w:p w:rsidR="00CB2600" w:rsidRDefault="00FB6922" w:rsidP="00FB6922">
          <w:pPr>
            <w:pStyle w:val="4C64AF3368F5427AB3934CCDB05149AC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A355DBA73C144539F41C53F8B5B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95AF-A7A6-45C1-AAEE-C15575ABA326}"/>
      </w:docPartPr>
      <w:docPartBody>
        <w:p w:rsidR="00CB2600" w:rsidRDefault="00FB6922" w:rsidP="00FB6922">
          <w:pPr>
            <w:pStyle w:val="FA355DBA73C144539F41C53F8B5B12B31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D9EA5377C8654881B280CBE343D7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CD57-5189-4D3F-85B6-90ACDA77E499}"/>
      </w:docPartPr>
      <w:docPartBody>
        <w:p w:rsidR="00CB2600" w:rsidRDefault="00FB6922" w:rsidP="00FB6922">
          <w:pPr>
            <w:pStyle w:val="D9EA5377C8654881B280CBE343D780BE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6F83D7C36834D4187469F616DD2D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84FE-7A80-4974-8323-89CFB14F88E5}"/>
      </w:docPartPr>
      <w:docPartBody>
        <w:p w:rsidR="00CB2600" w:rsidRDefault="00FB6922" w:rsidP="00FB6922">
          <w:pPr>
            <w:pStyle w:val="76F83D7C36834D4187469F616DD2DB60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5B15FB1A4654936A8EA0F0C272A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A2B9-FB31-4E2A-A8C7-96CD75EC90C6}"/>
      </w:docPartPr>
      <w:docPartBody>
        <w:p w:rsidR="00CB2600" w:rsidRDefault="00FB6922" w:rsidP="00FB6922">
          <w:pPr>
            <w:pStyle w:val="55B15FB1A4654936A8EA0F0C272A8CA1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1433700B20E491888F3E69E04E0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95DC-9A97-42A1-8DBE-C010807A7D84}"/>
      </w:docPartPr>
      <w:docPartBody>
        <w:p w:rsidR="00CB2600" w:rsidRDefault="00FB6922" w:rsidP="00FB6922">
          <w:pPr>
            <w:pStyle w:val="C1433700B20E491888F3E69E04E0330B1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FCCFE09488EA42A5B7C60D3F6E84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C976-ABB9-4305-8D43-EDD325D7C2B5}"/>
      </w:docPartPr>
      <w:docPartBody>
        <w:p w:rsidR="00CB2600" w:rsidRDefault="00FB6922" w:rsidP="00FB6922">
          <w:pPr>
            <w:pStyle w:val="FCCFE09488EA42A5B7C60D3F6E84D549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95A4D8A3A84418697F802446956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CE37D-4DA6-4702-8886-093FE8337BE5}"/>
      </w:docPartPr>
      <w:docPartBody>
        <w:p w:rsidR="00CB2600" w:rsidRDefault="00FB6922" w:rsidP="00FB6922">
          <w:pPr>
            <w:pStyle w:val="695A4D8A3A84418697F802446956CF05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7E7A99BDAA941C3B4A1EAA02B9F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BC78-8D5F-48AD-9070-7F752A846082}"/>
      </w:docPartPr>
      <w:docPartBody>
        <w:p w:rsidR="00CB2600" w:rsidRDefault="00FB6922" w:rsidP="00FB6922">
          <w:pPr>
            <w:pStyle w:val="A7E7A99BDAA941C3B4A1EAA02B9F67A4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2DAC36EE23F407C97EBE99B6F16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3F22-F7FD-411C-9DD8-B2475D662A4D}"/>
      </w:docPartPr>
      <w:docPartBody>
        <w:p w:rsidR="00CB2600" w:rsidRDefault="00FB6922" w:rsidP="00FB6922">
          <w:pPr>
            <w:pStyle w:val="D2DAC36EE23F407C97EBE99B6F165AAB1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9FA756310C064700AB1DEACBA632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8E84-D354-4055-B985-07CFC378EE50}"/>
      </w:docPartPr>
      <w:docPartBody>
        <w:p w:rsidR="00CB2600" w:rsidRDefault="00FB6922" w:rsidP="00FB6922">
          <w:pPr>
            <w:pStyle w:val="9FA756310C064700AB1DEACBA632D798"/>
          </w:pPr>
          <w:r w:rsidRPr="00AE74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A7B91454B94FA2979621DD7F45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D4A2-F732-4AF1-82A2-F47FE83043D1}"/>
      </w:docPartPr>
      <w:docPartBody>
        <w:p w:rsidR="00CB2600" w:rsidRDefault="00FB6922" w:rsidP="00FB6922">
          <w:pPr>
            <w:pStyle w:val="C2A7B91454B94FA2979621DD7F45F12A"/>
          </w:pPr>
          <w:r w:rsidRPr="00AC672F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349A202100945038221B5B45C7D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0E64-7419-4CAA-A494-DBEA2DF9877B}"/>
      </w:docPartPr>
      <w:docPartBody>
        <w:p w:rsidR="00CB2600" w:rsidRDefault="00FB6922" w:rsidP="00FB6922">
          <w:pPr>
            <w:pStyle w:val="9349A202100945038221B5B45C7DFA7A"/>
          </w:pPr>
          <w:r w:rsidRPr="008C03C3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E715AC1AD4024BC09B0D3C9C7E1EA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E337-335E-4B1F-9D61-EE3B7E81D6AD}"/>
      </w:docPartPr>
      <w:docPartBody>
        <w:p w:rsidR="00CB2600" w:rsidRDefault="00FB6922" w:rsidP="00FB6922">
          <w:pPr>
            <w:pStyle w:val="E715AC1AD4024BC09B0D3C9C7E1EA579"/>
          </w:pPr>
          <w:r w:rsidRPr="00424D22">
            <w:rPr>
              <w:rStyle w:val="Textodelmarcadordeposicin"/>
            </w:rPr>
            <w:t>Elija un elemento.</w:t>
          </w:r>
        </w:p>
      </w:docPartBody>
    </w:docPart>
    <w:docPart>
      <w:docPartPr>
        <w:name w:val="EA978649D5294B369AAF689D75DA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8714-BADD-4A49-B9EF-C82F14C0F844}"/>
      </w:docPartPr>
      <w:docPartBody>
        <w:p w:rsidR="00CB2600" w:rsidRDefault="00FB6922" w:rsidP="00FB6922">
          <w:pPr>
            <w:pStyle w:val="EA978649D5294B369AAF689D75DA34A0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06B1BEEE1B042C988A3845D26C8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4D33-2BC3-4EFD-AA1F-829206A90F4A}"/>
      </w:docPartPr>
      <w:docPartBody>
        <w:p w:rsidR="00CB2600" w:rsidRDefault="00FB6922" w:rsidP="00FB6922">
          <w:pPr>
            <w:pStyle w:val="F06B1BEEE1B042C988A3845D26C866A8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44439135FE24D05B47E42DFA3FA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965A-6EC7-4B88-B66A-F51234EC1F2D}"/>
      </w:docPartPr>
      <w:docPartBody>
        <w:p w:rsidR="00CB2600" w:rsidRDefault="00FB6922" w:rsidP="00FB6922">
          <w:pPr>
            <w:pStyle w:val="D44439135FE24D05B47E42DFA3FA5A50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998BA609DDF04BB691BA3446848B9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6F867-81EB-4882-A9BC-3C7532969257}"/>
      </w:docPartPr>
      <w:docPartBody>
        <w:p w:rsidR="00CB2600" w:rsidRDefault="00FB6922" w:rsidP="00FB6922">
          <w:pPr>
            <w:pStyle w:val="998BA609DDF04BB691BA3446848B9E4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FD390700683484795C527754E88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F680-ABB3-4214-8335-E9845EAE72B0}"/>
      </w:docPartPr>
      <w:docPartBody>
        <w:p w:rsidR="00CB2600" w:rsidRDefault="00FB6922" w:rsidP="00FB6922">
          <w:pPr>
            <w:pStyle w:val="2FD390700683484795C527754E88ABA0"/>
          </w:pPr>
          <w:r w:rsidRPr="00424D22">
            <w:rPr>
              <w:rStyle w:val="Textodelmarcadordeposicin"/>
            </w:rPr>
            <w:t>Elija un elemento.</w:t>
          </w:r>
        </w:p>
      </w:docPartBody>
    </w:docPart>
    <w:docPart>
      <w:docPartPr>
        <w:name w:val="4952444A53C64BF0AE08D57D4E2D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3025-84D5-464F-9E75-79784C195CFF}"/>
      </w:docPartPr>
      <w:docPartBody>
        <w:p w:rsidR="00CB2600" w:rsidRDefault="00FB6922" w:rsidP="00FB6922">
          <w:pPr>
            <w:pStyle w:val="4952444A53C64BF0AE08D57D4E2D17E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BCC2B79AF934274865D1113E801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9B64-43A7-4AC9-8A61-94345BD3D94F}"/>
      </w:docPartPr>
      <w:docPartBody>
        <w:p w:rsidR="00CB2600" w:rsidRDefault="00FB6922" w:rsidP="00FB6922">
          <w:pPr>
            <w:pStyle w:val="5BCC2B79AF934274865D1113E80195A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9028C797C8F4B84BA7CB94066A4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9916-5063-4E0B-8781-48227E3C6F1C}"/>
      </w:docPartPr>
      <w:docPartBody>
        <w:p w:rsidR="00CB2600" w:rsidRDefault="00FB6922" w:rsidP="00FB6922">
          <w:pPr>
            <w:pStyle w:val="99028C797C8F4B84BA7CB94066A46617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FE24FF6A01F04C47AE3027FB618A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6091-3351-4FAE-B084-C263C605A0D6}"/>
      </w:docPartPr>
      <w:docPartBody>
        <w:p w:rsidR="00CB2600" w:rsidRDefault="00FB6922" w:rsidP="00FB6922">
          <w:pPr>
            <w:pStyle w:val="FE24FF6A01F04C47AE3027FB618A56D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26187A7D3984E6BB9E2ED3EE62E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3863-4A45-441A-8E74-5101963BF539}"/>
      </w:docPartPr>
      <w:docPartBody>
        <w:p w:rsidR="00CB2600" w:rsidRDefault="00FB6922" w:rsidP="00FB6922">
          <w:pPr>
            <w:pStyle w:val="626187A7D3984E6BB9E2ED3EE62E26C0"/>
          </w:pPr>
          <w:r w:rsidRPr="00424D22">
            <w:rPr>
              <w:rStyle w:val="Textodelmarcadordeposicin"/>
            </w:rPr>
            <w:t>Elija un elemento.</w:t>
          </w:r>
        </w:p>
      </w:docPartBody>
    </w:docPart>
    <w:docPart>
      <w:docPartPr>
        <w:name w:val="484ADA89D0D5436DB79B806AB0E7B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D6B9-283F-4E88-AC76-2B55DE7C412E}"/>
      </w:docPartPr>
      <w:docPartBody>
        <w:p w:rsidR="00CB2600" w:rsidRDefault="00FB6922" w:rsidP="00FB6922">
          <w:pPr>
            <w:pStyle w:val="484ADA89D0D5436DB79B806AB0E7BC8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BFC731E49C9424BB70E770CDCD36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5F3A-9858-426E-A945-0F98D567F5E0}"/>
      </w:docPartPr>
      <w:docPartBody>
        <w:p w:rsidR="00CB2600" w:rsidRDefault="00FB6922" w:rsidP="00FB6922">
          <w:pPr>
            <w:pStyle w:val="2BFC731E49C9424BB70E770CDCD362F7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934925A57644613922D46E1292E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9C6A-50E0-4AEB-868A-E943F83A0E50}"/>
      </w:docPartPr>
      <w:docPartBody>
        <w:p w:rsidR="00CB2600" w:rsidRDefault="00FB6922" w:rsidP="00FB6922">
          <w:pPr>
            <w:pStyle w:val="0934925A57644613922D46E1292E7F0C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C76A16656704EC6B8ACCCEDED45F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90442-83E2-45A6-8F69-E4DE12E0F637}"/>
      </w:docPartPr>
      <w:docPartBody>
        <w:p w:rsidR="00CB2600" w:rsidRDefault="00FB6922" w:rsidP="00FB6922">
          <w:pPr>
            <w:pStyle w:val="4C76A16656704EC6B8ACCCEDED45F6F6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5C2E9F277BF47218606A32EA622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EE84-DA03-487B-A0E7-DCCD13463FE4}"/>
      </w:docPartPr>
      <w:docPartBody>
        <w:p w:rsidR="00CB2600" w:rsidRDefault="00FB6922" w:rsidP="00FB6922">
          <w:pPr>
            <w:pStyle w:val="35C2E9F277BF47218606A32EA6227F15"/>
          </w:pPr>
          <w:r w:rsidRPr="00424D22">
            <w:rPr>
              <w:rStyle w:val="Textodelmarcadordeposicin"/>
            </w:rPr>
            <w:t>Elija un elemento.</w:t>
          </w:r>
        </w:p>
      </w:docPartBody>
    </w:docPart>
    <w:docPart>
      <w:docPartPr>
        <w:name w:val="3EFFE6BB285B4A9C9FA4E49263BF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FF37-D78A-4D94-8F80-9BE43233E9E9}"/>
      </w:docPartPr>
      <w:docPartBody>
        <w:p w:rsidR="00CB2600" w:rsidRDefault="00FB6922" w:rsidP="00FB6922">
          <w:pPr>
            <w:pStyle w:val="3EFFE6BB285B4A9C9FA4E49263BF657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BAB66518CFD4985AEDDF20AA59D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66B91-6D0E-4284-9BED-AD586111588F}"/>
      </w:docPartPr>
      <w:docPartBody>
        <w:p w:rsidR="00CB2600" w:rsidRDefault="00FB6922" w:rsidP="00FB6922">
          <w:pPr>
            <w:pStyle w:val="8BAB66518CFD4985AEDDF20AA59DF71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38215CA47F3401FBEA3B8EFD4CF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76DA-3C59-408F-87EE-3727685B61AA}"/>
      </w:docPartPr>
      <w:docPartBody>
        <w:p w:rsidR="00CB2600" w:rsidRDefault="00FB6922" w:rsidP="00FB6922">
          <w:pPr>
            <w:pStyle w:val="538215CA47F3401FBEA3B8EFD4CF39E8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FB549E3EE46A4F0CA43F0A6348B4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D0FF-4AC1-46D5-8C33-E5BA53AE086D}"/>
      </w:docPartPr>
      <w:docPartBody>
        <w:p w:rsidR="00CB2600" w:rsidRDefault="00FB6922" w:rsidP="00FB6922">
          <w:pPr>
            <w:pStyle w:val="FB549E3EE46A4F0CA43F0A6348B4767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B6A76985413453EA9ECD6AB6D26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26EF-B7A0-4F70-A84B-3120D81D69F1}"/>
      </w:docPartPr>
      <w:docPartBody>
        <w:p w:rsidR="00CB2600" w:rsidRDefault="00FB6922" w:rsidP="00FB6922">
          <w:pPr>
            <w:pStyle w:val="AB6A76985413453EA9ECD6AB6D26156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0F627DB18354BDBB93C77F94AEB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3DAD-112C-426A-9798-581F027ACDC4}"/>
      </w:docPartPr>
      <w:docPartBody>
        <w:p w:rsidR="00CB2600" w:rsidRDefault="00FB6922" w:rsidP="00FB6922">
          <w:pPr>
            <w:pStyle w:val="40F627DB18354BDBB93C77F94AEB5D9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813D6FF3EB9439E92F3691958CC8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50298-A240-43FD-B1BF-61990893794A}"/>
      </w:docPartPr>
      <w:docPartBody>
        <w:p w:rsidR="00CB2600" w:rsidRDefault="00FB6922" w:rsidP="00FB6922">
          <w:pPr>
            <w:pStyle w:val="7813D6FF3EB9439E92F3691958CC8B90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6ECBE01C9164300A5D16076F2C8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C4F6-BCA7-49F4-AABA-1C2FE8F9E0C5}"/>
      </w:docPartPr>
      <w:docPartBody>
        <w:p w:rsidR="00CB2600" w:rsidRDefault="00FB6922" w:rsidP="00FB6922">
          <w:pPr>
            <w:pStyle w:val="A6ECBE01C9164300A5D16076F2C8FABB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CA543F8A5E4E45AF853868792883A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3CED-3BCB-40AC-8AA9-6487662B36E3}"/>
      </w:docPartPr>
      <w:docPartBody>
        <w:p w:rsidR="00CB2600" w:rsidRDefault="00FB6922" w:rsidP="00FB6922">
          <w:pPr>
            <w:pStyle w:val="CA543F8A5E4E45AF853868792883A04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B4FE0CB8B0549B9B2F177B2D2A8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E795-F5BD-46B3-BD81-A14209F56E9C}"/>
      </w:docPartPr>
      <w:docPartBody>
        <w:p w:rsidR="00CB2600" w:rsidRDefault="00FB6922" w:rsidP="00FB6922">
          <w:pPr>
            <w:pStyle w:val="2B4FE0CB8B0549B9B2F177B2D2A8020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A2A861E1008457B8DA6A5D87CB8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DEE53-C539-4D57-B84C-B7825EBBFB76}"/>
      </w:docPartPr>
      <w:docPartBody>
        <w:p w:rsidR="00CB2600" w:rsidRDefault="00FB6922" w:rsidP="00FB6922">
          <w:pPr>
            <w:pStyle w:val="7A2A861E1008457B8DA6A5D87CB8079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95F4877A20B4C4EA2CAE0C289BC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8329-17BC-42D4-9135-753FABFF5E8B}"/>
      </w:docPartPr>
      <w:docPartBody>
        <w:p w:rsidR="00CB2600" w:rsidRDefault="00FB6922" w:rsidP="00FB6922">
          <w:pPr>
            <w:pStyle w:val="895F4877A20B4C4EA2CAE0C289BC62A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62245A0F7B249199CC120CFD52E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B57A-5C24-4A4C-9391-702BDCD50D75}"/>
      </w:docPartPr>
      <w:docPartBody>
        <w:p w:rsidR="00CB2600" w:rsidRDefault="00FB6922" w:rsidP="00FB6922">
          <w:pPr>
            <w:pStyle w:val="962245A0F7B249199CC120CFD52E2DF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1A1BCD565294A908A6A1CC4D970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FA5A6-653A-4E30-B718-4FE5021019C0}"/>
      </w:docPartPr>
      <w:docPartBody>
        <w:p w:rsidR="00CB2600" w:rsidRDefault="00FB6922" w:rsidP="00FB6922">
          <w:pPr>
            <w:pStyle w:val="D1A1BCD565294A908A6A1CC4D9708044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DF8BEAA2B29E4000827A776B5D9E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EDC7-0C46-4E7A-9EAB-3D98D88A214D}"/>
      </w:docPartPr>
      <w:docPartBody>
        <w:p w:rsidR="00CB2600" w:rsidRDefault="00FB6922" w:rsidP="00FB6922">
          <w:pPr>
            <w:pStyle w:val="DF8BEAA2B29E4000827A776B5D9E3B7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56289E7F62F4CDB9A9D9F549428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5C15-24B0-4957-A2B0-8CBF5992E884}"/>
      </w:docPartPr>
      <w:docPartBody>
        <w:p w:rsidR="00CB2600" w:rsidRDefault="00FB6922" w:rsidP="00FB6922">
          <w:pPr>
            <w:pStyle w:val="356289E7F62F4CDB9A9D9F5494283CD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2B40D1FBCBC4294A9BF021F5C34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A751-A8E6-4962-866D-26A87826ED9A}"/>
      </w:docPartPr>
      <w:docPartBody>
        <w:p w:rsidR="00CB2600" w:rsidRDefault="00FB6922" w:rsidP="00FB6922">
          <w:pPr>
            <w:pStyle w:val="92B40D1FBCBC4294A9BF021F5C34DBE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3C5CDCE45CF426C8F76B79385292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BE74-B284-4D27-A90E-B985D371C808}"/>
      </w:docPartPr>
      <w:docPartBody>
        <w:p w:rsidR="00CB2600" w:rsidRDefault="00FB6922" w:rsidP="00FB6922">
          <w:pPr>
            <w:pStyle w:val="E3C5CDCE45CF426C8F76B7938529234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B5017968876C4434BC3927AFF851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F481-BCDC-484E-A64B-E930F53416B6}"/>
      </w:docPartPr>
      <w:docPartBody>
        <w:p w:rsidR="00CB2600" w:rsidRDefault="00FB6922" w:rsidP="00FB6922">
          <w:pPr>
            <w:pStyle w:val="B5017968876C4434BC3927AFF85167A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93AFC13612E4A9297E4AC955E1CA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250B0-60AB-46B1-8470-196FC116545A}"/>
      </w:docPartPr>
      <w:docPartBody>
        <w:p w:rsidR="00CB2600" w:rsidRDefault="00FB6922" w:rsidP="00FB6922">
          <w:pPr>
            <w:pStyle w:val="C93AFC13612E4A9297E4AC955E1CA1FC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6EA48A280EF44E90BCF1585DC1C3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7D37-CEDD-4594-8E43-A72C55138472}"/>
      </w:docPartPr>
      <w:docPartBody>
        <w:p w:rsidR="00CB2600" w:rsidRDefault="00FB6922" w:rsidP="00FB6922">
          <w:pPr>
            <w:pStyle w:val="6EA48A280EF44E90BCF1585DC1C36BB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96AC03F344E4E0186533D68AFB4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D09B-48D3-4B5E-8B54-6D6BC5F84C2F}"/>
      </w:docPartPr>
      <w:docPartBody>
        <w:p w:rsidR="00CB2600" w:rsidRDefault="00FB6922" w:rsidP="00FB6922">
          <w:pPr>
            <w:pStyle w:val="E96AC03F344E4E0186533D68AFB4BF2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F289780DC6846B5930EE0F1C7D4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A9BE-79B7-4A71-84B4-03ADB8D4E5BB}"/>
      </w:docPartPr>
      <w:docPartBody>
        <w:p w:rsidR="00CB2600" w:rsidRDefault="00FB6922" w:rsidP="00FB6922">
          <w:pPr>
            <w:pStyle w:val="FF289780DC6846B5930EE0F1C7D4A09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19CF6089C1C744E795337F44637F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7C5B-92EB-42B0-ABC7-62F263E31882}"/>
      </w:docPartPr>
      <w:docPartBody>
        <w:p w:rsidR="00CB2600" w:rsidRDefault="00FB6922" w:rsidP="00FB6922">
          <w:pPr>
            <w:pStyle w:val="19CF6089C1C744E795337F44637FE1A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E31DE360053459F93118A15F1D3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A87C-4BCC-41DC-BA30-A77094115646}"/>
      </w:docPartPr>
      <w:docPartBody>
        <w:p w:rsidR="00CB2600" w:rsidRDefault="00FB6922" w:rsidP="00FB6922">
          <w:pPr>
            <w:pStyle w:val="6E31DE360053459F93118A15F1D3EE1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7D4ABBB8FC048D599216B73DC2D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EAF56-ED39-40CC-8EE7-C44C2838957E}"/>
      </w:docPartPr>
      <w:docPartBody>
        <w:p w:rsidR="00CB2600" w:rsidRDefault="00FB6922" w:rsidP="00FB6922">
          <w:pPr>
            <w:pStyle w:val="87D4ABBB8FC048D599216B73DC2D68C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199D146612544229A7E20D60A4C2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1318-81CA-4682-9CD6-8FCAECD6FEC6}"/>
      </w:docPartPr>
      <w:docPartBody>
        <w:p w:rsidR="00CB2600" w:rsidRDefault="00FB6922" w:rsidP="00FB6922">
          <w:pPr>
            <w:pStyle w:val="199D146612544229A7E20D60A4C243E0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F83DBC78BDC4EE0B96E6FB92626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92E6-84AE-45C9-996C-2AAD686E86F3}"/>
      </w:docPartPr>
      <w:docPartBody>
        <w:p w:rsidR="00CB2600" w:rsidRDefault="00FB6922" w:rsidP="00FB6922">
          <w:pPr>
            <w:pStyle w:val="7F83DBC78BDC4EE0B96E6FB92626861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3A14E730700412D80E22D5D0921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4966-DC2E-4851-B2E0-D3AF8D8EE474}"/>
      </w:docPartPr>
      <w:docPartBody>
        <w:p w:rsidR="00CB2600" w:rsidRDefault="00FB6922" w:rsidP="00FB6922">
          <w:pPr>
            <w:pStyle w:val="E3A14E730700412D80E22D5D0921FE5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3DA97E0AE764A2581BCC7A4CCD76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DCB9-04B6-4EC3-9B86-7474FF685C7C}"/>
      </w:docPartPr>
      <w:docPartBody>
        <w:p w:rsidR="00CB2600" w:rsidRDefault="00FB6922" w:rsidP="00FB6922">
          <w:pPr>
            <w:pStyle w:val="03DA97E0AE764A2581BCC7A4CCD768A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883CE54DB04404B889263A4FB4C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1148-3571-455C-B668-8CBAC08F4497}"/>
      </w:docPartPr>
      <w:docPartBody>
        <w:p w:rsidR="00CB2600" w:rsidRDefault="00FB6922" w:rsidP="00FB6922">
          <w:pPr>
            <w:pStyle w:val="6883CE54DB04404B889263A4FB4CCAE9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3342C437C87451A860BE56168D4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6B3C3-3604-48EB-AD47-A319499AE45C}"/>
      </w:docPartPr>
      <w:docPartBody>
        <w:p w:rsidR="00CB2600" w:rsidRDefault="00FB6922" w:rsidP="00FB6922">
          <w:pPr>
            <w:pStyle w:val="F3342C437C87451A860BE56168D43D6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1C05799B1F547B680FA4B134FA0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1A5D-3D56-48AE-812C-15F07251FB12}"/>
      </w:docPartPr>
      <w:docPartBody>
        <w:p w:rsidR="00CB2600" w:rsidRDefault="00FB6922" w:rsidP="00FB6922">
          <w:pPr>
            <w:pStyle w:val="E1C05799B1F547B680FA4B134FA07E4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30BB0AA7C1D4E9CB05F5FF75364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6E47-2FEE-4420-8588-465E286D5131}"/>
      </w:docPartPr>
      <w:docPartBody>
        <w:p w:rsidR="00CB2600" w:rsidRDefault="00FB6922" w:rsidP="00FB6922">
          <w:pPr>
            <w:pStyle w:val="430BB0AA7C1D4E9CB05F5FF753649A27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3726609D0624642BC49F7DBBCFD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8DA69-A2B6-4D00-AF01-15B4A20E66F7}"/>
      </w:docPartPr>
      <w:docPartBody>
        <w:p w:rsidR="00CB2600" w:rsidRDefault="00FB6922" w:rsidP="00FB6922">
          <w:pPr>
            <w:pStyle w:val="83726609D0624642BC49F7DBBCFD3F9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F26E97429134965BFB13055354C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C697-8B82-49A6-8ED5-D3C635B8004D}"/>
      </w:docPartPr>
      <w:docPartBody>
        <w:p w:rsidR="00CB2600" w:rsidRDefault="00FB6922" w:rsidP="00FB6922">
          <w:pPr>
            <w:pStyle w:val="3F26E97429134965BFB13055354CF9B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5958ABBC207417FBE248840FE2E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75C6-C651-4B08-9AEE-8A3906B5B9AF}"/>
      </w:docPartPr>
      <w:docPartBody>
        <w:p w:rsidR="00CB2600" w:rsidRDefault="00FB6922" w:rsidP="00FB6922">
          <w:pPr>
            <w:pStyle w:val="E5958ABBC207417FBE248840FE2E4F8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FED00A6BDCF49D3B83CB1BD9862E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8113-4B98-4EDB-891D-DC93595627DB}"/>
      </w:docPartPr>
      <w:docPartBody>
        <w:p w:rsidR="00CB2600" w:rsidRDefault="00FB6922" w:rsidP="00FB6922">
          <w:pPr>
            <w:pStyle w:val="AFED00A6BDCF49D3B83CB1BD9862E02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7C8CD0BD77245929117181EDDA8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DFE3-EE42-4F05-9F58-9E38287C1E6C}"/>
      </w:docPartPr>
      <w:docPartBody>
        <w:p w:rsidR="00CB2600" w:rsidRDefault="00FB6922" w:rsidP="00FB6922">
          <w:pPr>
            <w:pStyle w:val="A7C8CD0BD77245929117181EDDA828F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45BC25D5A7E40FA9B405031CE0EC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FAFA-ED75-43C3-B927-67B9D8628D0B}"/>
      </w:docPartPr>
      <w:docPartBody>
        <w:p w:rsidR="00CB2600" w:rsidRDefault="00FB6922" w:rsidP="00FB6922">
          <w:pPr>
            <w:pStyle w:val="945BC25D5A7E40FA9B405031CE0EC0B6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202D2EBE30C4944939B3A2BF5ACF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A0D1-C6DB-42BA-AD4F-DD4B83C2FF0E}"/>
      </w:docPartPr>
      <w:docPartBody>
        <w:p w:rsidR="00CB2600" w:rsidRDefault="00FB6922" w:rsidP="00FB6922">
          <w:pPr>
            <w:pStyle w:val="4202D2EBE30C4944939B3A2BF5ACFED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A022BB2FE5949CABC25D8081ED96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CBAC-7E5E-4A9A-9596-67A908829BAC}"/>
      </w:docPartPr>
      <w:docPartBody>
        <w:p w:rsidR="00CB2600" w:rsidRDefault="00FB6922" w:rsidP="00FB6922">
          <w:pPr>
            <w:pStyle w:val="3A022BB2FE5949CABC25D8081ED96CF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490469CACBF4E2CA4101DA6E2E5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07ABE-F38E-440E-AAA2-1194B37203AC}"/>
      </w:docPartPr>
      <w:docPartBody>
        <w:p w:rsidR="00CB2600" w:rsidRDefault="00FB6922" w:rsidP="00FB6922">
          <w:pPr>
            <w:pStyle w:val="5490469CACBF4E2CA4101DA6E2E5E9F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A05D2AE00914F7C843BDB5BD127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EF0C-869F-4BB9-BC60-4048A7E6121A}"/>
      </w:docPartPr>
      <w:docPartBody>
        <w:p w:rsidR="00CB2600" w:rsidRDefault="00FB6922" w:rsidP="00FB6922">
          <w:pPr>
            <w:pStyle w:val="AA05D2AE00914F7C843BDB5BD127208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E84DAC0FED74477824514CFE37A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B58F4-C072-40E2-B1C2-64916C163C85}"/>
      </w:docPartPr>
      <w:docPartBody>
        <w:p w:rsidR="00CB2600" w:rsidRDefault="00FB6922" w:rsidP="00FB6922">
          <w:pPr>
            <w:pStyle w:val="3E84DAC0FED74477824514CFE37A8EC8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90C8AC1C9D346A2822C03C69810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E3A4-CC35-4CD3-949D-AB707700DF0F}"/>
      </w:docPartPr>
      <w:docPartBody>
        <w:p w:rsidR="00CB2600" w:rsidRDefault="00FB6922" w:rsidP="00FB6922">
          <w:pPr>
            <w:pStyle w:val="490C8AC1C9D346A2822C03C69810B3E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115BEAD0C164A75BA494650CB16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6C94-8BCC-44C3-8DDC-8E1A1BCECBE7}"/>
      </w:docPartPr>
      <w:docPartBody>
        <w:p w:rsidR="00CB2600" w:rsidRDefault="00FB6922" w:rsidP="00FB6922">
          <w:pPr>
            <w:pStyle w:val="0115BEAD0C164A75BA494650CB16D65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D8505117A2844AF8F6FF30B90F9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2E65-8499-40AA-824F-0236B6577E52}"/>
      </w:docPartPr>
      <w:docPartBody>
        <w:p w:rsidR="00CB2600" w:rsidRDefault="00FB6922" w:rsidP="00FB6922">
          <w:pPr>
            <w:pStyle w:val="2D8505117A2844AF8F6FF30B90F99346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5E31F29D7EE4DC1B3DFAACD807E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5E12-38FC-452D-AA92-F5FFECBE7978}"/>
      </w:docPartPr>
      <w:docPartBody>
        <w:p w:rsidR="00CB2600" w:rsidRDefault="00FB6922" w:rsidP="00FB6922">
          <w:pPr>
            <w:pStyle w:val="95E31F29D7EE4DC1B3DFAACD807E546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0CF3C0DF277444B8FE28C038136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0DAC-2935-4EB1-A9A1-83C2C8386637}"/>
      </w:docPartPr>
      <w:docPartBody>
        <w:p w:rsidR="00CB2600" w:rsidRDefault="00FB6922" w:rsidP="00FB6922">
          <w:pPr>
            <w:pStyle w:val="A0CF3C0DF277444B8FE28C038136744E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EEE1A88DAC7B4C67AABB9F47EE30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2BDD8-6D78-49A5-B11C-F76E6BFDBEA8}"/>
      </w:docPartPr>
      <w:docPartBody>
        <w:p w:rsidR="00CB2600" w:rsidRDefault="00FB6922" w:rsidP="00FB6922">
          <w:pPr>
            <w:pStyle w:val="EEE1A88DAC7B4C67AABB9F47EE304DC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18F1CF41FF9D4681B0F736B1ADB3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52080-D959-4FA9-BB72-45450630FAFA}"/>
      </w:docPartPr>
      <w:docPartBody>
        <w:p w:rsidR="00CB2600" w:rsidRDefault="00FB6922" w:rsidP="00FB6922">
          <w:pPr>
            <w:pStyle w:val="18F1CF41FF9D4681B0F736B1ADB36DA6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F45833D3AC844CCAE1409A9CC3B1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06A9-E5E5-4713-A23E-F98B5D77526E}"/>
      </w:docPartPr>
      <w:docPartBody>
        <w:p w:rsidR="00CB2600" w:rsidRDefault="00FB6922" w:rsidP="00FB6922">
          <w:pPr>
            <w:pStyle w:val="FF45833D3AC844CCAE1409A9CC3B1C2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3E624B2D9074E4CA602167D7128E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B384-4D9D-4A2D-94C3-795C885EEA69}"/>
      </w:docPartPr>
      <w:docPartBody>
        <w:p w:rsidR="00CB2600" w:rsidRDefault="00FB6922" w:rsidP="00FB6922">
          <w:pPr>
            <w:pStyle w:val="C3E624B2D9074E4CA602167D7128E95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F39E5EBBC6F43FFB550050F1675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354A-E974-419E-8AA4-2C63EA1EF39A}"/>
      </w:docPartPr>
      <w:docPartBody>
        <w:p w:rsidR="00CB2600" w:rsidRDefault="00FB6922" w:rsidP="00FB6922">
          <w:pPr>
            <w:pStyle w:val="CF39E5EBBC6F43FFB550050F1675FECA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73DFCF6CA0E4951A39832E1612F3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E073-4428-4AE2-B7F4-5FF3A53DC073}"/>
      </w:docPartPr>
      <w:docPartBody>
        <w:p w:rsidR="00CB2600" w:rsidRDefault="00FB6922" w:rsidP="00FB6922">
          <w:pPr>
            <w:pStyle w:val="473DFCF6CA0E4951A39832E1612F3FB7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94D5DB471124CDC8E5371D7F2C1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C0C1-752A-4939-B67C-A125B9194978}"/>
      </w:docPartPr>
      <w:docPartBody>
        <w:p w:rsidR="00CB2600" w:rsidRDefault="00FB6922" w:rsidP="00FB6922">
          <w:pPr>
            <w:pStyle w:val="094D5DB471124CDC8E5371D7F2C1D9C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F5DB6AAAFE44242A98269833F93D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CC6F-CDC1-4EEE-9413-EE0FD383E6F5}"/>
      </w:docPartPr>
      <w:docPartBody>
        <w:p w:rsidR="00CB2600" w:rsidRDefault="00FB6922" w:rsidP="00FB6922">
          <w:pPr>
            <w:pStyle w:val="7F5DB6AAAFE44242A98269833F93D8D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8882A084C154963BBE86802B4F2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C8FC-5FF2-45C3-B705-2BF8012C9769}"/>
      </w:docPartPr>
      <w:docPartBody>
        <w:p w:rsidR="00CB2600" w:rsidRDefault="00FB6922" w:rsidP="00FB6922">
          <w:pPr>
            <w:pStyle w:val="68882A084C154963BBE86802B4F25C5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C80886AC43C4108BA26BCF38724C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C56E-1291-46C6-BE73-7392C75712EC}"/>
      </w:docPartPr>
      <w:docPartBody>
        <w:p w:rsidR="00CB2600" w:rsidRDefault="00FB6922" w:rsidP="00FB6922">
          <w:pPr>
            <w:pStyle w:val="FC80886AC43C4108BA26BCF38724C68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7855997D8DF4E979318FCBDB2FC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4644-3947-42E2-A53D-DC845B863F21}"/>
      </w:docPartPr>
      <w:docPartBody>
        <w:p w:rsidR="00CB2600" w:rsidRDefault="00FB6922" w:rsidP="00FB6922">
          <w:pPr>
            <w:pStyle w:val="D7855997D8DF4E979318FCBDB2FC9C41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DAF0A88EA974243970CFE5BD727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BE9C-2E8D-4BFA-B3A8-C3DC837DCD11}"/>
      </w:docPartPr>
      <w:docPartBody>
        <w:p w:rsidR="00CB2600" w:rsidRDefault="00FB6922" w:rsidP="00FB6922">
          <w:pPr>
            <w:pStyle w:val="4DAF0A88EA974243970CFE5BD727478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8917D1ECEE604553B67C53DB3D2C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8C7A-055C-468D-93D7-3DDE9378BF34}"/>
      </w:docPartPr>
      <w:docPartBody>
        <w:p w:rsidR="00CB2600" w:rsidRDefault="00FB6922" w:rsidP="00FB6922">
          <w:pPr>
            <w:pStyle w:val="8917D1ECEE604553B67C53DB3D2C3D0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E1B4E81AD284568B3C2CF85F905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7875-DA86-4AE0-A6A6-23BF323E4216}"/>
      </w:docPartPr>
      <w:docPartBody>
        <w:p w:rsidR="00CB2600" w:rsidRDefault="00FB6922" w:rsidP="00FB6922">
          <w:pPr>
            <w:pStyle w:val="FE1B4E81AD284568B3C2CF85F905E24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105125B1E8440DCAF93C3BA03520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39DE-C1A1-4FF4-8D7C-1B227E347E94}"/>
      </w:docPartPr>
      <w:docPartBody>
        <w:p w:rsidR="00CB2600" w:rsidRDefault="00FB6922" w:rsidP="00FB6922">
          <w:pPr>
            <w:pStyle w:val="2105125B1E8440DCAF93C3BA03520E1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F3CB0BD9E054EF7AD41EDEBF0A3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2489-98D1-44E6-AE7B-F5CC5372E34C}"/>
      </w:docPartPr>
      <w:docPartBody>
        <w:p w:rsidR="00CB2600" w:rsidRDefault="00FB6922" w:rsidP="00FB6922">
          <w:pPr>
            <w:pStyle w:val="EF3CB0BD9E054EF7AD41EDEBF0A35C07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3D08D4BA6E94F578579624E84F5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49A9-707C-45F3-9CB4-67CF1C719F46}"/>
      </w:docPartPr>
      <w:docPartBody>
        <w:p w:rsidR="00CB2600" w:rsidRDefault="00FB6922" w:rsidP="00FB6922">
          <w:pPr>
            <w:pStyle w:val="43D08D4BA6E94F578579624E84F5A9C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1F03D11FD0824F529EBECF652A76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98E8-0BFA-4D56-A8A2-630A4EF9A654}"/>
      </w:docPartPr>
      <w:docPartBody>
        <w:p w:rsidR="00CB2600" w:rsidRDefault="00FB6922" w:rsidP="00FB6922">
          <w:pPr>
            <w:pStyle w:val="1F03D11FD0824F529EBECF652A76BCD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38BF5F6B7B74EEBA48E6C0AE8DCE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56F0-CEB4-4FD6-8F38-65D278E8C4C1}"/>
      </w:docPartPr>
      <w:docPartBody>
        <w:p w:rsidR="00CB2600" w:rsidRDefault="00FB6922" w:rsidP="00FB6922">
          <w:pPr>
            <w:pStyle w:val="E38BF5F6B7B74EEBA48E6C0AE8DCEE38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229C6118FA34668A8818D8B8AD5E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0C012-B8B2-462E-892A-1CF75F5DE655}"/>
      </w:docPartPr>
      <w:docPartBody>
        <w:p w:rsidR="00CB2600" w:rsidRDefault="00FB6922" w:rsidP="00FB6922">
          <w:pPr>
            <w:pStyle w:val="6229C6118FA34668A8818D8B8AD5E91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EEA7F3B0E3D41EB90951C5264DC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BC87-E484-4067-8D85-D3CB2762BDEC}"/>
      </w:docPartPr>
      <w:docPartBody>
        <w:p w:rsidR="00CB2600" w:rsidRDefault="00FB6922" w:rsidP="00FB6922">
          <w:pPr>
            <w:pStyle w:val="8EEA7F3B0E3D41EB90951C5264DCAD30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35BB9DB7775A406F81C89A313EE7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51A3-1548-478E-A60E-AE1CD606DCE4}"/>
      </w:docPartPr>
      <w:docPartBody>
        <w:p w:rsidR="00CB2600" w:rsidRDefault="00FB6922" w:rsidP="00FB6922">
          <w:pPr>
            <w:pStyle w:val="35BB9DB7775A406F81C89A313EE78449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FFA93EF7486C4F3C8BA24A16336B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5998-E54A-4B7B-8873-C9AD06CC1857}"/>
      </w:docPartPr>
      <w:docPartBody>
        <w:p w:rsidR="00CB2600" w:rsidRDefault="00FB6922" w:rsidP="00FB6922">
          <w:pPr>
            <w:pStyle w:val="FFA93EF7486C4F3C8BA24A16336B8E3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3B62C58D1EE4116A3FA9FDCE805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924E-1551-4499-8F7E-B367861FFBCC}"/>
      </w:docPartPr>
      <w:docPartBody>
        <w:p w:rsidR="00CB2600" w:rsidRDefault="00FB6922" w:rsidP="00FB6922">
          <w:pPr>
            <w:pStyle w:val="D3B62C58D1EE4116A3FA9FDCE805A497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5E6C846C7754D98A0517D03588F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224A0-9611-4B7A-AB02-B2BD7C12ABAE}"/>
      </w:docPartPr>
      <w:docPartBody>
        <w:p w:rsidR="00CB2600" w:rsidRDefault="00FB6922" w:rsidP="00FB6922">
          <w:pPr>
            <w:pStyle w:val="55E6C846C7754D98A0517D03588F8E2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1620A8F3143348CCA487595361FE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9E06-56E9-42D0-9393-B487DF87DB1A}"/>
      </w:docPartPr>
      <w:docPartBody>
        <w:p w:rsidR="00CB2600" w:rsidRDefault="00FB6922" w:rsidP="00FB6922">
          <w:pPr>
            <w:pStyle w:val="1620A8F3143348CCA487595361FEF87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A5D0A6D95AB74498B504FFCEF0B6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9BA3-0402-4D51-9BD1-BF0CE0120E2D}"/>
      </w:docPartPr>
      <w:docPartBody>
        <w:p w:rsidR="00CB2600" w:rsidRDefault="00FB6922" w:rsidP="00FB6922">
          <w:pPr>
            <w:pStyle w:val="A5D0A6D95AB74498B504FFCEF0B6C515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0B56F90BC21E4B288BF6494DDA55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B2EC-945D-424E-AC28-A6A3CCCE0A79}"/>
      </w:docPartPr>
      <w:docPartBody>
        <w:p w:rsidR="00CB2600" w:rsidRDefault="00FB6922" w:rsidP="00FB6922">
          <w:pPr>
            <w:pStyle w:val="0B56F90BC21E4B288BF6494DDA553FE6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00D717F227D46F3AA993C7CC3DE5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8B24-6D41-4C3D-933D-828B690B4A70}"/>
      </w:docPartPr>
      <w:docPartBody>
        <w:p w:rsidR="00CB2600" w:rsidRDefault="00FB6922" w:rsidP="00FB6922">
          <w:pPr>
            <w:pStyle w:val="A00D717F227D46F3AA993C7CC3DE586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A4693EE5BE3460A8B4A36940F5A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5F38-CBE7-4574-9EB5-A75929E2B6E0}"/>
      </w:docPartPr>
      <w:docPartBody>
        <w:p w:rsidR="00CB2600" w:rsidRDefault="00FB6922" w:rsidP="00FB6922">
          <w:pPr>
            <w:pStyle w:val="5A4693EE5BE3460A8B4A36940F5A12D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3121232B00D4DAAAB4D78138673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E1470-CE41-4ED6-B13E-42C9C19DEE63}"/>
      </w:docPartPr>
      <w:docPartBody>
        <w:p w:rsidR="00CB2600" w:rsidRDefault="00FB6922" w:rsidP="00FB6922">
          <w:pPr>
            <w:pStyle w:val="23121232B00D4DAAAB4D781386738DB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C8247476EB3542E0B95582F0F90D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1C4E4-8FF0-48A4-A76E-2644C11FAEB2}"/>
      </w:docPartPr>
      <w:docPartBody>
        <w:p w:rsidR="00CB2600" w:rsidRDefault="00FB6922" w:rsidP="00FB6922">
          <w:pPr>
            <w:pStyle w:val="C8247476EB3542E0B95582F0F90DF0A7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757767F6876D47788D49865B6420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E2E8-8D07-41FC-8605-E84690ED36FD}"/>
      </w:docPartPr>
      <w:docPartBody>
        <w:p w:rsidR="00CB2600" w:rsidRDefault="00FB6922" w:rsidP="00FB6922">
          <w:pPr>
            <w:pStyle w:val="757767F6876D47788D49865B6420A527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E3F72A78CFB41FB8D5CB78AFB3F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9639-9C8D-4228-884A-2C0AAEE96866}"/>
      </w:docPartPr>
      <w:docPartBody>
        <w:p w:rsidR="00CB2600" w:rsidRDefault="00FB6922" w:rsidP="00FB6922">
          <w:pPr>
            <w:pStyle w:val="6E3F72A78CFB41FB8D5CB78AFB3F30C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43651668D584648AE4EC79CA6F46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3977-F7F6-478C-92A0-4145BB49517A}"/>
      </w:docPartPr>
      <w:docPartBody>
        <w:p w:rsidR="00CB2600" w:rsidRDefault="00FB6922" w:rsidP="00FB6922">
          <w:pPr>
            <w:pStyle w:val="C43651668D584648AE4EC79CA6F46359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1E2EE5EFBC9743D78829296A8AE1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7E554-AEFA-44CF-8EA8-B8B2E05969C6}"/>
      </w:docPartPr>
      <w:docPartBody>
        <w:p w:rsidR="00CB2600" w:rsidRDefault="00FB6922" w:rsidP="00FB6922">
          <w:pPr>
            <w:pStyle w:val="1E2EE5EFBC9743D78829296A8AE1C3D7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CA39980E1FC947B08EB1CAB90F2E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9E50-2D07-44A4-ABC3-BC27C4D0AC44}"/>
      </w:docPartPr>
      <w:docPartBody>
        <w:p w:rsidR="00CB2600" w:rsidRDefault="00FB6922" w:rsidP="00FB6922">
          <w:pPr>
            <w:pStyle w:val="CA39980E1FC947B08EB1CAB90F2E5114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675542F5AE9A4854B7EB5018A434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9E3C1-92B1-4C61-A3D1-D35E7C14BB1C}"/>
      </w:docPartPr>
      <w:docPartBody>
        <w:p w:rsidR="00CB2600" w:rsidRDefault="00FB6922" w:rsidP="00FB6922">
          <w:pPr>
            <w:pStyle w:val="675542F5AE9A4854B7EB5018A434628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B3229EE1FCB4C4CAC36C914FD241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6CEE1-6AB7-4E45-950C-F5C66530CC5A}"/>
      </w:docPartPr>
      <w:docPartBody>
        <w:p w:rsidR="00CB2600" w:rsidRDefault="00FB6922" w:rsidP="00FB6922">
          <w:pPr>
            <w:pStyle w:val="2B3229EE1FCB4C4CAC36C914FD2416B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8DB0AB294DF4ECFAB5963A9BDACF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86623-4812-4E5D-AE59-DB711C01EFF5}"/>
      </w:docPartPr>
      <w:docPartBody>
        <w:p w:rsidR="00CB2600" w:rsidRDefault="00FB6922" w:rsidP="00FB6922">
          <w:pPr>
            <w:pStyle w:val="58DB0AB294DF4ECFAB5963A9BDACF44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CBB3E98FA664905A9AE43D971CE5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2ADC-7218-4A73-AC2F-9F60123B68EF}"/>
      </w:docPartPr>
      <w:docPartBody>
        <w:p w:rsidR="00CB2600" w:rsidRDefault="00FB6922" w:rsidP="00FB6922">
          <w:pPr>
            <w:pStyle w:val="6CBB3E98FA664905A9AE43D971CE57A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B7F1A2545A5F44C9B4F1F1238020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4B176-FF85-4367-A762-424CE40C19D3}"/>
      </w:docPartPr>
      <w:docPartBody>
        <w:p w:rsidR="00CB2600" w:rsidRDefault="00FB6922" w:rsidP="00FB6922">
          <w:pPr>
            <w:pStyle w:val="B7F1A2545A5F44C9B4F1F12380204512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798E8AB59104D34873D5B53CD75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205A-E62D-417F-A145-98924B895FA8}"/>
      </w:docPartPr>
      <w:docPartBody>
        <w:p w:rsidR="00CB2600" w:rsidRDefault="00FB6922" w:rsidP="00FB6922">
          <w:pPr>
            <w:pStyle w:val="4798E8AB59104D34873D5B53CD758D42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51E6CECD8591443A8D28761CDA1B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F179-6C06-4057-940F-6447DC459889}"/>
      </w:docPartPr>
      <w:docPartBody>
        <w:p w:rsidR="00CB2600" w:rsidRDefault="00FB6922" w:rsidP="00FB6922">
          <w:pPr>
            <w:pStyle w:val="51E6CECD8591443A8D28761CDA1B9B9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33516AC42F54DEAA8C273CEF33E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3630-8716-4643-893E-DEA268561D90}"/>
      </w:docPartPr>
      <w:docPartBody>
        <w:p w:rsidR="00CB2600" w:rsidRDefault="00FB6922" w:rsidP="00FB6922">
          <w:pPr>
            <w:pStyle w:val="433516AC42F54DEAA8C273CEF33EDD0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353435D4F2F445AAAA140CBA7C6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E286-A431-46F2-8E3D-632C8C48EEF0}"/>
      </w:docPartPr>
      <w:docPartBody>
        <w:p w:rsidR="00CB2600" w:rsidRDefault="00FB6922" w:rsidP="00FB6922">
          <w:pPr>
            <w:pStyle w:val="A353435D4F2F445AAAA140CBA7C6CCA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9A03D591EC64923A954F8BE68D0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C536-E2CF-4062-9E9A-5AC6213FF4D2}"/>
      </w:docPartPr>
      <w:docPartBody>
        <w:p w:rsidR="00CB2600" w:rsidRDefault="00FB6922" w:rsidP="00FB6922">
          <w:pPr>
            <w:pStyle w:val="69A03D591EC64923A954F8BE68D057B0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CAB746158754BF592922E33F95C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C9A2-866E-42BF-960E-CFB6F27AB5E7}"/>
      </w:docPartPr>
      <w:docPartBody>
        <w:p w:rsidR="00CB2600" w:rsidRDefault="00FB6922" w:rsidP="00FB6922">
          <w:pPr>
            <w:pStyle w:val="3CAB746158754BF592922E33F95CFC65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7FFDF7DD41E349F1BD1B949F3F23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3789-F0BD-44DB-914E-14E3D20AA944}"/>
      </w:docPartPr>
      <w:docPartBody>
        <w:p w:rsidR="00CB2600" w:rsidRDefault="00FB6922" w:rsidP="00FB6922">
          <w:pPr>
            <w:pStyle w:val="7FFDF7DD41E349F1BD1B949F3F23600B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39A633E6F734684BE4CAF7929F1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46A3-3FFA-40CC-97CB-BE0CC137304D}"/>
      </w:docPartPr>
      <w:docPartBody>
        <w:p w:rsidR="00CB2600" w:rsidRDefault="00FB6922" w:rsidP="00FB6922">
          <w:pPr>
            <w:pStyle w:val="439A633E6F734684BE4CAF7929F16C3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2C7DFD26AA34C12925BAE74DAB9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28AE-5B1B-4D4E-BB0A-0D5F253847CA}"/>
      </w:docPartPr>
      <w:docPartBody>
        <w:p w:rsidR="00CB2600" w:rsidRDefault="00FB6922" w:rsidP="00FB6922">
          <w:pPr>
            <w:pStyle w:val="62C7DFD26AA34C12925BAE74DAB933B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B72CC4B2157447CA880DDF52E3F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DC75E-A2B8-4489-A05F-DF03ECE26090}"/>
      </w:docPartPr>
      <w:docPartBody>
        <w:p w:rsidR="00CB2600" w:rsidRDefault="00FB6922" w:rsidP="00FB6922">
          <w:pPr>
            <w:pStyle w:val="FB72CC4B2157447CA880DDF52E3F56D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9C7F970362343078D0B7D7E04F3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9AB9-97D9-492F-BA63-F209F38F3F24}"/>
      </w:docPartPr>
      <w:docPartBody>
        <w:p w:rsidR="00CB2600" w:rsidRDefault="00FB6922" w:rsidP="00FB6922">
          <w:pPr>
            <w:pStyle w:val="E9C7F970362343078D0B7D7E04F3E67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40EFFE954634740B5C30FE773FD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869D-AE6C-48DD-B430-1592BABEF5B6}"/>
      </w:docPartPr>
      <w:docPartBody>
        <w:p w:rsidR="00CB2600" w:rsidRDefault="00FB6922" w:rsidP="00FB6922">
          <w:pPr>
            <w:pStyle w:val="540EFFE954634740B5C30FE773FD33D3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33FB41C420D74F2ABCFFA7EA617B2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D73A-0B76-4177-94EB-D0C404D1608D}"/>
      </w:docPartPr>
      <w:docPartBody>
        <w:p w:rsidR="00CB2600" w:rsidRDefault="00FB6922" w:rsidP="00FB6922">
          <w:pPr>
            <w:pStyle w:val="33FB41C420D74F2ABCFFA7EA617B2EB5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A73F96F72D224631A0262348C2D5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4F163-A3DC-443C-A895-B1A405ECC5BD}"/>
      </w:docPartPr>
      <w:docPartBody>
        <w:p w:rsidR="00CB2600" w:rsidRDefault="00FB6922" w:rsidP="00FB6922">
          <w:pPr>
            <w:pStyle w:val="A73F96F72D224631A0262348C2D5372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0F7F729D96A4D07BF9142D28A60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EB82-BF2E-43A1-8035-03A2EBD2FA40}"/>
      </w:docPartPr>
      <w:docPartBody>
        <w:p w:rsidR="00CB2600" w:rsidRDefault="00FB6922" w:rsidP="00FB6922">
          <w:pPr>
            <w:pStyle w:val="70F7F729D96A4D07BF9142D28A60FE19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31B9F9DE3444B218342CFCB63BF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A9E2-6179-4DE2-A225-8CCC2292613A}"/>
      </w:docPartPr>
      <w:docPartBody>
        <w:p w:rsidR="00CB2600" w:rsidRDefault="00FB6922" w:rsidP="00FB6922">
          <w:pPr>
            <w:pStyle w:val="731B9F9DE3444B218342CFCB63BF725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E383BD8D8554919881EADE4C22B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CBE5-59FE-454B-98C3-0A4B480AB6DD}"/>
      </w:docPartPr>
      <w:docPartBody>
        <w:p w:rsidR="00CB2600" w:rsidRDefault="00FB6922" w:rsidP="00FB6922">
          <w:pPr>
            <w:pStyle w:val="6E383BD8D8554919881EADE4C22B3BD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BD9549332C34BD58AD1CA924624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57A3-30E1-4F60-B2F6-E1C9CD83395B}"/>
      </w:docPartPr>
      <w:docPartBody>
        <w:p w:rsidR="00CB2600" w:rsidRDefault="00FB6922" w:rsidP="00FB6922">
          <w:pPr>
            <w:pStyle w:val="ABD9549332C34BD58AD1CA924624385A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02D2085F57814386AAB297D98254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5037-E249-4604-9C7E-59739EAE6DEA}"/>
      </w:docPartPr>
      <w:docPartBody>
        <w:p w:rsidR="00CB2600" w:rsidRDefault="00FB6922" w:rsidP="00FB6922">
          <w:pPr>
            <w:pStyle w:val="02D2085F57814386AAB297D982548A47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3AAD7029BCE648A38BE1EA561069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EC796-E543-40F3-83AD-8BCB53CD12FF}"/>
      </w:docPartPr>
      <w:docPartBody>
        <w:p w:rsidR="00CB2600" w:rsidRDefault="00FB6922" w:rsidP="00FB6922">
          <w:pPr>
            <w:pStyle w:val="3AAD7029BCE648A38BE1EA56106985B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40347D53DC94559B03CECC538F4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7DCA-4185-444E-988A-AFB2D3DE56DA}"/>
      </w:docPartPr>
      <w:docPartBody>
        <w:p w:rsidR="00CB2600" w:rsidRDefault="00FB6922" w:rsidP="00FB6922">
          <w:pPr>
            <w:pStyle w:val="640347D53DC94559B03CECC538F40A59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662A45CABB047FEA505F5F96FB8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36E5B-6474-492D-AEB6-DB27E678AAF0}"/>
      </w:docPartPr>
      <w:docPartBody>
        <w:p w:rsidR="00CB2600" w:rsidRDefault="00FB6922" w:rsidP="00FB6922">
          <w:pPr>
            <w:pStyle w:val="5662A45CABB047FEA505F5F96FB81466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56E30B6553E544CEADF1088E48D7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964F-36A0-4ACD-8E2A-30ABAFEB96E5}"/>
      </w:docPartPr>
      <w:docPartBody>
        <w:p w:rsidR="00CB2600" w:rsidRDefault="00FB6922" w:rsidP="00FB6922">
          <w:pPr>
            <w:pStyle w:val="56E30B6553E544CEADF1088E48D7078E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340D291CF1784D769DABDB794B63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F425-8B1A-4143-9FF0-B91B911DDE25}"/>
      </w:docPartPr>
      <w:docPartBody>
        <w:p w:rsidR="00CB2600" w:rsidRDefault="00FB6922" w:rsidP="00FB6922">
          <w:pPr>
            <w:pStyle w:val="340D291CF1784D769DABDB794B6338F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2B7C2BBC69E49FFB9C8A0B6A3F88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107A-1183-4615-BAAA-F9FBF6F5B949}"/>
      </w:docPartPr>
      <w:docPartBody>
        <w:p w:rsidR="00CB2600" w:rsidRDefault="00FB6922" w:rsidP="00FB6922">
          <w:pPr>
            <w:pStyle w:val="42B7C2BBC69E49FFB9C8A0B6A3F888A8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12D91D162DE4BEC88EFC0BCFBF4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89BF-5ED4-4597-B803-4ACEAD6C675F}"/>
      </w:docPartPr>
      <w:docPartBody>
        <w:p w:rsidR="00CB2600" w:rsidRDefault="00FB6922" w:rsidP="00FB6922">
          <w:pPr>
            <w:pStyle w:val="812D91D162DE4BEC88EFC0BCFBF4C54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5C2BA6830D0E453BAA7A70EA9704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01D8A-D1A0-4F8B-BDAB-7227C62B28A9}"/>
      </w:docPartPr>
      <w:docPartBody>
        <w:p w:rsidR="00CB2600" w:rsidRDefault="00FB6922" w:rsidP="00FB6922">
          <w:pPr>
            <w:pStyle w:val="5C2BA6830D0E453BAA7A70EA9704196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553ADD82CD04B89A2B36B3A69C39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6E5E-4856-4851-9AF9-1716619B7CEF}"/>
      </w:docPartPr>
      <w:docPartBody>
        <w:p w:rsidR="00CB2600" w:rsidRDefault="00FB6922" w:rsidP="00FB6922">
          <w:pPr>
            <w:pStyle w:val="4553ADD82CD04B89A2B36B3A69C39C3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FF07D3B338A4BA4940D8F2891D3D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EF32-108C-43FF-AE1C-EE43BDFC2BB7}"/>
      </w:docPartPr>
      <w:docPartBody>
        <w:p w:rsidR="00CB2600" w:rsidRDefault="00FB6922" w:rsidP="00FB6922">
          <w:pPr>
            <w:pStyle w:val="5FF07D3B338A4BA4940D8F2891D3D2C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8DBFDF6513C46B0BD28A0409D4D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9A439-7C39-4B25-A27B-A73B278A5477}"/>
      </w:docPartPr>
      <w:docPartBody>
        <w:p w:rsidR="00CB2600" w:rsidRDefault="00FB6922" w:rsidP="00FB6922">
          <w:pPr>
            <w:pStyle w:val="68DBFDF6513C46B0BD28A0409D4D91B6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A6546060F64040DA9C0B692281E2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54E2-1E40-45AA-9F50-41A11E086A0C}"/>
      </w:docPartPr>
      <w:docPartBody>
        <w:p w:rsidR="00CB2600" w:rsidRDefault="00FB6922" w:rsidP="00FB6922">
          <w:pPr>
            <w:pStyle w:val="A6546060F64040DA9C0B692281E2BB7F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0D5ACF3508C44DCF8C7BB8ED15411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7EAF1-B12F-4EC4-B6DB-86272AA8F230}"/>
      </w:docPartPr>
      <w:docPartBody>
        <w:p w:rsidR="00000000" w:rsidRDefault="0053312F" w:rsidP="0053312F">
          <w:pPr>
            <w:pStyle w:val="0D5ACF3508C44DCF8C7BB8ED1541129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8A166C14C2F4CB1B1328879C898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CC07-99AB-4E2A-885C-15B3A3CE0D03}"/>
      </w:docPartPr>
      <w:docPartBody>
        <w:p w:rsidR="00000000" w:rsidRDefault="0053312F" w:rsidP="0053312F">
          <w:pPr>
            <w:pStyle w:val="98A166C14C2F4CB1B1328879C898FF0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8CAFD11B50744118600E81E3A901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25989-78DC-4E4C-8823-3E62F13D68D6}"/>
      </w:docPartPr>
      <w:docPartBody>
        <w:p w:rsidR="00000000" w:rsidRDefault="0053312F" w:rsidP="0053312F">
          <w:pPr>
            <w:pStyle w:val="C8CAFD11B50744118600E81E3A901AE9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669BA6F1CDF84BF5878603E34840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8F59-4DC9-4A27-A532-57FA4F0CA5F0}"/>
      </w:docPartPr>
      <w:docPartBody>
        <w:p w:rsidR="00000000" w:rsidRDefault="0053312F" w:rsidP="0053312F">
          <w:pPr>
            <w:pStyle w:val="669BA6F1CDF84BF5878603E34840EB2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60CE500BEA747FA9D9334A03E32F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8D4C-96A4-47AB-8C4F-6F46C28AE3F0}"/>
      </w:docPartPr>
      <w:docPartBody>
        <w:p w:rsidR="00000000" w:rsidRDefault="0053312F" w:rsidP="0053312F">
          <w:pPr>
            <w:pStyle w:val="960CE500BEA747FA9D9334A03E32FD3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9D34E9BE6A04FDF89603A40E4865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6B11-6467-4F99-A045-69CE056AFF9A}"/>
      </w:docPartPr>
      <w:docPartBody>
        <w:p w:rsidR="00000000" w:rsidRDefault="0053312F" w:rsidP="0053312F">
          <w:pPr>
            <w:pStyle w:val="F9D34E9BE6A04FDF89603A40E486526B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AE7F8574D89444A283E8F80D59A5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4215-7EA8-4B15-844F-E1269B01031E}"/>
      </w:docPartPr>
      <w:docPartBody>
        <w:p w:rsidR="00000000" w:rsidRDefault="0053312F" w:rsidP="0053312F">
          <w:pPr>
            <w:pStyle w:val="AE7F8574D89444A283E8F80D59A5859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3541A6DBBAC40F8BE11481CA3C42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EAB8-378D-4019-B148-62C9F4E550FA}"/>
      </w:docPartPr>
      <w:docPartBody>
        <w:p w:rsidR="00000000" w:rsidRDefault="0053312F" w:rsidP="0053312F">
          <w:pPr>
            <w:pStyle w:val="83541A6DBBAC40F8BE11481CA3C420E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5645CFC300F41B9AE5554E877C9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F4F9A-E37C-4C22-8731-106A083E0F9F}"/>
      </w:docPartPr>
      <w:docPartBody>
        <w:p w:rsidR="00000000" w:rsidRDefault="0053312F" w:rsidP="0053312F">
          <w:pPr>
            <w:pStyle w:val="E5645CFC300F41B9AE5554E877C9F787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Roman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MetaPlus-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MetaPlus-Mediu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-Book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67"/>
    <w:rsid w:val="000509D3"/>
    <w:rsid w:val="000D0E24"/>
    <w:rsid w:val="001B0367"/>
    <w:rsid w:val="002B67D3"/>
    <w:rsid w:val="002F6C10"/>
    <w:rsid w:val="00430FE3"/>
    <w:rsid w:val="004A74EB"/>
    <w:rsid w:val="004E7AC4"/>
    <w:rsid w:val="0053312F"/>
    <w:rsid w:val="006636ED"/>
    <w:rsid w:val="006E3692"/>
    <w:rsid w:val="00A65CC4"/>
    <w:rsid w:val="00CB2600"/>
    <w:rsid w:val="00DC4B30"/>
    <w:rsid w:val="00FB6922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6922"/>
    <w:rPr>
      <w:color w:val="808080"/>
    </w:rPr>
  </w:style>
  <w:style w:type="paragraph" w:customStyle="1" w:styleId="0D5ACF3508C44DCF8C7BB8ED1541129E">
    <w:name w:val="0D5ACF3508C44DCF8C7BB8ED1541129E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A166C14C2F4CB1B1328879C898FF0D">
    <w:name w:val="98A166C14C2F4CB1B1328879C898FF0D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572F5CB314D7786E7C86E035C4308">
    <w:name w:val="AF7572F5CB314D7786E7C86E035C4308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CAFD11B50744118600E81E3A901AE9">
    <w:name w:val="C8CAFD11B50744118600E81E3A901AE9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9BA6F1CDF84BF5878603E34840EB23">
    <w:name w:val="669BA6F1CDF84BF5878603E34840EB23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0CE500BEA747FA9D9334A03E32FD31">
    <w:name w:val="960CE500BEA747FA9D9334A03E32FD31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FBEF8B6554C5EB7740EE5B7E885EB">
    <w:name w:val="F96FBEF8B6554C5EB7740EE5B7E885EB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D34E9BE6A04FDF89603A40E486526B">
    <w:name w:val="F9D34E9BE6A04FDF89603A40E486526B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7F8574D89444A283E8F80D59A5859F">
    <w:name w:val="AE7F8574D89444A283E8F80D59A5859F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41A6DBBAC40F8BE11481CA3C420E3">
    <w:name w:val="83541A6DBBAC40F8BE11481CA3C420E3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473E1240A14DAAA732295DC6DA99C7">
    <w:name w:val="EF473E1240A14DAAA732295DC6DA99C7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45CFC300F41B9AE5554E877C9F787">
    <w:name w:val="E5645CFC300F41B9AE5554E877C9F787"/>
    <w:rsid w:val="005331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756310C064700AB1DEACBA632D798">
    <w:name w:val="9FA756310C064700AB1DEACBA632D798"/>
    <w:rsid w:val="00FB6922"/>
    <w:pPr>
      <w:spacing w:after="200" w:line="288" w:lineRule="auto"/>
    </w:pPr>
    <w:rPr>
      <w:rFonts w:ascii="MetaPlus-BookCaps" w:eastAsiaTheme="majorEastAsia" w:hAnsi="MetaPlus-BookCaps" w:cstheme="majorBidi"/>
      <w:bCs/>
      <w:color w:val="000000" w:themeColor="text1"/>
      <w:sz w:val="36"/>
      <w:szCs w:val="36"/>
      <w:lang w:eastAsia="en-US"/>
    </w:rPr>
  </w:style>
  <w:style w:type="paragraph" w:customStyle="1" w:styleId="C2A7B91454B94FA2979621DD7F45F12A">
    <w:name w:val="C2A7B91454B94FA2979621DD7F45F12A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9349A202100945038221B5B45C7DFA7A">
    <w:name w:val="9349A202100945038221B5B45C7DFA7A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E07CDA8C201C43ED8214253FACF3BBD71">
    <w:name w:val="E07CDA8C201C43ED8214253FACF3BBD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B6A4E147CCF4E47B25286F5FB54A7AE1">
    <w:name w:val="DB6A4E147CCF4E47B25286F5FB54A7AE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B564C22F94EE47ACAC828DDA3274F1D01">
    <w:name w:val="B564C22F94EE47ACAC828DDA3274F1D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3A3882EBC0624A41833E35DCA46C69A41">
    <w:name w:val="3A3882EBC0624A41833E35DCA46C69A4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9EAF313F1ACC4CB9AF014256F1EBA4101">
    <w:name w:val="9EAF313F1ACC4CB9AF014256F1EBA41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0F7849BE332943AD90372540021C16A01">
    <w:name w:val="0F7849BE332943AD90372540021C16A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124BEB760054C499F642ADCC0457D031">
    <w:name w:val="8124BEB760054C499F642ADCC0457D03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B4F1562DEFC94B7CBCA54459AE49CFFB1">
    <w:name w:val="B4F1562DEFC94B7CBCA54459AE49CFF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F9D55FB7F264F309D26C13C5EF809E71">
    <w:name w:val="2F9D55FB7F264F309D26C13C5EF809E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EE5926FEE0E4B82A0CF2CFE9AE793511">
    <w:name w:val="DEE5926FEE0E4B82A0CF2CFE9AE7935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F16897A7508403D90B76C7D5A5FAF181">
    <w:name w:val="DF16897A7508403D90B76C7D5A5FAF1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34A17013145347B0B03679D0AF2AA4C71">
    <w:name w:val="34A17013145347B0B03679D0AF2AA4C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7B55808D1D5B41C0AF544BE50D79B5771">
    <w:name w:val="7B55808D1D5B41C0AF544BE50D79B57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F494FC4A4DC74093BE9EECC71D7599011">
    <w:name w:val="F494FC4A4DC74093BE9EECC71D75990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65C8242E721472EA6F5D273AA92B1B71">
    <w:name w:val="265C8242E721472EA6F5D273AA92B1B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33155DB0AEFA4FBFB63907210550E3651">
    <w:name w:val="33155DB0AEFA4FBFB63907210550E365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2DB775B6EC94FEF9DE67CC914D4F7821">
    <w:name w:val="82DB775B6EC94FEF9DE67CC914D4F782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0EC7A1249EF45A3895142E9B59DE6CB1">
    <w:name w:val="80EC7A1249EF45A3895142E9B59DE6C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99FB128CCF4C479CB44507FAEF2A31081">
    <w:name w:val="99FB128CCF4C479CB44507FAEF2A310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6A4B4D804DC44B08ABB24053B27C88181">
    <w:name w:val="6A4B4D804DC44B08ABB24053B27C881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C08A0510CE394D4BB656E66861C7F42A1">
    <w:name w:val="C08A0510CE394D4BB656E66861C7F42A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8AD1AE7D78241259723CD70018BE6E21">
    <w:name w:val="28AD1AE7D78241259723CD70018BE6E2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300310FAE60460B9D06FC724896AE5E1">
    <w:name w:val="8300310FAE60460B9D06FC724896AE5E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4FF1D9515DD14F149F5FEA6EE7A238531">
    <w:name w:val="4FF1D9515DD14F149F5FEA6EE7A23853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ECBB3F57E7541A4A660BE1377DC6D711">
    <w:name w:val="2ECBB3F57E7541A4A660BE1377DC6D7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705E33997D1747E3940231348E5BE8C81">
    <w:name w:val="705E33997D1747E3940231348E5BE8C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4C64AF3368F5427AB3934CCDB05149AC1">
    <w:name w:val="4C64AF3368F5427AB3934CCDB05149AC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FA355DBA73C144539F41C53F8B5B12B31">
    <w:name w:val="FA355DBA73C144539F41C53F8B5B12B3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9EA5377C8654881B280CBE343D780BE1">
    <w:name w:val="D9EA5377C8654881B280CBE343D780BE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76F83D7C36834D4187469F616DD2DB601">
    <w:name w:val="76F83D7C36834D4187469F616DD2DB6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55B15FB1A4654936A8EA0F0C272A8CA11">
    <w:name w:val="55B15FB1A4654936A8EA0F0C272A8CA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C1433700B20E491888F3E69E04E0330B1">
    <w:name w:val="C1433700B20E491888F3E69E04E0330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FCCFE09488EA42A5B7C60D3F6E84D5491">
    <w:name w:val="FCCFE09488EA42A5B7C60D3F6E84D549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695A4D8A3A84418697F802446956CF051">
    <w:name w:val="695A4D8A3A84418697F802446956CF05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A7E7A99BDAA941C3B4A1EAA02B9F67A41">
    <w:name w:val="A7E7A99BDAA941C3B4A1EAA02B9F67A4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2DAC36EE23F407C97EBE99B6F165AAB1">
    <w:name w:val="D2DAC36EE23F407C97EBE99B6F165AA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E715AC1AD4024BC09B0D3C9C7E1EA579">
    <w:name w:val="E715AC1AD4024BC09B0D3C9C7E1EA579"/>
    <w:rsid w:val="00FB6922"/>
  </w:style>
  <w:style w:type="paragraph" w:customStyle="1" w:styleId="EA978649D5294B369AAF689D75DA34A0">
    <w:name w:val="EA978649D5294B369AAF689D75DA34A0"/>
    <w:rsid w:val="00FB6922"/>
  </w:style>
  <w:style w:type="paragraph" w:customStyle="1" w:styleId="F06B1BEEE1B042C988A3845D26C866A8">
    <w:name w:val="F06B1BEEE1B042C988A3845D26C866A8"/>
    <w:rsid w:val="00FB6922"/>
  </w:style>
  <w:style w:type="paragraph" w:customStyle="1" w:styleId="D44439135FE24D05B47E42DFA3FA5A50">
    <w:name w:val="D44439135FE24D05B47E42DFA3FA5A50"/>
    <w:rsid w:val="00FB6922"/>
  </w:style>
  <w:style w:type="paragraph" w:customStyle="1" w:styleId="998BA609DDF04BB691BA3446848B9E42">
    <w:name w:val="998BA609DDF04BB691BA3446848B9E42"/>
    <w:rsid w:val="00FB6922"/>
  </w:style>
  <w:style w:type="paragraph" w:customStyle="1" w:styleId="2FD390700683484795C527754E88ABA0">
    <w:name w:val="2FD390700683484795C527754E88ABA0"/>
    <w:rsid w:val="00FB6922"/>
  </w:style>
  <w:style w:type="paragraph" w:customStyle="1" w:styleId="4952444A53C64BF0AE08D57D4E2D17E4">
    <w:name w:val="4952444A53C64BF0AE08D57D4E2D17E4"/>
    <w:rsid w:val="00FB6922"/>
  </w:style>
  <w:style w:type="paragraph" w:customStyle="1" w:styleId="5BCC2B79AF934274865D1113E80195A3">
    <w:name w:val="5BCC2B79AF934274865D1113E80195A3"/>
    <w:rsid w:val="00FB6922"/>
  </w:style>
  <w:style w:type="paragraph" w:customStyle="1" w:styleId="99028C797C8F4B84BA7CB94066A46617">
    <w:name w:val="99028C797C8F4B84BA7CB94066A46617"/>
    <w:rsid w:val="00FB6922"/>
  </w:style>
  <w:style w:type="paragraph" w:customStyle="1" w:styleId="FE24FF6A01F04C47AE3027FB618A56DE">
    <w:name w:val="FE24FF6A01F04C47AE3027FB618A56DE"/>
    <w:rsid w:val="00FB6922"/>
  </w:style>
  <w:style w:type="paragraph" w:customStyle="1" w:styleId="626187A7D3984E6BB9E2ED3EE62E26C0">
    <w:name w:val="626187A7D3984E6BB9E2ED3EE62E26C0"/>
    <w:rsid w:val="00FB6922"/>
  </w:style>
  <w:style w:type="paragraph" w:customStyle="1" w:styleId="484ADA89D0D5436DB79B806AB0E7BC8C">
    <w:name w:val="484ADA89D0D5436DB79B806AB0E7BC8C"/>
    <w:rsid w:val="00FB6922"/>
  </w:style>
  <w:style w:type="paragraph" w:customStyle="1" w:styleId="2BFC731E49C9424BB70E770CDCD362F7">
    <w:name w:val="2BFC731E49C9424BB70E770CDCD362F7"/>
    <w:rsid w:val="00FB6922"/>
  </w:style>
  <w:style w:type="paragraph" w:customStyle="1" w:styleId="0934925A57644613922D46E1292E7F0C">
    <w:name w:val="0934925A57644613922D46E1292E7F0C"/>
    <w:rsid w:val="00FB6922"/>
  </w:style>
  <w:style w:type="paragraph" w:customStyle="1" w:styleId="4C76A16656704EC6B8ACCCEDED45F6F6">
    <w:name w:val="4C76A16656704EC6B8ACCCEDED45F6F6"/>
    <w:rsid w:val="00FB6922"/>
  </w:style>
  <w:style w:type="paragraph" w:customStyle="1" w:styleId="35C2E9F277BF47218606A32EA6227F15">
    <w:name w:val="35C2E9F277BF47218606A32EA6227F15"/>
    <w:rsid w:val="00FB6922"/>
  </w:style>
  <w:style w:type="paragraph" w:customStyle="1" w:styleId="3EFFE6BB285B4A9C9FA4E49263BF657E">
    <w:name w:val="3EFFE6BB285B4A9C9FA4E49263BF657E"/>
    <w:rsid w:val="00FB6922"/>
  </w:style>
  <w:style w:type="paragraph" w:customStyle="1" w:styleId="8BAB66518CFD4985AEDDF20AA59DF71D">
    <w:name w:val="8BAB66518CFD4985AEDDF20AA59DF71D"/>
    <w:rsid w:val="00FB6922"/>
  </w:style>
  <w:style w:type="paragraph" w:customStyle="1" w:styleId="538215CA47F3401FBEA3B8EFD4CF39E8">
    <w:name w:val="538215CA47F3401FBEA3B8EFD4CF39E8"/>
    <w:rsid w:val="00FB6922"/>
  </w:style>
  <w:style w:type="paragraph" w:customStyle="1" w:styleId="FB549E3EE46A4F0CA43F0A6348B4767C">
    <w:name w:val="FB549E3EE46A4F0CA43F0A6348B4767C"/>
    <w:rsid w:val="00FB6922"/>
  </w:style>
  <w:style w:type="paragraph" w:customStyle="1" w:styleId="AB6A76985413453EA9ECD6AB6D26156A">
    <w:name w:val="AB6A76985413453EA9ECD6AB6D26156A"/>
    <w:rsid w:val="00FB6922"/>
  </w:style>
  <w:style w:type="paragraph" w:customStyle="1" w:styleId="40F627DB18354BDBB93C77F94AEB5D91">
    <w:name w:val="40F627DB18354BDBB93C77F94AEB5D91"/>
    <w:rsid w:val="00FB6922"/>
  </w:style>
  <w:style w:type="paragraph" w:customStyle="1" w:styleId="7813D6FF3EB9439E92F3691958CC8B90">
    <w:name w:val="7813D6FF3EB9439E92F3691958CC8B90"/>
    <w:rsid w:val="00FB6922"/>
  </w:style>
  <w:style w:type="paragraph" w:customStyle="1" w:styleId="A6ECBE01C9164300A5D16076F2C8FABB">
    <w:name w:val="A6ECBE01C9164300A5D16076F2C8FABB"/>
    <w:rsid w:val="00FB6922"/>
  </w:style>
  <w:style w:type="paragraph" w:customStyle="1" w:styleId="CA543F8A5E4E45AF853868792883A04B">
    <w:name w:val="CA543F8A5E4E45AF853868792883A04B"/>
    <w:rsid w:val="00FB6922"/>
  </w:style>
  <w:style w:type="paragraph" w:customStyle="1" w:styleId="2B4FE0CB8B0549B9B2F177B2D2A8020A">
    <w:name w:val="2B4FE0CB8B0549B9B2F177B2D2A8020A"/>
    <w:rsid w:val="00FB6922"/>
  </w:style>
  <w:style w:type="paragraph" w:customStyle="1" w:styleId="7A2A861E1008457B8DA6A5D87CB8079F">
    <w:name w:val="7A2A861E1008457B8DA6A5D87CB8079F"/>
    <w:rsid w:val="00FB6922"/>
  </w:style>
  <w:style w:type="paragraph" w:customStyle="1" w:styleId="895F4877A20B4C4EA2CAE0C289BC62AB">
    <w:name w:val="895F4877A20B4C4EA2CAE0C289BC62AB"/>
    <w:rsid w:val="00FB6922"/>
  </w:style>
  <w:style w:type="paragraph" w:customStyle="1" w:styleId="962245A0F7B249199CC120CFD52E2DFB">
    <w:name w:val="962245A0F7B249199CC120CFD52E2DFB"/>
    <w:rsid w:val="00FB6922"/>
  </w:style>
  <w:style w:type="paragraph" w:customStyle="1" w:styleId="D1A1BCD565294A908A6A1CC4D9708044">
    <w:name w:val="D1A1BCD565294A908A6A1CC4D9708044"/>
    <w:rsid w:val="00FB6922"/>
  </w:style>
  <w:style w:type="paragraph" w:customStyle="1" w:styleId="DF8BEAA2B29E4000827A776B5D9E3B7D">
    <w:name w:val="DF8BEAA2B29E4000827A776B5D9E3B7D"/>
    <w:rsid w:val="00FB6922"/>
  </w:style>
  <w:style w:type="paragraph" w:customStyle="1" w:styleId="356289E7F62F4CDB9A9D9F5494283CDC">
    <w:name w:val="356289E7F62F4CDB9A9D9F5494283CDC"/>
    <w:rsid w:val="00FB6922"/>
  </w:style>
  <w:style w:type="paragraph" w:customStyle="1" w:styleId="92B40D1FBCBC4294A9BF021F5C34DBEF">
    <w:name w:val="92B40D1FBCBC4294A9BF021F5C34DBEF"/>
    <w:rsid w:val="00FB6922"/>
  </w:style>
  <w:style w:type="paragraph" w:customStyle="1" w:styleId="E3C5CDCE45CF426C8F76B79385292342">
    <w:name w:val="E3C5CDCE45CF426C8F76B79385292342"/>
    <w:rsid w:val="00FB6922"/>
  </w:style>
  <w:style w:type="paragraph" w:customStyle="1" w:styleId="B5017968876C4434BC3927AFF85167A5">
    <w:name w:val="B5017968876C4434BC3927AFF85167A5"/>
    <w:rsid w:val="00FB6922"/>
  </w:style>
  <w:style w:type="paragraph" w:customStyle="1" w:styleId="C93AFC13612E4A9297E4AC955E1CA1FC">
    <w:name w:val="C93AFC13612E4A9297E4AC955E1CA1FC"/>
    <w:rsid w:val="00FB6922"/>
  </w:style>
  <w:style w:type="paragraph" w:customStyle="1" w:styleId="6EA48A280EF44E90BCF1585DC1C36BBC">
    <w:name w:val="6EA48A280EF44E90BCF1585DC1C36BBC"/>
    <w:rsid w:val="00FB6922"/>
  </w:style>
  <w:style w:type="paragraph" w:customStyle="1" w:styleId="E96AC03F344E4E0186533D68AFB4BF21">
    <w:name w:val="E96AC03F344E4E0186533D68AFB4BF21"/>
    <w:rsid w:val="00FB6922"/>
  </w:style>
  <w:style w:type="paragraph" w:customStyle="1" w:styleId="FF289780DC6846B5930EE0F1C7D4A095">
    <w:name w:val="FF289780DC6846B5930EE0F1C7D4A095"/>
    <w:rsid w:val="00FB6922"/>
  </w:style>
  <w:style w:type="paragraph" w:customStyle="1" w:styleId="19CF6089C1C744E795337F44637FE1A4">
    <w:name w:val="19CF6089C1C744E795337F44637FE1A4"/>
    <w:rsid w:val="00FB6922"/>
  </w:style>
  <w:style w:type="paragraph" w:customStyle="1" w:styleId="6E31DE360053459F93118A15F1D3EE1F">
    <w:name w:val="6E31DE360053459F93118A15F1D3EE1F"/>
    <w:rsid w:val="00FB6922"/>
  </w:style>
  <w:style w:type="paragraph" w:customStyle="1" w:styleId="87D4ABBB8FC048D599216B73DC2D68CC">
    <w:name w:val="87D4ABBB8FC048D599216B73DC2D68CC"/>
    <w:rsid w:val="00FB6922"/>
  </w:style>
  <w:style w:type="paragraph" w:customStyle="1" w:styleId="199D146612544229A7E20D60A4C243E0">
    <w:name w:val="199D146612544229A7E20D60A4C243E0"/>
    <w:rsid w:val="00FB6922"/>
  </w:style>
  <w:style w:type="paragraph" w:customStyle="1" w:styleId="7F83DBC78BDC4EE0B96E6FB92626861E">
    <w:name w:val="7F83DBC78BDC4EE0B96E6FB92626861E"/>
    <w:rsid w:val="00FB6922"/>
  </w:style>
  <w:style w:type="paragraph" w:customStyle="1" w:styleId="E3A14E730700412D80E22D5D0921FE54">
    <w:name w:val="E3A14E730700412D80E22D5D0921FE54"/>
    <w:rsid w:val="00FB6922"/>
  </w:style>
  <w:style w:type="paragraph" w:customStyle="1" w:styleId="03DA97E0AE764A2581BCC7A4CCD768AA">
    <w:name w:val="03DA97E0AE764A2581BCC7A4CCD768AA"/>
    <w:rsid w:val="00FB6922"/>
  </w:style>
  <w:style w:type="paragraph" w:customStyle="1" w:styleId="6883CE54DB04404B889263A4FB4CCAE9">
    <w:name w:val="6883CE54DB04404B889263A4FB4CCAE9"/>
    <w:rsid w:val="00FB6922"/>
  </w:style>
  <w:style w:type="paragraph" w:customStyle="1" w:styleId="F3342C437C87451A860BE56168D43D65">
    <w:name w:val="F3342C437C87451A860BE56168D43D65"/>
    <w:rsid w:val="00FB6922"/>
  </w:style>
  <w:style w:type="paragraph" w:customStyle="1" w:styleId="E1C05799B1F547B680FA4B134FA07E4A">
    <w:name w:val="E1C05799B1F547B680FA4B134FA07E4A"/>
    <w:rsid w:val="00FB6922"/>
  </w:style>
  <w:style w:type="paragraph" w:customStyle="1" w:styleId="430BB0AA7C1D4E9CB05F5FF753649A27">
    <w:name w:val="430BB0AA7C1D4E9CB05F5FF753649A27"/>
    <w:rsid w:val="00FB6922"/>
  </w:style>
  <w:style w:type="paragraph" w:customStyle="1" w:styleId="83726609D0624642BC49F7DBBCFD3F9B">
    <w:name w:val="83726609D0624642BC49F7DBBCFD3F9B"/>
    <w:rsid w:val="00FB6922"/>
  </w:style>
  <w:style w:type="paragraph" w:customStyle="1" w:styleId="3F26E97429134965BFB13055354CF9B2">
    <w:name w:val="3F26E97429134965BFB13055354CF9B2"/>
    <w:rsid w:val="00FB6922"/>
  </w:style>
  <w:style w:type="paragraph" w:customStyle="1" w:styleId="E5958ABBC207417FBE248840FE2E4F8D">
    <w:name w:val="E5958ABBC207417FBE248840FE2E4F8D"/>
    <w:rsid w:val="00FB6922"/>
  </w:style>
  <w:style w:type="paragraph" w:customStyle="1" w:styleId="AFED00A6BDCF49D3B83CB1BD9862E024">
    <w:name w:val="AFED00A6BDCF49D3B83CB1BD9862E024"/>
    <w:rsid w:val="00FB6922"/>
  </w:style>
  <w:style w:type="paragraph" w:customStyle="1" w:styleId="A7C8CD0BD77245929117181EDDA828F5">
    <w:name w:val="A7C8CD0BD77245929117181EDDA828F5"/>
    <w:rsid w:val="00FB6922"/>
  </w:style>
  <w:style w:type="paragraph" w:customStyle="1" w:styleId="945BC25D5A7E40FA9B405031CE0EC0B6">
    <w:name w:val="945BC25D5A7E40FA9B405031CE0EC0B6"/>
    <w:rsid w:val="00FB6922"/>
  </w:style>
  <w:style w:type="paragraph" w:customStyle="1" w:styleId="4202D2EBE30C4944939B3A2BF5ACFED5">
    <w:name w:val="4202D2EBE30C4944939B3A2BF5ACFED5"/>
    <w:rsid w:val="00FB6922"/>
  </w:style>
  <w:style w:type="paragraph" w:customStyle="1" w:styleId="3A022BB2FE5949CABC25D8081ED96CFE">
    <w:name w:val="3A022BB2FE5949CABC25D8081ED96CFE"/>
    <w:rsid w:val="00FB6922"/>
  </w:style>
  <w:style w:type="paragraph" w:customStyle="1" w:styleId="5490469CACBF4E2CA4101DA6E2E5E9FE">
    <w:name w:val="5490469CACBF4E2CA4101DA6E2E5E9FE"/>
    <w:rsid w:val="00FB6922"/>
  </w:style>
  <w:style w:type="paragraph" w:customStyle="1" w:styleId="AA05D2AE00914F7C843BDB5BD127208C">
    <w:name w:val="AA05D2AE00914F7C843BDB5BD127208C"/>
    <w:rsid w:val="00FB6922"/>
  </w:style>
  <w:style w:type="paragraph" w:customStyle="1" w:styleId="3E84DAC0FED74477824514CFE37A8EC8">
    <w:name w:val="3E84DAC0FED74477824514CFE37A8EC8"/>
    <w:rsid w:val="00FB6922"/>
  </w:style>
  <w:style w:type="paragraph" w:customStyle="1" w:styleId="490C8AC1C9D346A2822C03C69810B3E2">
    <w:name w:val="490C8AC1C9D346A2822C03C69810B3E2"/>
    <w:rsid w:val="00FB6922"/>
  </w:style>
  <w:style w:type="paragraph" w:customStyle="1" w:styleId="0115BEAD0C164A75BA494650CB16D65D">
    <w:name w:val="0115BEAD0C164A75BA494650CB16D65D"/>
    <w:rsid w:val="00FB6922"/>
  </w:style>
  <w:style w:type="paragraph" w:customStyle="1" w:styleId="2D8505117A2844AF8F6FF30B90F99346">
    <w:name w:val="2D8505117A2844AF8F6FF30B90F99346"/>
    <w:rsid w:val="00FB6922"/>
  </w:style>
  <w:style w:type="paragraph" w:customStyle="1" w:styleId="95E31F29D7EE4DC1B3DFAACD807E5464">
    <w:name w:val="95E31F29D7EE4DC1B3DFAACD807E5464"/>
    <w:rsid w:val="00FB6922"/>
  </w:style>
  <w:style w:type="paragraph" w:customStyle="1" w:styleId="A0CF3C0DF277444B8FE28C038136744E">
    <w:name w:val="A0CF3C0DF277444B8FE28C038136744E"/>
    <w:rsid w:val="00FB6922"/>
  </w:style>
  <w:style w:type="paragraph" w:customStyle="1" w:styleId="EEE1A88DAC7B4C67AABB9F47EE304DC1">
    <w:name w:val="EEE1A88DAC7B4C67AABB9F47EE304DC1"/>
    <w:rsid w:val="00FB6922"/>
  </w:style>
  <w:style w:type="paragraph" w:customStyle="1" w:styleId="18F1CF41FF9D4681B0F736B1ADB36DA6">
    <w:name w:val="18F1CF41FF9D4681B0F736B1ADB36DA6"/>
    <w:rsid w:val="00FB6922"/>
  </w:style>
  <w:style w:type="paragraph" w:customStyle="1" w:styleId="FF45833D3AC844CCAE1409A9CC3B1C23">
    <w:name w:val="FF45833D3AC844CCAE1409A9CC3B1C23"/>
    <w:rsid w:val="00FB6922"/>
  </w:style>
  <w:style w:type="paragraph" w:customStyle="1" w:styleId="C3E624B2D9074E4CA602167D7128E95B">
    <w:name w:val="C3E624B2D9074E4CA602167D7128E95B"/>
    <w:rsid w:val="00FB6922"/>
  </w:style>
  <w:style w:type="paragraph" w:customStyle="1" w:styleId="CF39E5EBBC6F43FFB550050F1675FECA">
    <w:name w:val="CF39E5EBBC6F43FFB550050F1675FECA"/>
    <w:rsid w:val="00FB6922"/>
  </w:style>
  <w:style w:type="paragraph" w:customStyle="1" w:styleId="473DFCF6CA0E4951A39832E1612F3FB7">
    <w:name w:val="473DFCF6CA0E4951A39832E1612F3FB7"/>
    <w:rsid w:val="00FB6922"/>
  </w:style>
  <w:style w:type="paragraph" w:customStyle="1" w:styleId="094D5DB471124CDC8E5371D7F2C1D9C2">
    <w:name w:val="094D5DB471124CDC8E5371D7F2C1D9C2"/>
    <w:rsid w:val="00FB6922"/>
  </w:style>
  <w:style w:type="paragraph" w:customStyle="1" w:styleId="7F5DB6AAAFE44242A98269833F93D8DB">
    <w:name w:val="7F5DB6AAAFE44242A98269833F93D8DB"/>
    <w:rsid w:val="00FB6922"/>
  </w:style>
  <w:style w:type="paragraph" w:customStyle="1" w:styleId="68882A084C154963BBE86802B4F25C55">
    <w:name w:val="68882A084C154963BBE86802B4F25C55"/>
    <w:rsid w:val="00FB6922"/>
  </w:style>
  <w:style w:type="paragraph" w:customStyle="1" w:styleId="FC80886AC43C4108BA26BCF38724C685">
    <w:name w:val="FC80886AC43C4108BA26BCF38724C685"/>
    <w:rsid w:val="00FB6922"/>
  </w:style>
  <w:style w:type="paragraph" w:customStyle="1" w:styleId="D7855997D8DF4E979318FCBDB2FC9C41">
    <w:name w:val="D7855997D8DF4E979318FCBDB2FC9C41"/>
    <w:rsid w:val="00FB6922"/>
  </w:style>
  <w:style w:type="paragraph" w:customStyle="1" w:styleId="4DAF0A88EA974243970CFE5BD727478D">
    <w:name w:val="4DAF0A88EA974243970CFE5BD727478D"/>
    <w:rsid w:val="00FB6922"/>
  </w:style>
  <w:style w:type="paragraph" w:customStyle="1" w:styleId="8917D1ECEE604553B67C53DB3D2C3D03">
    <w:name w:val="8917D1ECEE604553B67C53DB3D2C3D03"/>
    <w:rsid w:val="00FB6922"/>
  </w:style>
  <w:style w:type="paragraph" w:customStyle="1" w:styleId="FE1B4E81AD284568B3C2CF85F905E24C">
    <w:name w:val="FE1B4E81AD284568B3C2CF85F905E24C"/>
    <w:rsid w:val="00FB6922"/>
  </w:style>
  <w:style w:type="paragraph" w:customStyle="1" w:styleId="2105125B1E8440DCAF93C3BA03520E14">
    <w:name w:val="2105125B1E8440DCAF93C3BA03520E14"/>
    <w:rsid w:val="00FB6922"/>
  </w:style>
  <w:style w:type="paragraph" w:customStyle="1" w:styleId="EF3CB0BD9E054EF7AD41EDEBF0A35C07">
    <w:name w:val="EF3CB0BD9E054EF7AD41EDEBF0A35C07"/>
    <w:rsid w:val="00FB6922"/>
  </w:style>
  <w:style w:type="paragraph" w:customStyle="1" w:styleId="43D08D4BA6E94F578579624E84F5A9CD">
    <w:name w:val="43D08D4BA6E94F578579624E84F5A9CD"/>
    <w:rsid w:val="00FB6922"/>
  </w:style>
  <w:style w:type="paragraph" w:customStyle="1" w:styleId="1F03D11FD0824F529EBECF652A76BCDA">
    <w:name w:val="1F03D11FD0824F529EBECF652A76BCDA"/>
    <w:rsid w:val="00FB6922"/>
  </w:style>
  <w:style w:type="paragraph" w:customStyle="1" w:styleId="E38BF5F6B7B74EEBA48E6C0AE8DCEE38">
    <w:name w:val="E38BF5F6B7B74EEBA48E6C0AE8DCEE38"/>
    <w:rsid w:val="00FB6922"/>
  </w:style>
  <w:style w:type="paragraph" w:customStyle="1" w:styleId="6229C6118FA34668A8818D8B8AD5E912">
    <w:name w:val="6229C6118FA34668A8818D8B8AD5E912"/>
    <w:rsid w:val="00FB6922"/>
  </w:style>
  <w:style w:type="paragraph" w:customStyle="1" w:styleId="8EEA7F3B0E3D41EB90951C5264DCAD30">
    <w:name w:val="8EEA7F3B0E3D41EB90951C5264DCAD30"/>
    <w:rsid w:val="00FB6922"/>
  </w:style>
  <w:style w:type="paragraph" w:customStyle="1" w:styleId="35BB9DB7775A406F81C89A313EE78449">
    <w:name w:val="35BB9DB7775A406F81C89A313EE78449"/>
    <w:rsid w:val="00FB6922"/>
  </w:style>
  <w:style w:type="paragraph" w:customStyle="1" w:styleId="FFA93EF7486C4F3C8BA24A16336B8E3B">
    <w:name w:val="FFA93EF7486C4F3C8BA24A16336B8E3B"/>
    <w:rsid w:val="00FB6922"/>
  </w:style>
  <w:style w:type="paragraph" w:customStyle="1" w:styleId="D3B62C58D1EE4116A3FA9FDCE805A497">
    <w:name w:val="D3B62C58D1EE4116A3FA9FDCE805A497"/>
    <w:rsid w:val="00FB6922"/>
  </w:style>
  <w:style w:type="paragraph" w:customStyle="1" w:styleId="55E6C846C7754D98A0517D03588F8E2C">
    <w:name w:val="55E6C846C7754D98A0517D03588F8E2C"/>
    <w:rsid w:val="00FB6922"/>
  </w:style>
  <w:style w:type="paragraph" w:customStyle="1" w:styleId="1620A8F3143348CCA487595361FEF87D">
    <w:name w:val="1620A8F3143348CCA487595361FEF87D"/>
    <w:rsid w:val="00FB6922"/>
  </w:style>
  <w:style w:type="paragraph" w:customStyle="1" w:styleId="A5D0A6D95AB74498B504FFCEF0B6C515">
    <w:name w:val="A5D0A6D95AB74498B504FFCEF0B6C515"/>
    <w:rsid w:val="00FB6922"/>
  </w:style>
  <w:style w:type="paragraph" w:customStyle="1" w:styleId="0B56F90BC21E4B288BF6494DDA553FE6">
    <w:name w:val="0B56F90BC21E4B288BF6494DDA553FE6"/>
    <w:rsid w:val="00FB6922"/>
  </w:style>
  <w:style w:type="paragraph" w:customStyle="1" w:styleId="A00D717F227D46F3AA993C7CC3DE586A">
    <w:name w:val="A00D717F227D46F3AA993C7CC3DE586A"/>
    <w:rsid w:val="00FB6922"/>
  </w:style>
  <w:style w:type="paragraph" w:customStyle="1" w:styleId="5A4693EE5BE3460A8B4A36940F5A12DF">
    <w:name w:val="5A4693EE5BE3460A8B4A36940F5A12DF"/>
    <w:rsid w:val="00FB6922"/>
  </w:style>
  <w:style w:type="paragraph" w:customStyle="1" w:styleId="23121232B00D4DAAAB4D781386738DBD">
    <w:name w:val="23121232B00D4DAAAB4D781386738DBD"/>
    <w:rsid w:val="00FB6922"/>
  </w:style>
  <w:style w:type="paragraph" w:customStyle="1" w:styleId="C8247476EB3542E0B95582F0F90DF0A7">
    <w:name w:val="C8247476EB3542E0B95582F0F90DF0A7"/>
    <w:rsid w:val="00FB6922"/>
  </w:style>
  <w:style w:type="paragraph" w:customStyle="1" w:styleId="757767F6876D47788D49865B6420A527">
    <w:name w:val="757767F6876D47788D49865B6420A527"/>
    <w:rsid w:val="00FB6922"/>
  </w:style>
  <w:style w:type="paragraph" w:customStyle="1" w:styleId="6E3F72A78CFB41FB8D5CB78AFB3F30C5">
    <w:name w:val="6E3F72A78CFB41FB8D5CB78AFB3F30C5"/>
    <w:rsid w:val="00FB6922"/>
  </w:style>
  <w:style w:type="paragraph" w:customStyle="1" w:styleId="C43651668D584648AE4EC79CA6F46359">
    <w:name w:val="C43651668D584648AE4EC79CA6F46359"/>
    <w:rsid w:val="00FB6922"/>
  </w:style>
  <w:style w:type="paragraph" w:customStyle="1" w:styleId="1E2EE5EFBC9743D78829296A8AE1C3D7">
    <w:name w:val="1E2EE5EFBC9743D78829296A8AE1C3D7"/>
    <w:rsid w:val="00FB6922"/>
  </w:style>
  <w:style w:type="paragraph" w:customStyle="1" w:styleId="CA39980E1FC947B08EB1CAB90F2E5114">
    <w:name w:val="CA39980E1FC947B08EB1CAB90F2E5114"/>
    <w:rsid w:val="00FB6922"/>
  </w:style>
  <w:style w:type="paragraph" w:customStyle="1" w:styleId="675542F5AE9A4854B7EB5018A434628F">
    <w:name w:val="675542F5AE9A4854B7EB5018A434628F"/>
    <w:rsid w:val="00FB6922"/>
  </w:style>
  <w:style w:type="paragraph" w:customStyle="1" w:styleId="2B3229EE1FCB4C4CAC36C914FD2416B3">
    <w:name w:val="2B3229EE1FCB4C4CAC36C914FD2416B3"/>
    <w:rsid w:val="00FB6922"/>
  </w:style>
  <w:style w:type="paragraph" w:customStyle="1" w:styleId="58DB0AB294DF4ECFAB5963A9BDACF442">
    <w:name w:val="58DB0AB294DF4ECFAB5963A9BDACF442"/>
    <w:rsid w:val="00FB6922"/>
  </w:style>
  <w:style w:type="paragraph" w:customStyle="1" w:styleId="6CBB3E98FA664905A9AE43D971CE57A4">
    <w:name w:val="6CBB3E98FA664905A9AE43D971CE57A4"/>
    <w:rsid w:val="00FB6922"/>
  </w:style>
  <w:style w:type="paragraph" w:customStyle="1" w:styleId="B7F1A2545A5F44C9B4F1F12380204512">
    <w:name w:val="B7F1A2545A5F44C9B4F1F12380204512"/>
    <w:rsid w:val="00FB6922"/>
  </w:style>
  <w:style w:type="paragraph" w:customStyle="1" w:styleId="4798E8AB59104D34873D5B53CD758D42">
    <w:name w:val="4798E8AB59104D34873D5B53CD758D42"/>
    <w:rsid w:val="00FB6922"/>
  </w:style>
  <w:style w:type="paragraph" w:customStyle="1" w:styleId="51E6CECD8591443A8D28761CDA1B9B9C">
    <w:name w:val="51E6CECD8591443A8D28761CDA1B9B9C"/>
    <w:rsid w:val="00FB6922"/>
  </w:style>
  <w:style w:type="paragraph" w:customStyle="1" w:styleId="433516AC42F54DEAA8C273CEF33EDD0D">
    <w:name w:val="433516AC42F54DEAA8C273CEF33EDD0D"/>
    <w:rsid w:val="00FB6922"/>
  </w:style>
  <w:style w:type="paragraph" w:customStyle="1" w:styleId="A353435D4F2F445AAAA140CBA7C6CCAD">
    <w:name w:val="A353435D4F2F445AAAA140CBA7C6CCAD"/>
    <w:rsid w:val="00FB6922"/>
  </w:style>
  <w:style w:type="paragraph" w:customStyle="1" w:styleId="69A03D591EC64923A954F8BE68D057B0">
    <w:name w:val="69A03D591EC64923A954F8BE68D057B0"/>
    <w:rsid w:val="00FB6922"/>
  </w:style>
  <w:style w:type="paragraph" w:customStyle="1" w:styleId="3CAB746158754BF592922E33F95CFC65">
    <w:name w:val="3CAB746158754BF592922E33F95CFC65"/>
    <w:rsid w:val="00FB6922"/>
  </w:style>
  <w:style w:type="paragraph" w:customStyle="1" w:styleId="7FFDF7DD41E349F1BD1B949F3F23600B">
    <w:name w:val="7FFDF7DD41E349F1BD1B949F3F23600B"/>
    <w:rsid w:val="00FB6922"/>
  </w:style>
  <w:style w:type="paragraph" w:customStyle="1" w:styleId="439A633E6F734684BE4CAF7929F16C3E">
    <w:name w:val="439A633E6F734684BE4CAF7929F16C3E"/>
    <w:rsid w:val="00FB6922"/>
  </w:style>
  <w:style w:type="paragraph" w:customStyle="1" w:styleId="62C7DFD26AA34C12925BAE74DAB933B3">
    <w:name w:val="62C7DFD26AA34C12925BAE74DAB933B3"/>
    <w:rsid w:val="00FB6922"/>
  </w:style>
  <w:style w:type="paragraph" w:customStyle="1" w:styleId="FB72CC4B2157447CA880DDF52E3F56DF">
    <w:name w:val="FB72CC4B2157447CA880DDF52E3F56DF"/>
    <w:rsid w:val="00FB6922"/>
  </w:style>
  <w:style w:type="paragraph" w:customStyle="1" w:styleId="E9C7F970362343078D0B7D7E04F3E673">
    <w:name w:val="E9C7F970362343078D0B7D7E04F3E673"/>
    <w:rsid w:val="00FB6922"/>
  </w:style>
  <w:style w:type="paragraph" w:customStyle="1" w:styleId="540EFFE954634740B5C30FE773FD33D3">
    <w:name w:val="540EFFE954634740B5C30FE773FD33D3"/>
    <w:rsid w:val="00FB6922"/>
  </w:style>
  <w:style w:type="paragraph" w:customStyle="1" w:styleId="33FB41C420D74F2ABCFFA7EA617B2EB5">
    <w:name w:val="33FB41C420D74F2ABCFFA7EA617B2EB5"/>
    <w:rsid w:val="00FB6922"/>
  </w:style>
  <w:style w:type="paragraph" w:customStyle="1" w:styleId="A73F96F72D224631A0262348C2D5372C">
    <w:name w:val="A73F96F72D224631A0262348C2D5372C"/>
    <w:rsid w:val="00FB6922"/>
  </w:style>
  <w:style w:type="paragraph" w:customStyle="1" w:styleId="70F7F729D96A4D07BF9142D28A60FE19">
    <w:name w:val="70F7F729D96A4D07BF9142D28A60FE19"/>
    <w:rsid w:val="00FB6922"/>
  </w:style>
  <w:style w:type="paragraph" w:customStyle="1" w:styleId="731B9F9DE3444B218342CFCB63BF7252">
    <w:name w:val="731B9F9DE3444B218342CFCB63BF7252"/>
    <w:rsid w:val="00FB6922"/>
  </w:style>
  <w:style w:type="paragraph" w:customStyle="1" w:styleId="6E383BD8D8554919881EADE4C22B3BD5">
    <w:name w:val="6E383BD8D8554919881EADE4C22B3BD5"/>
    <w:rsid w:val="00FB6922"/>
  </w:style>
  <w:style w:type="paragraph" w:customStyle="1" w:styleId="ABD9549332C34BD58AD1CA924624385A">
    <w:name w:val="ABD9549332C34BD58AD1CA924624385A"/>
    <w:rsid w:val="00FB6922"/>
  </w:style>
  <w:style w:type="paragraph" w:customStyle="1" w:styleId="02D2085F57814386AAB297D982548A47">
    <w:name w:val="02D2085F57814386AAB297D982548A47"/>
    <w:rsid w:val="00FB6922"/>
  </w:style>
  <w:style w:type="paragraph" w:customStyle="1" w:styleId="3AAD7029BCE648A38BE1EA56106985BE">
    <w:name w:val="3AAD7029BCE648A38BE1EA56106985BE"/>
    <w:rsid w:val="00FB6922"/>
  </w:style>
  <w:style w:type="paragraph" w:customStyle="1" w:styleId="640347D53DC94559B03CECC538F40A59">
    <w:name w:val="640347D53DC94559B03CECC538F40A59"/>
    <w:rsid w:val="00FB6922"/>
  </w:style>
  <w:style w:type="paragraph" w:customStyle="1" w:styleId="5662A45CABB047FEA505F5F96FB81466">
    <w:name w:val="5662A45CABB047FEA505F5F96FB81466"/>
    <w:rsid w:val="00FB6922"/>
  </w:style>
  <w:style w:type="paragraph" w:customStyle="1" w:styleId="56E30B6553E544CEADF1088E48D7078E">
    <w:name w:val="56E30B6553E544CEADF1088E48D7078E"/>
    <w:rsid w:val="00FB6922"/>
  </w:style>
  <w:style w:type="paragraph" w:customStyle="1" w:styleId="340D291CF1784D769DABDB794B6338F1">
    <w:name w:val="340D291CF1784D769DABDB794B6338F1"/>
    <w:rsid w:val="00FB6922"/>
  </w:style>
  <w:style w:type="paragraph" w:customStyle="1" w:styleId="42B7C2BBC69E49FFB9C8A0B6A3F888A8">
    <w:name w:val="42B7C2BBC69E49FFB9C8A0B6A3F888A8"/>
    <w:rsid w:val="00FB6922"/>
  </w:style>
  <w:style w:type="paragraph" w:customStyle="1" w:styleId="812D91D162DE4BEC88EFC0BCFBF4C54D">
    <w:name w:val="812D91D162DE4BEC88EFC0BCFBF4C54D"/>
    <w:rsid w:val="00FB6922"/>
  </w:style>
  <w:style w:type="paragraph" w:customStyle="1" w:styleId="5C2BA6830D0E453BAA7A70EA9704196D">
    <w:name w:val="5C2BA6830D0E453BAA7A70EA9704196D"/>
    <w:rsid w:val="00FB6922"/>
  </w:style>
  <w:style w:type="paragraph" w:customStyle="1" w:styleId="4553ADD82CD04B89A2B36B3A69C39C35">
    <w:name w:val="4553ADD82CD04B89A2B36B3A69C39C35"/>
    <w:rsid w:val="00FB6922"/>
  </w:style>
  <w:style w:type="paragraph" w:customStyle="1" w:styleId="5FF07D3B338A4BA4940D8F2891D3D2CC">
    <w:name w:val="5FF07D3B338A4BA4940D8F2891D3D2CC"/>
    <w:rsid w:val="00FB6922"/>
  </w:style>
  <w:style w:type="paragraph" w:customStyle="1" w:styleId="68DBFDF6513C46B0BD28A0409D4D91B6">
    <w:name w:val="68DBFDF6513C46B0BD28A0409D4D91B6"/>
    <w:rsid w:val="00FB6922"/>
  </w:style>
  <w:style w:type="paragraph" w:customStyle="1" w:styleId="A6546060F64040DA9C0B692281E2BB7F">
    <w:name w:val="A6546060F64040DA9C0B692281E2BB7F"/>
    <w:rsid w:val="00FB6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AB05-BF90-47BB-B141-0CC7C72D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9</Pages>
  <Words>2053</Words>
  <Characters>9983</Characters>
  <Application>Microsoft Office Word</Application>
  <DocSecurity>0</DocSecurity>
  <Lines>998</Lines>
  <Paragraphs>364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DIDA</dc:creator>
  <cp:lastModifiedBy>Carlos Sebastián Gómez Moyano</cp:lastModifiedBy>
  <cp:revision>2</cp:revision>
  <dcterms:created xsi:type="dcterms:W3CDTF">2025-10-07T16:21:00Z</dcterms:created>
  <dcterms:modified xsi:type="dcterms:W3CDTF">2025-10-07T16:21:00Z</dcterms:modified>
</cp:coreProperties>
</file>